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BB" w:rsidRPr="00FD32E3" w:rsidRDefault="00284CBB" w:rsidP="00284CBB">
      <w:pPr>
        <w:pStyle w:val="1"/>
        <w:numPr>
          <w:ilvl w:val="0"/>
          <w:numId w:val="0"/>
        </w:numPr>
      </w:pPr>
      <w:r>
        <w:t>Усталостное микро- и мезоразрушение</w:t>
      </w:r>
      <w:r w:rsidRPr="00FD32E3">
        <w:t xml:space="preserve"> </w:t>
      </w:r>
      <w:r>
        <w:t>металлов                при пропорциональнам нагружении</w:t>
      </w:r>
    </w:p>
    <w:p w:rsidR="00284CBB" w:rsidRPr="00FD32E3" w:rsidRDefault="00284CBB" w:rsidP="00284CBB">
      <w:pPr>
        <w:pStyle w:val="21"/>
        <w:numPr>
          <w:ilvl w:val="0"/>
          <w:numId w:val="0"/>
        </w:numPr>
      </w:pPr>
      <w:r>
        <w:t>Завойчинская Э.Б.</w:t>
      </w:r>
    </w:p>
    <w:p w:rsidR="00A35D8E" w:rsidRDefault="00284CBB" w:rsidP="00284CBB">
      <w:pPr>
        <w:spacing w:after="120"/>
        <w:ind w:firstLine="0"/>
        <w:jc w:val="center"/>
        <w:rPr>
          <w:szCs w:val="20"/>
        </w:rPr>
      </w:pPr>
      <w:r w:rsidRPr="00FD32E3">
        <w:rPr>
          <w:szCs w:val="20"/>
        </w:rPr>
        <w:t xml:space="preserve"> </w:t>
      </w:r>
      <w:r w:rsidR="00A35D8E" w:rsidRPr="00FD32E3">
        <w:rPr>
          <w:szCs w:val="20"/>
        </w:rPr>
        <w:t>(МГУ имени М.В. Ломоносова, Москва)</w:t>
      </w:r>
    </w:p>
    <w:p w:rsidR="00FB6163" w:rsidRDefault="00FB6163" w:rsidP="00FB6163">
      <w:pPr>
        <w:ind w:firstLine="425"/>
        <w:rPr>
          <w:szCs w:val="20"/>
        </w:rPr>
      </w:pPr>
      <w:r>
        <w:t xml:space="preserve">В </w:t>
      </w:r>
      <w:r w:rsidR="00A01CFE">
        <w:t xml:space="preserve">рамках исследований </w:t>
      </w:r>
      <w:r>
        <w:t xml:space="preserve">хрупкого усталостного разрушения </w:t>
      </w:r>
      <w:r w:rsidR="00A01CFE">
        <w:t xml:space="preserve">металлов предлагается </w:t>
      </w:r>
      <w:r>
        <w:t>модель,</w:t>
      </w:r>
      <w:r>
        <w:rPr>
          <w:szCs w:val="20"/>
        </w:rPr>
        <w:t xml:space="preserve"> </w:t>
      </w:r>
      <w:r w:rsidR="00173C05">
        <w:t>описывающая по</w:t>
      </w:r>
      <w:r w:rsidR="001B75EA">
        <w:t>этапное</w:t>
      </w:r>
      <w:r w:rsidR="00173C05">
        <w:t xml:space="preserve"> развитие </w:t>
      </w:r>
      <w:r w:rsidR="009E370F">
        <w:t>усталостного разрушения на микро- и мезоуровне до образования единичных хрупки</w:t>
      </w:r>
      <w:r w:rsidR="0037095B">
        <w:t xml:space="preserve">х макротрещин </w:t>
      </w:r>
      <w:r w:rsidR="009E370F">
        <w:t>при трехмерных пропорциональных нагружени</w:t>
      </w:r>
      <w:r w:rsidR="001B75EA">
        <w:t xml:space="preserve">ях. На основе анализа </w:t>
      </w:r>
      <w:r w:rsidR="009E370F">
        <w:t>теоретико-экспериментального материала по физике разрушения, металловедению и механ</w:t>
      </w:r>
      <w:r w:rsidR="00A01CFE">
        <w:t>ике деформируемого твердого тела</w:t>
      </w:r>
      <w:r w:rsidR="009E370F">
        <w:t xml:space="preserve"> </w:t>
      </w:r>
      <w:r>
        <w:t xml:space="preserve">сформулированы </w:t>
      </w:r>
      <w:r w:rsidR="00A01CFE">
        <w:t xml:space="preserve">следующие </w:t>
      </w:r>
      <w:r>
        <w:t>основные гипотезы</w:t>
      </w:r>
      <w:r w:rsidR="009E370F">
        <w:t xml:space="preserve"> модели</w:t>
      </w:r>
      <w:r w:rsidR="00CC5B30">
        <w:t xml:space="preserve"> </w:t>
      </w:r>
      <w:r w:rsidR="00CC5B30" w:rsidRPr="00CC5B30">
        <w:t>[1</w:t>
      </w:r>
      <w:r w:rsidR="00F45C7B" w:rsidRPr="00B32C5A">
        <w:t>–</w:t>
      </w:r>
      <w:r w:rsidR="001B75EA">
        <w:t>3</w:t>
      </w:r>
      <w:r w:rsidR="00CC5B30" w:rsidRPr="00CC5B30">
        <w:t>]</w:t>
      </w:r>
      <w:r w:rsidR="009E370F">
        <w:t xml:space="preserve">. </w:t>
      </w:r>
    </w:p>
    <w:p w:rsidR="00DA15C7" w:rsidRPr="00FB6163" w:rsidRDefault="00DA15C7" w:rsidP="00FB6163">
      <w:pPr>
        <w:ind w:firstLine="425"/>
        <w:rPr>
          <w:szCs w:val="20"/>
        </w:rPr>
      </w:pPr>
      <w:r w:rsidRPr="00556D73">
        <w:rPr>
          <w:b/>
        </w:rPr>
        <w:t>1.</w:t>
      </w:r>
      <w:r>
        <w:t xml:space="preserve"> Построение модели хрупкого разрушения при гармоническом</w:t>
      </w:r>
      <w:r w:rsidRPr="000E0A12">
        <w:t xml:space="preserve"> </w:t>
      </w:r>
      <w:r>
        <w:t>пропор</w:t>
      </w:r>
      <w:r w:rsidR="00AF128B">
        <w:t>циональном</w:t>
      </w:r>
      <w:r>
        <w:t xml:space="preserve"> </w:t>
      </w:r>
      <w:r w:rsidRPr="000E0A12">
        <w:t>нагруже</w:t>
      </w:r>
      <w:r w:rsidR="00AF128B">
        <w:t>нии</w:t>
      </w:r>
      <w:r w:rsidR="000E1FDD">
        <w:t xml:space="preserve"> </w:t>
      </w:r>
      <w:r w:rsidR="00811885">
        <w:t xml:space="preserve">следующего </w:t>
      </w:r>
      <w:r w:rsidR="000E1FDD">
        <w:t>в</w:t>
      </w:r>
      <w:r w:rsidR="00811885">
        <w:t>ида в главных осях</w:t>
      </w:r>
      <w:r w:rsidRPr="000E0A12">
        <w:t xml:space="preserve">: </w:t>
      </w:r>
    </w:p>
    <w:p w:rsidR="006E1194" w:rsidRPr="00AF128B" w:rsidRDefault="006E1194" w:rsidP="00DE6958">
      <w:pPr>
        <w:tabs>
          <w:tab w:val="left" w:pos="10348"/>
        </w:tabs>
        <w:spacing w:before="120" w:after="120"/>
        <w:ind w:right="6" w:firstLine="0"/>
        <w:rPr>
          <w:spacing w:val="-20"/>
        </w:rPr>
      </w:pPr>
      <w:r w:rsidRPr="006E1194">
        <w:rPr>
          <w:spacing w:val="-20"/>
          <w:position w:val="-12"/>
        </w:rPr>
        <w:object w:dxaOrig="16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9pt;height:16.65pt" o:ole="">
            <v:imagedata r:id="rId7" o:title=""/>
          </v:shape>
          <o:OLEObject Type="Embed" ProgID="Equation.DSMT4" ShapeID="_x0000_i1026" DrawAspect="Content" ObjectID="_1515794231" r:id="rId8"/>
        </w:object>
      </w:r>
      <w:r w:rsidRPr="000E0A12">
        <w:rPr>
          <w:position w:val="-8"/>
        </w:rPr>
        <w:object w:dxaOrig="880" w:dyaOrig="279">
          <v:shape id="_x0000_i1025" type="#_x0000_t75" style="width:36pt;height:11.3pt" o:ole="">
            <v:imagedata r:id="rId9" o:title=""/>
          </v:shape>
          <o:OLEObject Type="Embed" ProgID="Equation.DSMT4" ShapeID="_x0000_i1025" DrawAspect="Content" ObjectID="_1515794232" r:id="rId10"/>
        </w:object>
      </w:r>
      <w:r w:rsidR="00AF128B" w:rsidRPr="000E0A12">
        <w:rPr>
          <w:position w:val="-12"/>
        </w:rPr>
        <w:object w:dxaOrig="1620" w:dyaOrig="340">
          <v:shape id="_x0000_i1027" type="#_x0000_t75" style="width:84.35pt;height:17.75pt" o:ole="">
            <v:imagedata r:id="rId11" o:title=""/>
          </v:shape>
          <o:OLEObject Type="Embed" ProgID="Equation.DSMT4" ShapeID="_x0000_i1027" DrawAspect="Content" ObjectID="_1515794233" r:id="rId12"/>
        </w:object>
      </w:r>
      <w:r w:rsidR="00AF128B" w:rsidRPr="00AF128B">
        <w:rPr>
          <w:spacing w:val="-20"/>
          <w:position w:val="-12"/>
        </w:rPr>
        <w:object w:dxaOrig="1500" w:dyaOrig="340">
          <v:shape id="_x0000_i1028" type="#_x0000_t75" style="width:73.05pt;height:17.2pt" o:ole="">
            <v:imagedata r:id="rId13" o:title=""/>
          </v:shape>
          <o:OLEObject Type="Embed" ProgID="Equation.DSMT4" ShapeID="_x0000_i1028" DrawAspect="Content" ObjectID="_1515794234" r:id="rId14"/>
        </w:object>
      </w:r>
      <w:r w:rsidR="00AF128B" w:rsidRPr="00AF128B">
        <w:rPr>
          <w:position w:val="-10"/>
        </w:rPr>
        <w:object w:dxaOrig="1160" w:dyaOrig="300">
          <v:shape id="_x0000_i1029" type="#_x0000_t75" style="width:58.05pt;height:15.05pt" o:ole="">
            <v:imagedata r:id="rId15" o:title=""/>
          </v:shape>
          <o:OLEObject Type="Embed" ProgID="Equation.DSMT4" ShapeID="_x0000_i1029" DrawAspect="Content" ObjectID="_1515794235" r:id="rId16"/>
        </w:object>
      </w:r>
      <w:r w:rsidR="00AF128B">
        <w:t xml:space="preserve">  (1)</w:t>
      </w:r>
    </w:p>
    <w:p w:rsidR="00556D73" w:rsidRDefault="001B75EA" w:rsidP="00556D73">
      <w:pPr>
        <w:tabs>
          <w:tab w:val="left" w:pos="10348"/>
        </w:tabs>
        <w:ind w:right="-1" w:firstLine="0"/>
      </w:pPr>
      <w:r>
        <w:rPr>
          <w:szCs w:val="20"/>
        </w:rPr>
        <w:t>(</w:t>
      </w:r>
      <w:r w:rsidR="00DA15C7" w:rsidRPr="00DA15C7">
        <w:rPr>
          <w:position w:val="-10"/>
          <w:szCs w:val="20"/>
        </w:rPr>
        <w:object w:dxaOrig="260" w:dyaOrig="300">
          <v:shape id="_x0000_i1030" type="#_x0000_t75" style="width:12.9pt;height:15.05pt" o:ole="">
            <v:imagedata r:id="rId17" o:title=""/>
          </v:shape>
          <o:OLEObject Type="Embed" ProgID="Equation.DSMT4" ShapeID="_x0000_i1030" DrawAspect="Content" ObjectID="_1515794236" r:id="rId18"/>
        </w:object>
      </w:r>
      <w:r w:rsidR="00DA15C7" w:rsidRPr="00B32C5A">
        <w:t>–</w:t>
      </w:r>
      <w:r w:rsidR="00DA15C7">
        <w:rPr>
          <w:szCs w:val="20"/>
        </w:rPr>
        <w:t xml:space="preserve"> амплитуда ма</w:t>
      </w:r>
      <w:r>
        <w:rPr>
          <w:szCs w:val="20"/>
        </w:rPr>
        <w:t xml:space="preserve">ксимального главного напряжения) </w:t>
      </w:r>
      <w:r w:rsidR="00C42A1C">
        <w:t>основано</w:t>
      </w:r>
      <w:r w:rsidR="00DA15C7">
        <w:t xml:space="preserve"> на характеристиках</w:t>
      </w:r>
      <w:r>
        <w:t xml:space="preserve"> усталости</w:t>
      </w:r>
      <w:r w:rsidR="00DA15C7">
        <w:t xml:space="preserve"> при трех</w:t>
      </w:r>
      <w:r>
        <w:t xml:space="preserve"> базовых нагружениях</w:t>
      </w:r>
      <w:r w:rsidR="00811885">
        <w:t xml:space="preserve">: </w:t>
      </w:r>
      <w:r w:rsidR="00DA15C7" w:rsidRPr="000E0A12">
        <w:t>одноос</w:t>
      </w:r>
      <w:r w:rsidR="00DA15C7">
        <w:t xml:space="preserve">ном </w:t>
      </w:r>
      <w:r w:rsidR="00DA15C7" w:rsidRPr="000E0A12">
        <w:t>(</w:t>
      </w:r>
      <w:r w:rsidRPr="00DE6958">
        <w:rPr>
          <w:position w:val="-12"/>
        </w:rPr>
        <w:object w:dxaOrig="859" w:dyaOrig="340">
          <v:shape id="_x0000_i1042" type="#_x0000_t75" style="width:41.9pt;height:16.65pt" o:ole="">
            <v:imagedata r:id="rId19" o:title=""/>
          </v:shape>
          <o:OLEObject Type="Embed" ProgID="Equation.DSMT4" ShapeID="_x0000_i1042" DrawAspect="Content" ObjectID="_1515794237" r:id="rId20"/>
        </w:object>
      </w:r>
      <w:r w:rsidR="00811885" w:rsidRPr="00DE6958">
        <w:rPr>
          <w:position w:val="-10"/>
        </w:rPr>
        <w:object w:dxaOrig="999" w:dyaOrig="300">
          <v:shape id="_x0000_i1043" type="#_x0000_t75" style="width:43pt;height:12.9pt" o:ole="">
            <v:imagedata r:id="rId21" o:title=""/>
          </v:shape>
          <o:OLEObject Type="Embed" ProgID="Equation.DSMT4" ShapeID="_x0000_i1043" DrawAspect="Content" ObjectID="_1515794238" r:id="rId22"/>
        </w:object>
      </w:r>
      <w:r w:rsidR="00811885">
        <w:t>),</w:t>
      </w:r>
      <w:r w:rsidR="00C42A1C">
        <w:t xml:space="preserve"> </w:t>
      </w:r>
      <w:r w:rsidR="00DA15C7">
        <w:t>двухосном</w:t>
      </w:r>
      <w:r w:rsidR="00811885">
        <w:t xml:space="preserve"> </w:t>
      </w:r>
      <w:r w:rsidR="00DA15C7" w:rsidRPr="000E0A12">
        <w:t>(</w:t>
      </w:r>
      <w:r w:rsidRPr="00DE6958">
        <w:rPr>
          <w:position w:val="-12"/>
        </w:rPr>
        <w:object w:dxaOrig="1380" w:dyaOrig="340">
          <v:shape id="_x0000_i1084" type="#_x0000_t75" style="width:65.55pt;height:16.65pt" o:ole="">
            <v:imagedata r:id="rId23" o:title=""/>
          </v:shape>
          <o:OLEObject Type="Embed" ProgID="Equation.DSMT4" ShapeID="_x0000_i1084" DrawAspect="Content" ObjectID="_1515794239" r:id="rId24"/>
        </w:object>
      </w:r>
      <w:r w:rsidRPr="00DE6958">
        <w:rPr>
          <w:position w:val="-10"/>
        </w:rPr>
        <w:object w:dxaOrig="580" w:dyaOrig="300">
          <v:shape id="_x0000_i1044" type="#_x0000_t75" style="width:26.85pt;height:13.45pt" o:ole="">
            <v:imagedata r:id="rId25" o:title=""/>
          </v:shape>
          <o:OLEObject Type="Embed" ProgID="Equation.DSMT4" ShapeID="_x0000_i1044" DrawAspect="Content" ObjectID="_1515794240" r:id="rId26"/>
        </w:object>
      </w:r>
      <w:r w:rsidR="00D25D72">
        <w:t xml:space="preserve">) </w:t>
      </w:r>
      <w:r w:rsidR="00DE6958">
        <w:t xml:space="preserve">и </w:t>
      </w:r>
      <w:r w:rsidR="00DA15C7" w:rsidRPr="000E0A12">
        <w:t>с</w:t>
      </w:r>
      <w:r w:rsidR="00DA15C7">
        <w:t xml:space="preserve">двиге </w:t>
      </w:r>
      <w:r w:rsidR="00DA15C7" w:rsidRPr="000E0A12">
        <w:t>(</w:t>
      </w:r>
      <w:r w:rsidRPr="00DE6958">
        <w:rPr>
          <w:position w:val="-12"/>
        </w:rPr>
        <w:object w:dxaOrig="1340" w:dyaOrig="340">
          <v:shape id="_x0000_i1045" type="#_x0000_t75" style="width:65pt;height:16.65pt" o:ole="">
            <v:imagedata r:id="rId27" o:title=""/>
          </v:shape>
          <o:OLEObject Type="Embed" ProgID="Equation.DSMT4" ShapeID="_x0000_i1045" DrawAspect="Content" ObjectID="_1515794241" r:id="rId28"/>
        </w:object>
      </w:r>
      <w:r w:rsidRPr="00DE6958">
        <w:rPr>
          <w:position w:val="-10"/>
        </w:rPr>
        <w:object w:dxaOrig="740" w:dyaOrig="300">
          <v:shape id="_x0000_i1046" type="#_x0000_t75" style="width:30.65pt;height:12.9pt" o:ole="">
            <v:imagedata r:id="rId29" o:title=""/>
          </v:shape>
          <o:OLEObject Type="Embed" ProgID="Equation.DSMT4" ShapeID="_x0000_i1046" DrawAspect="Content" ObjectID="_1515794242" r:id="rId30"/>
        </w:object>
      </w:r>
      <w:r w:rsidRPr="00DE6958">
        <w:rPr>
          <w:position w:val="-10"/>
        </w:rPr>
        <w:object w:dxaOrig="580" w:dyaOrig="300">
          <v:shape id="_x0000_i1047" type="#_x0000_t75" style="width:27.95pt;height:14.5pt" o:ole="">
            <v:imagedata r:id="rId31" o:title=""/>
          </v:shape>
          <o:OLEObject Type="Embed" ProgID="Equation.DSMT4" ShapeID="_x0000_i1047" DrawAspect="Content" ObjectID="_1515794243" r:id="rId32"/>
        </w:object>
      </w:r>
      <w:r w:rsidR="00DA15C7" w:rsidRPr="000E0A12">
        <w:t>)</w:t>
      </w:r>
      <w:r w:rsidR="00DA15C7">
        <w:t xml:space="preserve">. </w:t>
      </w:r>
    </w:p>
    <w:p w:rsidR="00556D73" w:rsidRPr="00556D73" w:rsidRDefault="00556D73" w:rsidP="00556D73">
      <w:pPr>
        <w:ind w:firstLine="425"/>
      </w:pPr>
      <w:r w:rsidRPr="00556D73">
        <w:rPr>
          <w:b/>
          <w:szCs w:val="20"/>
        </w:rPr>
        <w:t>2.</w:t>
      </w:r>
      <w:r w:rsidRPr="00556D73">
        <w:t xml:space="preserve"> </w:t>
      </w:r>
      <w:r w:rsidR="00C0637D">
        <w:t>Полагается, что у</w:t>
      </w:r>
      <w:r>
        <w:t xml:space="preserve">сталостное </w:t>
      </w:r>
      <w:r w:rsidRPr="00B32C5A">
        <w:t>разрушение металлов определяется независимыми стохастич</w:t>
      </w:r>
      <w:r w:rsidRPr="00B32C5A">
        <w:t>е</w:t>
      </w:r>
      <w:r w:rsidRPr="00B32C5A">
        <w:t>скими процессами хрупкого и вязкого разрушений.</w:t>
      </w:r>
      <w:r>
        <w:t xml:space="preserve"> </w:t>
      </w:r>
    </w:p>
    <w:p w:rsidR="002A6D9C" w:rsidRDefault="00556D73" w:rsidP="00556D73">
      <w:pPr>
        <w:ind w:firstLine="425"/>
      </w:pPr>
      <w:r>
        <w:t xml:space="preserve">По методологии теоретической физики </w:t>
      </w:r>
      <w:r w:rsidR="00C0637D">
        <w:t xml:space="preserve">строится </w:t>
      </w:r>
      <w:r w:rsidRPr="00B32C5A">
        <w:t>классифик</w:t>
      </w:r>
      <w:r w:rsidRPr="00B32C5A">
        <w:t>а</w:t>
      </w:r>
      <w:r>
        <w:t xml:space="preserve">ция </w:t>
      </w:r>
      <w:r w:rsidR="002A6D9C" w:rsidRPr="00B32C5A">
        <w:t>х</w:t>
      </w:r>
      <w:r w:rsidR="002A6D9C">
        <w:t xml:space="preserve">рупкого разрушения </w:t>
      </w:r>
      <w:r w:rsidR="00C0637D">
        <w:t>по</w:t>
      </w:r>
      <w:r w:rsidR="002A6D9C">
        <w:t xml:space="preserve"> д</w:t>
      </w:r>
      <w:r w:rsidR="002A6D9C">
        <w:t>е</w:t>
      </w:r>
      <w:r w:rsidR="00C0637D">
        <w:t>фектам</w:t>
      </w:r>
      <w:r w:rsidR="002A6D9C">
        <w:t xml:space="preserve"> </w:t>
      </w:r>
      <w:r w:rsidR="002A6D9C" w:rsidRPr="00826EA7">
        <w:rPr>
          <w:position w:val="-6"/>
        </w:rPr>
        <w:object w:dxaOrig="279" w:dyaOrig="240">
          <v:shape id="_x0000_i1048" type="#_x0000_t75" style="width:13.95pt;height:11.8pt" o:ole="">
            <v:imagedata r:id="rId33" o:title=""/>
          </v:shape>
          <o:OLEObject Type="Embed" ProgID="Equation.DSMT4" ShapeID="_x0000_i1048" DrawAspect="Content" ObjectID="_1515794244" r:id="rId34"/>
        </w:object>
      </w:r>
      <w:r w:rsidR="002A6D9C">
        <w:t>го вида,</w:t>
      </w:r>
      <w:r w:rsidR="002A6D9C" w:rsidRPr="00C20E36">
        <w:rPr>
          <w:position w:val="-8"/>
        </w:rPr>
        <w:object w:dxaOrig="780" w:dyaOrig="260">
          <v:shape id="_x0000_i1049" type="#_x0000_t75" style="width:38.7pt;height:12.9pt" o:ole="">
            <v:imagedata r:id="rId35" o:title=""/>
          </v:shape>
          <o:OLEObject Type="Embed" ProgID="Equation.DSMT4" ShapeID="_x0000_i1049" DrawAspect="Content" ObjectID="_1515794245" r:id="rId36"/>
        </w:object>
      </w:r>
      <w:r w:rsidR="002A6D9C" w:rsidRPr="00B32C5A">
        <w:t xml:space="preserve"> </w:t>
      </w:r>
      <w:r w:rsidR="002A6D9C">
        <w:t xml:space="preserve">средней длины </w:t>
      </w:r>
      <w:r w:rsidR="002A6D9C" w:rsidRPr="00C20E36">
        <w:rPr>
          <w:position w:val="-14"/>
        </w:rPr>
        <w:object w:dxaOrig="859" w:dyaOrig="400">
          <v:shape id="_x0000_i1050" type="#_x0000_t75" style="width:42.45pt;height:19.9pt" o:ole="">
            <v:imagedata r:id="rId37" o:title=""/>
          </v:shape>
          <o:OLEObject Type="Embed" ProgID="Equation.DSMT4" ShapeID="_x0000_i1050" DrawAspect="Content" ObjectID="_1515794246" r:id="rId38"/>
        </w:object>
      </w:r>
      <w:r w:rsidR="002A6D9C">
        <w:t xml:space="preserve"> и плотности </w:t>
      </w:r>
      <w:r w:rsidR="00053092" w:rsidRPr="00053092">
        <w:rPr>
          <w:position w:val="-12"/>
        </w:rPr>
        <w:object w:dxaOrig="840" w:dyaOrig="340">
          <v:shape id="_x0000_i1070" type="#_x0000_t75" style="width:41.9pt;height:17.2pt" o:ole="">
            <v:imagedata r:id="rId39" o:title=""/>
          </v:shape>
          <o:OLEObject Type="Embed" ProgID="Equation.DSMT4" ShapeID="_x0000_i1070" DrawAspect="Content" ObjectID="_1515794247" r:id="rId40"/>
        </w:object>
      </w:r>
      <w:r w:rsidR="00945FF1">
        <w:t xml:space="preserve">в </w:t>
      </w:r>
      <w:r w:rsidR="00A07803">
        <w:t>представительном</w:t>
      </w:r>
      <w:r w:rsidR="002A6D9C">
        <w:t xml:space="preserve"> объем</w:t>
      </w:r>
      <w:r w:rsidR="00945FF1">
        <w:t>е</w:t>
      </w:r>
      <w:r w:rsidR="00C42A1C" w:rsidRPr="00C42A1C">
        <w:rPr>
          <w:position w:val="-10"/>
        </w:rPr>
        <w:object w:dxaOrig="240" w:dyaOrig="300">
          <v:shape id="_x0000_i1083" type="#_x0000_t75" style="width:11.8pt;height:15.05pt" o:ole="">
            <v:imagedata r:id="rId41" o:title=""/>
          </v:shape>
          <o:OLEObject Type="Embed" ProgID="Equation.DSMT4" ShapeID="_x0000_i1083" DrawAspect="Content" ObjectID="_1515794248" r:id="rId42"/>
        </w:object>
      </w:r>
      <w:r w:rsidR="00945FF1">
        <w:t>(в котором возможно зарождение трещины механики разрушения</w:t>
      </w:r>
      <w:r w:rsidR="0068080A">
        <w:t xml:space="preserve"> длины </w:t>
      </w:r>
      <w:r w:rsidR="0068080A" w:rsidRPr="0068080A">
        <w:rPr>
          <w:position w:val="-4"/>
          <w:szCs w:val="20"/>
        </w:rPr>
        <w:object w:dxaOrig="200" w:dyaOrig="220">
          <v:shape id="_x0000_i1074" type="#_x0000_t75" style="width:9.65pt;height:10.75pt" o:ole="">
            <v:imagedata r:id="rId43" o:title=""/>
          </v:shape>
          <o:OLEObject Type="Embed" ProgID="Equation.DSMT4" ShapeID="_x0000_i1074" DrawAspect="Content" ObjectID="_1515794249" r:id="rId44"/>
        </w:object>
      </w:r>
      <w:r w:rsidR="00945FF1">
        <w:t>)</w:t>
      </w:r>
      <w:r w:rsidR="00F20CC5">
        <w:t xml:space="preserve">, </w:t>
      </w:r>
      <w:r w:rsidR="00F20CC5" w:rsidRPr="00B37B22">
        <w:rPr>
          <w:position w:val="-12"/>
        </w:rPr>
        <w:object w:dxaOrig="720" w:dyaOrig="340">
          <v:shape id="_x0000_i1095" type="#_x0000_t75" style="width:36pt;height:17.2pt" o:ole="">
            <v:imagedata r:id="rId45" o:title=""/>
          </v:shape>
          <o:OLEObject Type="Embed" ProgID="Equation.DSMT4" ShapeID="_x0000_i1095" DrawAspect="Content" ObjectID="_1515794250" r:id="rId46"/>
        </w:object>
      </w:r>
      <w:r w:rsidR="00945FF1">
        <w:t>.</w:t>
      </w:r>
      <w:r w:rsidR="00053092">
        <w:t xml:space="preserve"> </w:t>
      </w:r>
      <w:r w:rsidR="002A6D9C" w:rsidRPr="00B32C5A">
        <w:t>Дефект</w:t>
      </w:r>
      <w:r w:rsidR="002A6D9C">
        <w:t>ы</w:t>
      </w:r>
      <w:r w:rsidR="002A6D9C" w:rsidRPr="00B32C5A">
        <w:t xml:space="preserve"> </w:t>
      </w:r>
      <w:r w:rsidR="00053092" w:rsidRPr="00826EA7">
        <w:rPr>
          <w:position w:val="-6"/>
        </w:rPr>
        <w:object w:dxaOrig="279" w:dyaOrig="240">
          <v:shape id="_x0000_i1072" type="#_x0000_t75" style="width:13.95pt;height:11.8pt" o:ole="">
            <v:imagedata r:id="rId47" o:title=""/>
          </v:shape>
          <o:OLEObject Type="Embed" ProgID="Equation.DSMT4" ShapeID="_x0000_i1072" DrawAspect="Content" ObjectID="_1515794251" r:id="rId48"/>
        </w:object>
      </w:r>
      <w:r w:rsidR="002A6D9C" w:rsidRPr="00B32C5A">
        <w:t>го вида характер</w:t>
      </w:r>
      <w:r w:rsidR="002A6D9C" w:rsidRPr="00B32C5A">
        <w:t>и</w:t>
      </w:r>
      <w:r w:rsidR="002A6D9C">
        <w:t>зую</w:t>
      </w:r>
      <w:r w:rsidR="002A6D9C" w:rsidRPr="00B32C5A">
        <w:t>тся предель</w:t>
      </w:r>
      <w:r w:rsidR="002A6D9C">
        <w:t>ными длинами</w:t>
      </w:r>
      <w:r w:rsidR="00053092" w:rsidRPr="00053092">
        <w:rPr>
          <w:position w:val="-12"/>
        </w:rPr>
        <w:object w:dxaOrig="279" w:dyaOrig="320">
          <v:shape id="_x0000_i1073" type="#_x0000_t75" style="width:13.95pt;height:16.1pt" o:ole="">
            <v:imagedata r:id="rId49" o:title=""/>
          </v:shape>
          <o:OLEObject Type="Embed" ProgID="Equation.DSMT4" ShapeID="_x0000_i1073" DrawAspect="Content" ObjectID="_1515794252" r:id="rId50"/>
        </w:object>
      </w:r>
      <w:r w:rsidR="002A6D9C">
        <w:t>и предельными плотностями</w:t>
      </w:r>
      <w:r w:rsidR="00053092">
        <w:t xml:space="preserve"> </w:t>
      </w:r>
      <w:r w:rsidR="00053092" w:rsidRPr="00053092">
        <w:rPr>
          <w:position w:val="-12"/>
        </w:rPr>
        <w:object w:dxaOrig="340" w:dyaOrig="320">
          <v:shape id="_x0000_i1071" type="#_x0000_t75" style="width:17.2pt;height:16.1pt" o:ole="">
            <v:imagedata r:id="rId51" o:title=""/>
          </v:shape>
          <o:OLEObject Type="Embed" ProgID="Equation.DSMT4" ShapeID="_x0000_i1071" DrawAspect="Content" ObjectID="_1515794253" r:id="rId52"/>
        </w:object>
      </w:r>
      <w:r w:rsidR="00C0637D">
        <w:t xml:space="preserve">. Физическими образами микродефектов </w:t>
      </w:r>
      <w:r w:rsidR="00C0637D">
        <w:t>(</w:t>
      </w:r>
      <w:r w:rsidR="00C0637D" w:rsidRPr="00C20E36">
        <w:rPr>
          <w:position w:val="-8"/>
        </w:rPr>
        <w:object w:dxaOrig="780" w:dyaOrig="260">
          <v:shape id="_x0000_i1069" type="#_x0000_t75" style="width:38.7pt;height:12.9pt" o:ole="">
            <v:imagedata r:id="rId53" o:title=""/>
          </v:shape>
          <o:OLEObject Type="Embed" ProgID="Equation.DSMT4" ShapeID="_x0000_i1069" DrawAspect="Content" ObjectID="_1515794254" r:id="rId54"/>
        </w:object>
      </w:r>
      <w:r w:rsidR="00C0637D">
        <w:t>)</w:t>
      </w:r>
      <w:r w:rsidR="00C0637D">
        <w:t xml:space="preserve"> являются вакансионные кластеры</w:t>
      </w:r>
      <w:r w:rsidR="00C0637D">
        <w:t>, субмикротрещин</w:t>
      </w:r>
      <w:r w:rsidR="00C0637D">
        <w:t xml:space="preserve">ы, </w:t>
      </w:r>
      <w:r w:rsidR="00C0637D">
        <w:t>пор</w:t>
      </w:r>
      <w:r w:rsidR="00C0637D">
        <w:t xml:space="preserve">ы  и т.п., их </w:t>
      </w:r>
      <w:r w:rsidR="002A6D9C">
        <w:t>длины</w:t>
      </w:r>
      <w:r w:rsidR="00C0637D">
        <w:t xml:space="preserve">, </w:t>
      </w:r>
      <w:r w:rsidR="002A6D9C">
        <w:t>в среднем, ст</w:t>
      </w:r>
      <w:r w:rsidR="002A6D9C">
        <w:t>а</w:t>
      </w:r>
      <w:r w:rsidR="002A6D9C">
        <w:t xml:space="preserve">бильны, </w:t>
      </w:r>
      <w:r w:rsidR="002A6D9C" w:rsidRPr="00B32C5A">
        <w:t>с ростом числа циклов во</w:t>
      </w:r>
      <w:r w:rsidR="002A6D9C" w:rsidRPr="00B32C5A">
        <w:t>з</w:t>
      </w:r>
      <w:r w:rsidR="002A6D9C" w:rsidRPr="00B32C5A">
        <w:t>раст</w:t>
      </w:r>
      <w:r w:rsidR="00C0637D">
        <w:t xml:space="preserve">ает </w:t>
      </w:r>
      <w:r w:rsidR="002A6D9C">
        <w:t>плотность; на мезоуровне (</w:t>
      </w:r>
      <w:r w:rsidR="002A6D9C" w:rsidRPr="00C20E36">
        <w:rPr>
          <w:position w:val="-8"/>
        </w:rPr>
        <w:object w:dxaOrig="800" w:dyaOrig="260">
          <v:shape id="_x0000_i1068" type="#_x0000_t75" style="width:39.75pt;height:12.9pt" o:ole="">
            <v:imagedata r:id="rId55" o:title=""/>
          </v:shape>
          <o:OLEObject Type="Embed" ProgID="Equation.DSMT4" ShapeID="_x0000_i1068" DrawAspect="Content" ObjectID="_1515794255" r:id="rId56"/>
        </w:object>
      </w:r>
      <w:r w:rsidR="002A6D9C">
        <w:t>)</w:t>
      </w:r>
      <w:r w:rsidR="00311ABA">
        <w:t xml:space="preserve"> </w:t>
      </w:r>
      <w:r w:rsidR="00311ABA">
        <w:t xml:space="preserve">длины макродефектов </w:t>
      </w:r>
      <w:r w:rsidR="00311ABA">
        <w:t xml:space="preserve">(короткие трещины и макротрещины) </w:t>
      </w:r>
      <w:r w:rsidR="002A6D9C">
        <w:t xml:space="preserve">подрастают в процессе нагружения. </w:t>
      </w:r>
    </w:p>
    <w:p w:rsidR="00945FF1" w:rsidRDefault="00E82759" w:rsidP="00C42A1C">
      <w:pPr>
        <w:ind w:firstLine="425"/>
      </w:pPr>
      <w:r>
        <w:rPr>
          <w:b/>
          <w:szCs w:val="20"/>
        </w:rPr>
        <w:t>3</w:t>
      </w:r>
      <w:r w:rsidR="001E729C" w:rsidRPr="001E729C">
        <w:rPr>
          <w:b/>
          <w:szCs w:val="20"/>
        </w:rPr>
        <w:t>.</w:t>
      </w:r>
      <w:r w:rsidR="001E729C" w:rsidRPr="00FD32E3">
        <w:rPr>
          <w:i/>
          <w:szCs w:val="20"/>
        </w:rPr>
        <w:t xml:space="preserve"> </w:t>
      </w:r>
      <w:r w:rsidR="001E729C" w:rsidRPr="00B32C5A">
        <w:t>Образование дефе</w:t>
      </w:r>
      <w:r w:rsidR="001E729C">
        <w:t xml:space="preserve">ктов </w:t>
      </w:r>
      <w:r w:rsidR="001E729C" w:rsidRPr="00826EA7">
        <w:rPr>
          <w:position w:val="-6"/>
        </w:rPr>
        <w:object w:dxaOrig="279" w:dyaOrig="240">
          <v:shape id="_x0000_i1053" type="#_x0000_t75" style="width:13.95pt;height:11.8pt" o:ole="">
            <v:imagedata r:id="rId57" o:title=""/>
          </v:shape>
          <o:OLEObject Type="Embed" ProgID="Equation.DSMT4" ShapeID="_x0000_i1053" DrawAspect="Content" ObjectID="_1515794256" r:id="rId58"/>
        </w:object>
      </w:r>
      <w:r w:rsidR="001E729C" w:rsidRPr="00B32C5A">
        <w:t>го вида происходит вследствие последовател</w:t>
      </w:r>
      <w:r w:rsidR="001E729C" w:rsidRPr="00B32C5A">
        <w:t>ь</w:t>
      </w:r>
      <w:r w:rsidR="001E729C" w:rsidRPr="00B32C5A">
        <w:t>ного зарождения, ра</w:t>
      </w:r>
      <w:r w:rsidR="001E729C">
        <w:t xml:space="preserve">звития и слияния дефектов </w:t>
      </w:r>
      <w:r w:rsidR="00945FF1">
        <w:t>предыдущих видов.</w:t>
      </w:r>
    </w:p>
    <w:p w:rsidR="00F20CC5" w:rsidRPr="00F20CC5" w:rsidRDefault="00E82759" w:rsidP="00F20CC5">
      <w:pPr>
        <w:ind w:firstLine="425"/>
      </w:pPr>
      <w:r>
        <w:rPr>
          <w:b/>
          <w:szCs w:val="20"/>
        </w:rPr>
        <w:t>4</w:t>
      </w:r>
      <w:r w:rsidR="00AC0BF1" w:rsidRPr="00AC0BF1">
        <w:rPr>
          <w:b/>
          <w:szCs w:val="20"/>
        </w:rPr>
        <w:t>.</w:t>
      </w:r>
      <w:r w:rsidR="00AC0BF1" w:rsidRPr="00FD32E3">
        <w:rPr>
          <w:i/>
          <w:szCs w:val="20"/>
        </w:rPr>
        <w:t xml:space="preserve"> </w:t>
      </w:r>
      <w:r w:rsidR="00AC0BF1" w:rsidRPr="00B32C5A">
        <w:t>Вводится понятие условной тр</w:t>
      </w:r>
      <w:r w:rsidR="00AC0BF1" w:rsidRPr="00B32C5A">
        <w:t>е</w:t>
      </w:r>
      <w:r w:rsidR="00AC0BF1" w:rsidRPr="00B32C5A">
        <w:t xml:space="preserve">щины </w:t>
      </w:r>
      <w:r w:rsidR="006B12CE" w:rsidRPr="00826EA7">
        <w:rPr>
          <w:position w:val="-6"/>
        </w:rPr>
        <w:object w:dxaOrig="279" w:dyaOrig="240">
          <v:shape id="_x0000_i1099" type="#_x0000_t75" style="width:13.95pt;height:11.8pt" o:ole="">
            <v:imagedata r:id="rId59" o:title=""/>
          </v:shape>
          <o:OLEObject Type="Embed" ProgID="Equation.DSMT4" ShapeID="_x0000_i1099" DrawAspect="Content" ObjectID="_1515794257" r:id="rId60"/>
        </w:object>
      </w:r>
      <w:r w:rsidR="00AC0BF1">
        <w:t>го вида,</w:t>
      </w:r>
      <w:r>
        <w:t xml:space="preserve"> дл</w:t>
      </w:r>
      <w:r w:rsidR="00F20CC5">
        <w:t>ина которой задается в виде</w:t>
      </w:r>
      <w:r w:rsidR="00945FF1">
        <w:t>:</w:t>
      </w:r>
      <w:r w:rsidR="00F20CC5">
        <w:t xml:space="preserve"> </w:t>
      </w:r>
      <w:r w:rsidR="00F20CC5" w:rsidRPr="006B12CE">
        <w:rPr>
          <w:position w:val="-12"/>
        </w:rPr>
        <w:object w:dxaOrig="2040" w:dyaOrig="400">
          <v:shape id="_x0000_i1102" type="#_x0000_t75" style="width:94.05pt;height:18.8pt" o:ole="">
            <v:imagedata r:id="rId61" o:title=""/>
          </v:shape>
          <o:OLEObject Type="Embed" ProgID="Equation.DSMT4" ShapeID="_x0000_i1102" DrawAspect="Content" ObjectID="_1515794258" r:id="rId62"/>
        </w:object>
      </w:r>
      <w:r w:rsidR="00945FF1" w:rsidRPr="00826EA7">
        <w:rPr>
          <w:position w:val="-10"/>
        </w:rPr>
        <w:object w:dxaOrig="880" w:dyaOrig="260">
          <v:shape id="_x0000_i1098" type="#_x0000_t75" style="width:44.05pt;height:12.9pt" o:ole="">
            <v:imagedata r:id="rId63" o:title=""/>
          </v:shape>
          <o:OLEObject Type="Embed" ProgID="Equation.DSMT4" ShapeID="_x0000_i1098" DrawAspect="Content" ObjectID="_1515794259" r:id="rId64"/>
        </w:object>
      </w:r>
      <w:r w:rsidR="00F20CC5">
        <w:t xml:space="preserve"> </w:t>
      </w:r>
      <w:r w:rsidR="00945FF1" w:rsidRPr="008A039D">
        <w:t>Предельн</w:t>
      </w:r>
      <w:r w:rsidR="00945FF1">
        <w:t>ые состояния определяю</w:t>
      </w:r>
      <w:r>
        <w:t xml:space="preserve">тся достижением </w:t>
      </w:r>
      <w:r w:rsidR="00F20CC5" w:rsidRPr="00C42A1C">
        <w:rPr>
          <w:position w:val="-12"/>
        </w:rPr>
        <w:object w:dxaOrig="820" w:dyaOrig="340">
          <v:shape id="_x0000_i1100" type="#_x0000_t75" style="width:40.85pt;height:16.65pt" o:ole="">
            <v:imagedata r:id="rId65" o:title=""/>
          </v:shape>
          <o:OLEObject Type="Embed" ProgID="Equation.DSMT4" ShapeID="_x0000_i1100" DrawAspect="Content" ObjectID="_1515794260" r:id="rId66"/>
        </w:object>
      </w:r>
      <w:r w:rsidR="00945FF1">
        <w:t xml:space="preserve">своего </w:t>
      </w:r>
      <w:r w:rsidR="00945FF1" w:rsidRPr="008A039D">
        <w:t>пр</w:t>
      </w:r>
      <w:r w:rsidR="00945FF1" w:rsidRPr="008A039D">
        <w:t>е</w:t>
      </w:r>
      <w:r w:rsidR="00945FF1" w:rsidRPr="008A039D">
        <w:t xml:space="preserve">дельного значения </w:t>
      </w:r>
      <w:r w:rsidR="00C42A1C" w:rsidRPr="00C42A1C">
        <w:rPr>
          <w:position w:val="-12"/>
        </w:rPr>
        <w:object w:dxaOrig="360" w:dyaOrig="340">
          <v:shape id="_x0000_i1101" type="#_x0000_t75" style="width:17.75pt;height:16.65pt" o:ole="">
            <v:imagedata r:id="rId67" o:title=""/>
          </v:shape>
          <o:OLEObject Type="Embed" ProgID="Equation.DSMT4" ShapeID="_x0000_i1101" DrawAspect="Content" ObjectID="_1515794261" r:id="rId68"/>
        </w:object>
      </w:r>
      <w:r w:rsidR="00945FF1">
        <w:t>при этом</w:t>
      </w:r>
      <w:r w:rsidR="00945FF1" w:rsidRPr="008A039D">
        <w:t xml:space="preserve"> </w:t>
      </w:r>
      <w:r w:rsidR="00F20CC5" w:rsidRPr="00C42A1C">
        <w:rPr>
          <w:position w:val="-12"/>
        </w:rPr>
        <w:object w:dxaOrig="1920" w:dyaOrig="340">
          <v:shape id="_x0000_i1103" type="#_x0000_t75" style="width:71.45pt;height:15.05pt" o:ole="">
            <v:imagedata r:id="rId69" o:title=""/>
          </v:shape>
          <o:OLEObject Type="Embed" ProgID="Equation.DSMT4" ShapeID="_x0000_i1103" DrawAspect="Content" ObjectID="_1515794262" r:id="rId70"/>
        </w:object>
      </w:r>
      <w:r w:rsidR="00A07803">
        <w:rPr>
          <w:szCs w:val="20"/>
        </w:rPr>
        <w:t xml:space="preserve"> </w:t>
      </w:r>
    </w:p>
    <w:p w:rsidR="00945FF1" w:rsidRPr="00E82759" w:rsidRDefault="00945FF1" w:rsidP="001B75EA">
      <w:pPr>
        <w:ind w:firstLine="0"/>
      </w:pPr>
      <w:r w:rsidRPr="002C5DED">
        <w:t xml:space="preserve">Образование дефекта </w:t>
      </w:r>
      <w:r w:rsidR="003A5ECF" w:rsidRPr="003A5ECF">
        <w:rPr>
          <w:position w:val="-12"/>
        </w:rPr>
        <w:object w:dxaOrig="680" w:dyaOrig="340">
          <v:shape id="_x0000_i1104" type="#_x0000_t75" style="width:33.85pt;height:17.2pt" o:ole="">
            <v:imagedata r:id="rId71" o:title=""/>
          </v:shape>
          <o:OLEObject Type="Embed" ProgID="Equation.DSMT4" ShapeID="_x0000_i1104" DrawAspect="Content" ObjectID="_1515794263" r:id="rId72"/>
        </w:object>
      </w:r>
      <w:r w:rsidR="00C42A1C">
        <w:t>го вида начинается с до</w:t>
      </w:r>
      <w:r w:rsidRPr="002C5DED">
        <w:t>с</w:t>
      </w:r>
      <w:r>
        <w:t>ти</w:t>
      </w:r>
      <w:r w:rsidR="00F20CC5">
        <w:t xml:space="preserve">жения </w:t>
      </w:r>
      <w:r w:rsidR="00E82759">
        <w:t xml:space="preserve">функцией </w:t>
      </w:r>
      <w:r w:rsidR="003A5ECF" w:rsidRPr="00C42A1C">
        <w:rPr>
          <w:position w:val="-12"/>
        </w:rPr>
        <w:object w:dxaOrig="820" w:dyaOrig="340">
          <v:shape id="_x0000_i1105" type="#_x0000_t75" style="width:40.85pt;height:16.65pt" o:ole="">
            <v:imagedata r:id="rId73" o:title=""/>
          </v:shape>
          <o:OLEObject Type="Embed" ProgID="Equation.DSMT4" ShapeID="_x0000_i1105" DrawAspect="Content" ObjectID="_1515794264" r:id="rId74"/>
        </w:object>
      </w:r>
      <w:r w:rsidR="00E82759">
        <w:rPr>
          <w:position w:val="-20"/>
        </w:rPr>
        <w:t xml:space="preserve"> </w:t>
      </w:r>
      <w:r w:rsidRPr="002C5DED">
        <w:t xml:space="preserve">предельного значения </w:t>
      </w:r>
      <w:r w:rsidR="003A5ECF" w:rsidRPr="00C42A1C">
        <w:rPr>
          <w:position w:val="-12"/>
        </w:rPr>
        <w:object w:dxaOrig="279" w:dyaOrig="340">
          <v:shape id="_x0000_i1106" type="#_x0000_t75" style="width:13.95pt;height:16.65pt" o:ole="">
            <v:imagedata r:id="rId75" o:title=""/>
          </v:shape>
          <o:OLEObject Type="Embed" ProgID="Equation.DSMT4" ShapeID="_x0000_i1106" DrawAspect="Content" ObjectID="_1515794265" r:id="rId76"/>
        </w:object>
      </w:r>
      <w:r>
        <w:t xml:space="preserve"> </w:t>
      </w:r>
      <w:r w:rsidR="003A5ECF">
        <w:t xml:space="preserve">в </w:t>
      </w:r>
      <w:r>
        <w:t>момент времени</w:t>
      </w:r>
      <w:r w:rsidR="003A5ECF" w:rsidRPr="00C42A1C">
        <w:rPr>
          <w:position w:val="-10"/>
        </w:rPr>
        <w:object w:dxaOrig="360" w:dyaOrig="300">
          <v:shape id="_x0000_i1107" type="#_x0000_t75" style="width:19.35pt;height:16.1pt" o:ole="">
            <v:imagedata r:id="rId77" o:title=""/>
          </v:shape>
          <o:OLEObject Type="Embed" ProgID="Equation.DSMT4" ShapeID="_x0000_i1107" DrawAspect="Content" ObjectID="_1515794266" r:id="rId78"/>
        </w:object>
      </w:r>
      <w:r w:rsidRPr="00C87E63">
        <w:rPr>
          <w:position w:val="-8"/>
        </w:rPr>
        <w:object w:dxaOrig="740" w:dyaOrig="260">
          <v:shape id="_x0000_i1096" type="#_x0000_t75" style="width:36.55pt;height:12.9pt" o:ole="">
            <v:imagedata r:id="rId79" o:title=""/>
          </v:shape>
          <o:OLEObject Type="Embed" ProgID="Equation.DSMT4" ShapeID="_x0000_i1096" DrawAspect="Content" ObjectID="_1515794267" r:id="rId80"/>
        </w:object>
      </w:r>
      <w:r>
        <w:t xml:space="preserve">. </w:t>
      </w:r>
      <w:r w:rsidRPr="002C5DED">
        <w:t>Цепоч</w:t>
      </w:r>
      <w:r w:rsidR="00F20CC5">
        <w:t xml:space="preserve">ка приводит к моменту </w:t>
      </w:r>
      <w:r w:rsidR="00C42A1C" w:rsidRPr="00C42A1C">
        <w:rPr>
          <w:position w:val="-10"/>
        </w:rPr>
        <w:object w:dxaOrig="260" w:dyaOrig="300">
          <v:shape id="_x0000_i1097" type="#_x0000_t75" style="width:15.05pt;height:17.2pt" o:ole="">
            <v:imagedata r:id="rId81" o:title=""/>
          </v:shape>
          <o:OLEObject Type="Embed" ProgID="Equation.DSMT4" ShapeID="_x0000_i1097" DrawAspect="Content" ObjectID="_1515794268" r:id="rId82"/>
        </w:object>
      </w:r>
      <w:r w:rsidRPr="002C5DED">
        <w:t xml:space="preserve">которое определяет начало развития трещин </w:t>
      </w:r>
      <w:r>
        <w:t>длины</w:t>
      </w:r>
      <w:bookmarkStart w:id="0" w:name="_GoBack"/>
      <w:bookmarkEnd w:id="0"/>
      <w:r w:rsidR="00C42A1C" w:rsidRPr="0068080A">
        <w:rPr>
          <w:position w:val="-4"/>
          <w:szCs w:val="20"/>
        </w:rPr>
        <w:object w:dxaOrig="200" w:dyaOrig="220">
          <v:shape id="_x0000_i1093" type="#_x0000_t75" style="width:9.65pt;height:10.75pt" o:ole="">
            <v:imagedata r:id="rId43" o:title=""/>
          </v:shape>
          <o:OLEObject Type="Embed" ProgID="Equation.DSMT4" ShapeID="_x0000_i1093" DrawAspect="Content" ObjectID="_1515794269" r:id="rId83"/>
        </w:object>
      </w:r>
      <w:r w:rsidR="00C42A1C">
        <w:rPr>
          <w:szCs w:val="20"/>
        </w:rPr>
        <w:t>.</w:t>
      </w:r>
    </w:p>
    <w:p w:rsidR="00945FF1" w:rsidRPr="00AC55AC" w:rsidRDefault="00945FF1" w:rsidP="00945FF1">
      <w:pPr>
        <w:tabs>
          <w:tab w:val="right" w:pos="0"/>
        </w:tabs>
        <w:ind w:firstLine="426"/>
        <w:rPr>
          <w:position w:val="-20"/>
        </w:rPr>
      </w:pPr>
      <w:r w:rsidRPr="00C30A5B">
        <w:lastRenderedPageBreak/>
        <w:t xml:space="preserve">Повреждение от развития дефектов </w:t>
      </w:r>
      <w:r w:rsidR="00E82759" w:rsidRPr="00C30A5B">
        <w:rPr>
          <w:position w:val="-6"/>
        </w:rPr>
        <w:object w:dxaOrig="279" w:dyaOrig="240">
          <v:shape id="_x0000_i1085" type="#_x0000_t75" style="width:13.95pt;height:11.8pt" o:ole="">
            <v:imagedata r:id="rId84" o:title=""/>
          </v:shape>
          <o:OLEObject Type="Embed" ProgID="Equation.DSMT4" ShapeID="_x0000_i1085" DrawAspect="Content" ObjectID="_1515794270" r:id="rId85"/>
        </w:object>
      </w:r>
      <w:r w:rsidRPr="00C30A5B">
        <w:t xml:space="preserve">го вида (разрушение </w:t>
      </w:r>
      <w:r w:rsidR="00E82759" w:rsidRPr="00C30A5B">
        <w:rPr>
          <w:position w:val="-6"/>
        </w:rPr>
        <w:object w:dxaOrig="279" w:dyaOrig="240">
          <v:shape id="_x0000_i1086" type="#_x0000_t75" style="width:13.95pt;height:11.8pt" o:ole="">
            <v:imagedata r:id="rId84" o:title=""/>
          </v:shape>
          <o:OLEObject Type="Embed" ProgID="Equation.DSMT4" ShapeID="_x0000_i1086" DrawAspect="Content" ObjectID="_1515794271" r:id="rId86"/>
        </w:object>
      </w:r>
      <w:r w:rsidRPr="00C30A5B">
        <w:t xml:space="preserve">го вида) является случайным процессом </w:t>
      </w:r>
      <w:r>
        <w:t>на интервале времени</w:t>
      </w:r>
      <w:r w:rsidR="00E82759" w:rsidRPr="00E82759">
        <w:rPr>
          <w:position w:val="-12"/>
        </w:rPr>
        <w:object w:dxaOrig="740" w:dyaOrig="340">
          <v:shape id="_x0000_i1088" type="#_x0000_t75" style="width:37.05pt;height:17.2pt" o:ole="">
            <v:imagedata r:id="rId87" o:title=""/>
          </v:shape>
          <o:OLEObject Type="Embed" ProgID="Equation.DSMT4" ShapeID="_x0000_i1088" DrawAspect="Content" ObjectID="_1515794272" r:id="rId88"/>
        </w:object>
      </w:r>
      <w:r>
        <w:t>и опред</w:t>
      </w:r>
      <w:r>
        <w:t>е</w:t>
      </w:r>
      <w:r>
        <w:t xml:space="preserve">ляется так:  </w:t>
      </w:r>
      <w:r w:rsidR="00E82759" w:rsidRPr="00E82759">
        <w:rPr>
          <w:position w:val="-12"/>
        </w:rPr>
        <w:object w:dxaOrig="1480" w:dyaOrig="340">
          <v:shape id="_x0000_i1087" type="#_x0000_t75" style="width:74.15pt;height:17.2pt" o:ole="">
            <v:imagedata r:id="rId89" o:title=""/>
          </v:shape>
          <o:OLEObject Type="Embed" ProgID="Equation.DSMT4" ShapeID="_x0000_i1087" DrawAspect="Content" ObjectID="_1515794273" r:id="rId90"/>
        </w:object>
      </w:r>
      <w:r w:rsidR="00E82759" w:rsidRPr="00E82759">
        <w:rPr>
          <w:position w:val="-10"/>
        </w:rPr>
        <w:object w:dxaOrig="900" w:dyaOrig="300">
          <v:shape id="_x0000_i1089" type="#_x0000_t75" style="width:45.15pt;height:15.05pt" o:ole="">
            <v:imagedata r:id="rId91" o:title=""/>
          </v:shape>
          <o:OLEObject Type="Embed" ProgID="Equation.DSMT4" ShapeID="_x0000_i1089" DrawAspect="Content" ObjectID="_1515794274" r:id="rId92"/>
        </w:object>
      </w:r>
      <w:r>
        <w:t xml:space="preserve"> </w:t>
      </w:r>
      <w:r w:rsidR="00E82759" w:rsidRPr="00C30A5B">
        <w:rPr>
          <w:position w:val="-8"/>
        </w:rPr>
        <w:object w:dxaOrig="760" w:dyaOrig="260">
          <v:shape id="_x0000_i1090" type="#_x0000_t75" style="width:37.6pt;height:12.9pt" o:ole="">
            <v:imagedata r:id="rId93" o:title=""/>
          </v:shape>
          <o:OLEObject Type="Embed" ProgID="Equation.DSMT4" ShapeID="_x0000_i1090" DrawAspect="Content" ObjectID="_1515794275" r:id="rId94"/>
        </w:object>
      </w:r>
    </w:p>
    <w:p w:rsidR="0068080A" w:rsidRDefault="003A5ECF" w:rsidP="003A5ECF">
      <w:pPr>
        <w:tabs>
          <w:tab w:val="left" w:pos="10348"/>
        </w:tabs>
        <w:ind w:right="6" w:firstLine="426"/>
      </w:pPr>
      <w:r>
        <w:rPr>
          <w:b/>
        </w:rPr>
        <w:t>5</w:t>
      </w:r>
      <w:r w:rsidR="00A20447" w:rsidRPr="00030B48">
        <w:rPr>
          <w:b/>
        </w:rPr>
        <w:t>.</w:t>
      </w:r>
      <w:r w:rsidR="00A20447">
        <w:t xml:space="preserve"> </w:t>
      </w:r>
      <w:r w:rsidR="00945FF1">
        <w:t>Вероятность</w:t>
      </w:r>
      <w:r w:rsidR="00D874E0">
        <w:t xml:space="preserve"> </w:t>
      </w:r>
      <w:r w:rsidR="00A07803" w:rsidRPr="00A07803">
        <w:rPr>
          <w:position w:val="-10"/>
        </w:rPr>
        <w:object w:dxaOrig="940" w:dyaOrig="300">
          <v:shape id="_x0000_i1054" type="#_x0000_t75" style="width:45.15pt;height:14.5pt" o:ole="">
            <v:imagedata r:id="rId95" o:title=""/>
          </v:shape>
          <o:OLEObject Type="Embed" ProgID="Equation.DSMT4" ShapeID="_x0000_i1054" DrawAspect="Content" ObjectID="_1515794276" r:id="rId96"/>
        </w:object>
      </w:r>
      <w:r w:rsidR="00D874E0" w:rsidRPr="00C30A5B">
        <w:rPr>
          <w:position w:val="-8"/>
        </w:rPr>
        <w:object w:dxaOrig="760" w:dyaOrig="260">
          <v:shape id="_x0000_i1055" type="#_x0000_t75" style="width:37.6pt;height:12.9pt" o:ole="">
            <v:imagedata r:id="rId97" o:title=""/>
          </v:shape>
          <o:OLEObject Type="Embed" ProgID="Equation.DSMT4" ShapeID="_x0000_i1055" DrawAspect="Content" ObjectID="_1515794277" r:id="rId98"/>
        </w:object>
      </w:r>
      <w:r w:rsidR="00945FF1" w:rsidRPr="00C30A5B">
        <w:t xml:space="preserve">с которой </w:t>
      </w:r>
      <w:r w:rsidR="00945FF1">
        <w:t>повреждение</w:t>
      </w:r>
      <w:r w:rsidR="00D874E0" w:rsidRPr="00D874E0">
        <w:rPr>
          <w:position w:val="-10"/>
        </w:rPr>
        <w:object w:dxaOrig="279" w:dyaOrig="300">
          <v:shape id="_x0000_i1056" type="#_x0000_t75" style="width:13.95pt;height:15.05pt" o:ole="">
            <v:imagedata r:id="rId99" o:title=""/>
          </v:shape>
          <o:OLEObject Type="Embed" ProgID="Equation.DSMT4" ShapeID="_x0000_i1056" DrawAspect="Content" ObjectID="_1515794278" r:id="rId100"/>
        </w:object>
      </w:r>
      <w:r w:rsidR="00611592">
        <w:t xml:space="preserve">меньше единицы в </w:t>
      </w:r>
      <w:r w:rsidR="00D874E0">
        <w:t xml:space="preserve">момент времени </w:t>
      </w:r>
      <w:r w:rsidR="00945FF1" w:rsidRPr="00D4470B">
        <w:rPr>
          <w:position w:val="-6"/>
        </w:rPr>
        <w:object w:dxaOrig="180" w:dyaOrig="200">
          <v:shape id="_x0000_i1051" type="#_x0000_t75" style="width:9.15pt;height:10.2pt" o:ole="">
            <v:imagedata r:id="rId101" o:title=""/>
          </v:shape>
          <o:OLEObject Type="Embed" ProgID="Equation.DSMT4" ShapeID="_x0000_i1051" DrawAspect="Content" ObjectID="_1515794279" r:id="rId102"/>
        </w:object>
      </w:r>
      <w:r w:rsidR="00945FF1">
        <w:t>:</w:t>
      </w:r>
      <w:r w:rsidR="00D874E0" w:rsidRPr="00D874E0">
        <w:rPr>
          <w:position w:val="-10"/>
        </w:rPr>
        <w:object w:dxaOrig="1140" w:dyaOrig="300">
          <v:shape id="_x0000_i1058" type="#_x0000_t75" style="width:62.35pt;height:15.05pt" o:ole="">
            <v:imagedata r:id="rId103" o:title=""/>
          </v:shape>
          <o:OLEObject Type="Embed" ProgID="Equation.DSMT4" ShapeID="_x0000_i1058" DrawAspect="Content" ObjectID="_1515794280" r:id="rId104"/>
        </w:object>
      </w:r>
      <w:r w:rsidR="00945FF1" w:rsidRPr="00D4470B">
        <w:t>называется вероятностью ра</w:t>
      </w:r>
      <w:r w:rsidR="00945FF1" w:rsidRPr="00D4470B">
        <w:t>з</w:t>
      </w:r>
      <w:r w:rsidR="00945FF1" w:rsidRPr="00D4470B">
        <w:t xml:space="preserve">рушения </w:t>
      </w:r>
      <w:r w:rsidR="00D874E0" w:rsidRPr="00D4470B">
        <w:rPr>
          <w:position w:val="-6"/>
        </w:rPr>
        <w:object w:dxaOrig="279" w:dyaOrig="240">
          <v:shape id="_x0000_i1057" type="#_x0000_t75" style="width:13.95pt;height:11.8pt" o:ole="">
            <v:imagedata r:id="rId105" o:title=""/>
          </v:shape>
          <o:OLEObject Type="Embed" ProgID="Equation.DSMT4" ShapeID="_x0000_i1057" DrawAspect="Content" ObjectID="_1515794281" r:id="rId106"/>
        </w:object>
      </w:r>
      <w:r w:rsidR="00945FF1" w:rsidRPr="00D4470B">
        <w:t>го вида.</w:t>
      </w:r>
      <w:r w:rsidR="00D874E0">
        <w:t xml:space="preserve"> </w:t>
      </w:r>
      <w:r w:rsidR="006E1194">
        <w:t>Процесс</w:t>
      </w:r>
      <w:r w:rsidR="00A07803">
        <w:t xml:space="preserve"> </w:t>
      </w:r>
      <w:r w:rsidR="006E1194" w:rsidRPr="00D55B9E">
        <w:t>хрупкого усталостного разрушения описывается рекуррен</w:t>
      </w:r>
      <w:r w:rsidR="006E1194" w:rsidRPr="00D55B9E">
        <w:t>т</w:t>
      </w:r>
      <w:r w:rsidR="006E1194" w:rsidRPr="00D55B9E">
        <w:t xml:space="preserve">ной системой </w:t>
      </w:r>
      <w:r w:rsidR="00030B48">
        <w:t xml:space="preserve">определяющих </w:t>
      </w:r>
      <w:r w:rsidR="006E1194" w:rsidRPr="00D55B9E">
        <w:t>соотношений для функций</w:t>
      </w:r>
      <w:r w:rsidR="00030B48">
        <w:t xml:space="preserve"> </w:t>
      </w:r>
      <w:r w:rsidR="00D874E0" w:rsidRPr="006E1194">
        <w:rPr>
          <w:position w:val="-12"/>
          <w:szCs w:val="20"/>
        </w:rPr>
        <w:object w:dxaOrig="999" w:dyaOrig="340">
          <v:shape id="_x0000_i1059" type="#_x0000_t75" style="width:49.95pt;height:17.2pt" o:ole="">
            <v:imagedata r:id="rId107" o:title=""/>
          </v:shape>
          <o:OLEObject Type="Embed" ProgID="Equation.DSMT4" ShapeID="_x0000_i1059" DrawAspect="Content" ObjectID="_1515794282" r:id="rId108"/>
        </w:object>
      </w:r>
      <w:r w:rsidR="00A07803">
        <w:t xml:space="preserve">для </w:t>
      </w:r>
      <w:r w:rsidR="00DA6443">
        <w:t xml:space="preserve">симметричного </w:t>
      </w:r>
      <w:r w:rsidR="006E1194" w:rsidRPr="0044740D">
        <w:t xml:space="preserve">нагружения </w:t>
      </w:r>
      <w:r w:rsidR="006E1194" w:rsidRPr="0044740D">
        <w:t>(</w:t>
      </w:r>
      <w:r w:rsidR="00EB3C17" w:rsidRPr="0044740D">
        <w:t>1</w:t>
      </w:r>
      <w:r w:rsidR="006E1194" w:rsidRPr="0044740D">
        <w:t xml:space="preserve">) </w:t>
      </w:r>
      <w:r>
        <w:t>они</w:t>
      </w:r>
      <w:r w:rsidR="00030B48">
        <w:t xml:space="preserve"> записываются </w:t>
      </w:r>
      <w:r w:rsidR="00A07803">
        <w:t>таким образом</w:t>
      </w:r>
      <w:r>
        <w:t xml:space="preserve">: при </w:t>
      </w:r>
      <w:r w:rsidR="00CE679A" w:rsidRPr="000E0A12">
        <w:rPr>
          <w:position w:val="-8"/>
        </w:rPr>
        <w:object w:dxaOrig="660" w:dyaOrig="260">
          <v:shape id="_x0000_i1060" type="#_x0000_t75" style="width:32.8pt;height:12.9pt" o:ole="">
            <v:imagedata r:id="rId109" o:title=""/>
          </v:shape>
          <o:OLEObject Type="Embed" ProgID="Equation.DSMT4" ShapeID="_x0000_i1060" DrawAspect="Content" ObjectID="_1515794283" r:id="rId110"/>
        </w:object>
      </w:r>
      <w:r w:rsidR="00D874E0">
        <w:t>:</w:t>
      </w:r>
      <w:r>
        <w:t xml:space="preserve"> </w:t>
      </w:r>
      <w:r w:rsidR="006B12CE" w:rsidRPr="0044740D">
        <w:rPr>
          <w:position w:val="-26"/>
        </w:rPr>
        <w:object w:dxaOrig="2820" w:dyaOrig="680">
          <v:shape id="_x0000_i1033" type="#_x0000_t75" style="width:133.25pt;height:32.25pt" o:ole="">
            <v:imagedata r:id="rId111" o:title=""/>
          </v:shape>
          <o:OLEObject Type="Embed" ProgID="Equation.DSMT4" ShapeID="_x0000_i1033" DrawAspect="Content" ObjectID="_1515794284" r:id="rId112"/>
        </w:object>
      </w:r>
      <w:r w:rsidR="00CE679A" w:rsidRPr="00CE679A">
        <w:rPr>
          <w:position w:val="-10"/>
        </w:rPr>
        <w:object w:dxaOrig="840" w:dyaOrig="300">
          <v:shape id="_x0000_i1063" type="#_x0000_t75" style="width:37.05pt;height:15.05pt" o:ole="">
            <v:imagedata r:id="rId113" o:title=""/>
          </v:shape>
          <o:OLEObject Type="Embed" ProgID="Equation.DSMT4" ShapeID="_x0000_i1063" DrawAspect="Content" ObjectID="_1515794285" r:id="rId114"/>
        </w:object>
      </w:r>
      <w:r w:rsidR="00CE679A" w:rsidRPr="00CE679A">
        <w:rPr>
          <w:position w:val="-12"/>
        </w:rPr>
        <w:object w:dxaOrig="1359" w:dyaOrig="340">
          <v:shape id="_x0000_i1064" type="#_x0000_t75" style="width:62.35pt;height:17.75pt" o:ole="">
            <v:imagedata r:id="rId115" o:title=""/>
          </v:shape>
          <o:OLEObject Type="Embed" ProgID="Equation.DSMT4" ShapeID="_x0000_i1064" DrawAspect="Content" ObjectID="_1515794286" r:id="rId116"/>
        </w:object>
      </w:r>
      <w:r w:rsidR="0044740D" w:rsidRPr="000E0A12">
        <w:rPr>
          <w:position w:val="-20"/>
        </w:rPr>
        <w:object w:dxaOrig="1120" w:dyaOrig="540">
          <v:shape id="_x0000_i1031" type="#_x0000_t75" style="width:51.6pt;height:25.25pt" o:ole="">
            <v:imagedata r:id="rId117" o:title=""/>
          </v:shape>
          <o:OLEObject Type="Embed" ProgID="Equation.DSMT4" ShapeID="_x0000_i1031" DrawAspect="Content" ObjectID="_1515794287" r:id="rId118"/>
        </w:object>
      </w:r>
      <w:r w:rsidR="00CE679A" w:rsidRPr="00CE679A">
        <w:rPr>
          <w:position w:val="-10"/>
        </w:rPr>
        <w:object w:dxaOrig="639" w:dyaOrig="300">
          <v:shape id="_x0000_i1065" type="#_x0000_t75" style="width:32.25pt;height:15.6pt" o:ole="">
            <v:imagedata r:id="rId119" o:title=""/>
          </v:shape>
          <o:OLEObject Type="Embed" ProgID="Equation.DSMT4" ShapeID="_x0000_i1065" DrawAspect="Content" ObjectID="_1515794288" r:id="rId120"/>
        </w:object>
      </w:r>
      <w:r w:rsidR="00CE679A" w:rsidRPr="00CE679A">
        <w:rPr>
          <w:position w:val="-10"/>
        </w:rPr>
        <w:object w:dxaOrig="560" w:dyaOrig="300">
          <v:shape id="_x0000_i1066" type="#_x0000_t75" style="width:27.95pt;height:15.05pt" o:ole="">
            <v:imagedata r:id="rId121" o:title=""/>
          </v:shape>
          <o:OLEObject Type="Embed" ProgID="Equation.DSMT4" ShapeID="_x0000_i1066" DrawAspect="Content" ObjectID="_1515794289" r:id="rId122"/>
        </w:object>
      </w:r>
      <w:r>
        <w:t xml:space="preserve">при </w:t>
      </w:r>
      <w:r w:rsidR="0044740D" w:rsidRPr="000E0A12">
        <w:rPr>
          <w:position w:val="-8"/>
        </w:rPr>
        <w:object w:dxaOrig="620" w:dyaOrig="260">
          <v:shape id="_x0000_i1032" type="#_x0000_t75" style="width:31.15pt;height:12.9pt" o:ole="">
            <v:imagedata r:id="rId123" o:title=""/>
          </v:shape>
          <o:OLEObject Type="Embed" ProgID="Equation.DSMT4" ShapeID="_x0000_i1032" DrawAspect="Content" ObjectID="_1515794290" r:id="rId124"/>
        </w:object>
      </w:r>
      <w:r w:rsidR="0044740D" w:rsidRPr="000E0A12">
        <w:t>:</w:t>
      </w:r>
      <w:r w:rsidR="00FB6875">
        <w:t xml:space="preserve"> </w:t>
      </w:r>
      <w:r w:rsidR="006B12CE" w:rsidRPr="00CE679A">
        <w:rPr>
          <w:position w:val="-26"/>
        </w:rPr>
        <w:object w:dxaOrig="2860" w:dyaOrig="680">
          <v:shape id="_x0000_i1062" type="#_x0000_t75" style="width:139.7pt;height:33.3pt" o:ole="">
            <v:imagedata r:id="rId125" o:title=""/>
          </v:shape>
          <o:OLEObject Type="Embed" ProgID="Equation.DSMT4" ShapeID="_x0000_i1062" DrawAspect="Content" ObjectID="_1515794291" r:id="rId126"/>
        </w:object>
      </w:r>
      <w:r w:rsidR="006B12CE" w:rsidRPr="00C0637D">
        <w:rPr>
          <w:position w:val="-26"/>
        </w:rPr>
        <w:object w:dxaOrig="2940" w:dyaOrig="680">
          <v:shape id="_x0000_i1067" type="#_x0000_t75" style="width:2in;height:33.3pt" o:ole="">
            <v:imagedata r:id="rId127" o:title=""/>
          </v:shape>
          <o:OLEObject Type="Embed" ProgID="Equation.DSMT4" ShapeID="_x0000_i1067" DrawAspect="Content" ObjectID="_1515794292" r:id="rId128"/>
        </w:object>
      </w:r>
      <w:r w:rsidR="006B12CE" w:rsidRPr="006B12CE">
        <w:rPr>
          <w:position w:val="-10"/>
        </w:rPr>
        <w:object w:dxaOrig="1240" w:dyaOrig="300">
          <v:shape id="_x0000_i1080" type="#_x0000_t75" style="width:62.35pt;height:15.6pt" o:ole="">
            <v:imagedata r:id="rId129" o:title=""/>
          </v:shape>
          <o:OLEObject Type="Embed" ProgID="Equation.DSMT4" ShapeID="_x0000_i1080" DrawAspect="Content" ObjectID="_1515794293" r:id="rId130"/>
        </w:object>
      </w:r>
      <w:r w:rsidR="006B12CE" w:rsidRPr="006B12CE">
        <w:rPr>
          <w:position w:val="-12"/>
        </w:rPr>
        <w:object w:dxaOrig="1380" w:dyaOrig="340">
          <v:shape id="_x0000_i1081" type="#_x0000_t75" style="width:68.8pt;height:17.2pt" o:ole="">
            <v:imagedata r:id="rId131" o:title=""/>
          </v:shape>
          <o:OLEObject Type="Embed" ProgID="Equation.DSMT4" ShapeID="_x0000_i1081" DrawAspect="Content" ObjectID="_1515794294" r:id="rId132"/>
        </w:object>
      </w:r>
      <w:r w:rsidR="006B12CE" w:rsidRPr="006B12CE">
        <w:rPr>
          <w:position w:val="-10"/>
        </w:rPr>
        <w:object w:dxaOrig="1040" w:dyaOrig="320">
          <v:shape id="_x0000_i1082" type="#_x0000_t75" style="width:46.75pt;height:14.5pt" o:ole="">
            <v:imagedata r:id="rId133" o:title=""/>
          </v:shape>
          <o:OLEObject Type="Embed" ProgID="Equation.DSMT4" ShapeID="_x0000_i1082" DrawAspect="Content" ObjectID="_1515794295" r:id="rId134"/>
        </w:object>
      </w:r>
      <w:r w:rsidR="00FB6875">
        <w:t>где</w:t>
      </w:r>
      <w:r w:rsidR="001771A0">
        <w:t xml:space="preserve"> </w:t>
      </w:r>
      <w:r w:rsidR="00DA6443" w:rsidRPr="00DA6443">
        <w:rPr>
          <w:position w:val="-6"/>
        </w:rPr>
        <w:object w:dxaOrig="180" w:dyaOrig="200">
          <v:shape id="_x0000_i1052" type="#_x0000_t75" style="width:9.15pt;height:10.2pt" o:ole="">
            <v:imagedata r:id="rId135" o:title=""/>
          </v:shape>
          <o:OLEObject Type="Embed" ProgID="Equation.DSMT4" ShapeID="_x0000_i1052" DrawAspect="Content" ObjectID="_1515794296" r:id="rId136"/>
        </w:object>
      </w:r>
      <w:r w:rsidR="001771A0">
        <w:t xml:space="preserve"> </w:t>
      </w:r>
      <w:r w:rsidR="00DA6443" w:rsidRPr="002A4A2F">
        <w:t>–</w:t>
      </w:r>
      <w:r w:rsidR="00DA6443">
        <w:t xml:space="preserve"> число циклов действующего нагружения,</w:t>
      </w:r>
      <w:r w:rsidR="004178D5" w:rsidRPr="007532A9">
        <w:rPr>
          <w:position w:val="-10"/>
        </w:rPr>
        <w:object w:dxaOrig="260" w:dyaOrig="279">
          <v:shape id="_x0000_i1037" type="#_x0000_t75" style="width:12.9pt;height:13.95pt" o:ole="">
            <v:imagedata r:id="rId137" o:title=""/>
          </v:shape>
          <o:OLEObject Type="Embed" ProgID="Equation.DSMT4" ShapeID="_x0000_i1037" DrawAspect="Content" ObjectID="_1515794297" r:id="rId138"/>
        </w:object>
      </w:r>
      <w:r w:rsidR="00FB6875" w:rsidRPr="007532A9">
        <w:rPr>
          <w:position w:val="-10"/>
        </w:rPr>
        <w:object w:dxaOrig="220" w:dyaOrig="240">
          <v:shape id="_x0000_i1034" type="#_x0000_t75" style="width:10.75pt;height:11.8pt" o:ole="">
            <v:imagedata r:id="rId139" o:title=""/>
          </v:shape>
          <o:OLEObject Type="Embed" ProgID="Equation.DSMT4" ShapeID="_x0000_i1034" DrawAspect="Content" ObjectID="_1515794298" r:id="rId140"/>
        </w:object>
      </w:r>
      <w:r w:rsidR="00FB6875" w:rsidRPr="002A4A2F">
        <w:t>–</w:t>
      </w:r>
      <w:r w:rsidR="004178D5">
        <w:t xml:space="preserve"> константы материала. </w:t>
      </w:r>
      <w:r w:rsidR="00FB6875">
        <w:t xml:space="preserve">Базовые функции </w:t>
      </w:r>
      <w:r w:rsidR="004178D5" w:rsidRPr="004178D5">
        <w:rPr>
          <w:position w:val="-12"/>
        </w:rPr>
        <w:object w:dxaOrig="700" w:dyaOrig="340">
          <v:shape id="_x0000_i1038" type="#_x0000_t75" style="width:34.95pt;height:17.2pt" o:ole="">
            <v:imagedata r:id="rId141" o:title=""/>
          </v:shape>
          <o:OLEObject Type="Embed" ProgID="Equation.DSMT4" ShapeID="_x0000_i1038" DrawAspect="Content" ObjectID="_1515794299" r:id="rId142"/>
        </w:object>
      </w:r>
      <w:r w:rsidR="00FB6875">
        <w:t>определяются по данным</w:t>
      </w:r>
      <w:r w:rsidR="00FB6875" w:rsidRPr="000E0A12">
        <w:t xml:space="preserve"> усталостных испытаний при базовых видах нагру</w:t>
      </w:r>
      <w:r w:rsidR="00FB6875">
        <w:t xml:space="preserve">жения </w:t>
      </w:r>
      <w:r w:rsidR="00CE679A">
        <w:t xml:space="preserve">и учитывают </w:t>
      </w:r>
      <w:r w:rsidR="00FB6875" w:rsidRPr="000E0A12">
        <w:t xml:space="preserve">отношения </w:t>
      </w:r>
      <w:r w:rsidR="00FB6875" w:rsidRPr="000E0A12">
        <w:rPr>
          <w:position w:val="-14"/>
        </w:rPr>
        <w:object w:dxaOrig="380" w:dyaOrig="380">
          <v:shape id="_x0000_i1035" type="#_x0000_t75" style="width:18.8pt;height:18.8pt" o:ole="">
            <v:imagedata r:id="rId143" o:title=""/>
          </v:shape>
          <o:OLEObject Type="Embed" ProgID="Equation.DSMT4" ShapeID="_x0000_i1035" DrawAspect="Content" ObjectID="_1515794300" r:id="rId144"/>
        </w:object>
      </w:r>
      <w:r w:rsidR="00FB6875" w:rsidRPr="000E0A12">
        <w:rPr>
          <w:position w:val="-8"/>
        </w:rPr>
        <w:object w:dxaOrig="700" w:dyaOrig="279">
          <v:shape id="_x0000_i1036" type="#_x0000_t75" style="width:34.95pt;height:13.95pt" o:ole="">
            <v:imagedata r:id="rId145" o:title=""/>
          </v:shape>
          <o:OLEObject Type="Embed" ProgID="Equation.DSMT4" ShapeID="_x0000_i1036" DrawAspect="Content" ObjectID="_1515794301" r:id="rId146"/>
        </w:object>
      </w:r>
      <w:r w:rsidR="00FB6875" w:rsidRPr="000E0A12">
        <w:t xml:space="preserve">по </w:t>
      </w:r>
      <w:r w:rsidR="00CE679A">
        <w:t xml:space="preserve">известным </w:t>
      </w:r>
      <w:r w:rsidR="00FB6875" w:rsidRPr="000E0A12">
        <w:t>критериям уст</w:t>
      </w:r>
      <w:r w:rsidR="00FB6875" w:rsidRPr="000E0A12">
        <w:t>а</w:t>
      </w:r>
      <w:r w:rsidR="00FB6875" w:rsidRPr="000E0A12">
        <w:t>лост</w:t>
      </w:r>
      <w:r w:rsidR="00FB6875">
        <w:t>ной прочности</w:t>
      </w:r>
      <w:r w:rsidR="00CE679A">
        <w:t xml:space="preserve">. </w:t>
      </w:r>
      <w:r w:rsidR="0055005A">
        <w:t xml:space="preserve">Числа циклов </w:t>
      </w:r>
      <w:r w:rsidR="001771A0" w:rsidRPr="004178D5">
        <w:rPr>
          <w:position w:val="-10"/>
        </w:rPr>
        <w:object w:dxaOrig="940" w:dyaOrig="300">
          <v:shape id="_x0000_i1091" type="#_x0000_t75" style="width:46.75pt;height:15.05pt" o:ole="">
            <v:imagedata r:id="rId147" o:title=""/>
          </v:shape>
          <o:OLEObject Type="Embed" ProgID="Equation.DSMT4" ShapeID="_x0000_i1091" DrawAspect="Content" ObjectID="_1515794302" r:id="rId148"/>
        </w:object>
      </w:r>
      <w:r w:rsidR="0055005A">
        <w:t xml:space="preserve"> </w:t>
      </w:r>
      <w:r w:rsidR="001771A0">
        <w:t xml:space="preserve">начало образования дефектов </w:t>
      </w:r>
      <w:r w:rsidR="001771A0" w:rsidRPr="00D55B9E">
        <w:rPr>
          <w:position w:val="-6"/>
        </w:rPr>
        <w:object w:dxaOrig="279" w:dyaOrig="240">
          <v:shape id="_x0000_i1092" type="#_x0000_t75" style="width:13.95pt;height:11.8pt" o:ole="">
            <v:imagedata r:id="rId149" o:title=""/>
          </v:shape>
          <o:OLEObject Type="Embed" ProgID="Equation.DSMT4" ShapeID="_x0000_i1092" DrawAspect="Content" ObjectID="_1515794303" r:id="rId150"/>
        </w:object>
      </w:r>
      <w:r w:rsidR="001771A0" w:rsidRPr="00D55B9E">
        <w:t>го вида</w:t>
      </w:r>
      <w:r w:rsidR="001771A0" w:rsidRPr="00D55B9E">
        <w:t xml:space="preserve"> </w:t>
      </w:r>
      <w:r w:rsidR="0055005A" w:rsidRPr="00D55B9E">
        <w:t>находятся как решение уравн</w:t>
      </w:r>
      <w:r w:rsidR="0055005A" w:rsidRPr="00D55B9E">
        <w:t>е</w:t>
      </w:r>
      <w:r w:rsidR="0055005A" w:rsidRPr="00D55B9E">
        <w:t>ний:</w:t>
      </w:r>
      <w:r w:rsidR="00780257" w:rsidRPr="00780257">
        <w:rPr>
          <w:position w:val="-10"/>
        </w:rPr>
        <w:object w:dxaOrig="1160" w:dyaOrig="320">
          <v:shape id="_x0000_i1039" type="#_x0000_t75" style="width:58.05pt;height:16.1pt" o:ole="">
            <v:imagedata r:id="rId151" o:title=""/>
          </v:shape>
          <o:OLEObject Type="Embed" ProgID="Equation.DSMT4" ShapeID="_x0000_i1039" DrawAspect="Content" ObjectID="_1515794304" r:id="rId152"/>
        </w:object>
      </w:r>
      <w:r w:rsidR="00CE679A" w:rsidRPr="00CE679A">
        <w:t xml:space="preserve"> </w:t>
      </w:r>
      <w:r w:rsidR="00CE679A" w:rsidRPr="00D55B9E">
        <w:rPr>
          <w:position w:val="-8"/>
        </w:rPr>
        <w:object w:dxaOrig="760" w:dyaOrig="260">
          <v:shape id="_x0000_i1061" type="#_x0000_t75" style="width:37.6pt;height:12.9pt" o:ole="">
            <v:imagedata r:id="rId153" o:title=""/>
          </v:shape>
          <o:OLEObject Type="Embed" ProgID="Equation.DSMT4" ShapeID="_x0000_i1061" DrawAspect="Content" ObjectID="_1515794305" r:id="rId154"/>
        </w:object>
      </w:r>
      <w:r w:rsidR="00780257" w:rsidRPr="00780257">
        <w:rPr>
          <w:position w:val="-10"/>
        </w:rPr>
        <w:object w:dxaOrig="940" w:dyaOrig="320">
          <v:shape id="_x0000_i1040" type="#_x0000_t75" style="width:46.75pt;height:16.1pt" o:ole="">
            <v:imagedata r:id="rId155" o:title=""/>
          </v:shape>
          <o:OLEObject Type="Embed" ProgID="Equation.DSMT4" ShapeID="_x0000_i1040" DrawAspect="Content" ObjectID="_1515794306" r:id="rId156"/>
        </w:object>
      </w:r>
      <w:r w:rsidR="00780257" w:rsidRPr="00780257">
        <w:t xml:space="preserve"> </w:t>
      </w:r>
      <w:r w:rsidR="00780257" w:rsidRPr="002A4A2F">
        <w:t>–</w:t>
      </w:r>
      <w:r w:rsidR="00780257" w:rsidRPr="00D55B9E">
        <w:t xml:space="preserve"> </w:t>
      </w:r>
      <w:r w:rsidR="0055005A" w:rsidRPr="00D55B9E">
        <w:t>заданные зн</w:t>
      </w:r>
      <w:r w:rsidR="0055005A" w:rsidRPr="00D55B9E">
        <w:t>а</w:t>
      </w:r>
      <w:r w:rsidR="0055005A" w:rsidRPr="00D55B9E">
        <w:t>чения</w:t>
      </w:r>
      <w:r w:rsidR="00CE679A">
        <w:t xml:space="preserve">. </w:t>
      </w:r>
    </w:p>
    <w:p w:rsidR="0068080A" w:rsidRPr="00FD32E3" w:rsidRDefault="00811885" w:rsidP="0068080A">
      <w:pPr>
        <w:ind w:firstLine="425"/>
        <w:rPr>
          <w:szCs w:val="20"/>
        </w:rPr>
      </w:pPr>
      <w:r>
        <w:rPr>
          <w:b/>
        </w:rPr>
        <w:t>7</w:t>
      </w:r>
      <w:r w:rsidR="0068080A" w:rsidRPr="00030B48">
        <w:rPr>
          <w:b/>
        </w:rPr>
        <w:t>.</w:t>
      </w:r>
      <w:r w:rsidR="006B12CE">
        <w:rPr>
          <w:b/>
        </w:rPr>
        <w:t xml:space="preserve"> </w:t>
      </w:r>
      <w:r w:rsidR="0068080A" w:rsidRPr="00C30A5B">
        <w:t>Вероятность хрупкого разруш</w:t>
      </w:r>
      <w:r w:rsidR="0068080A" w:rsidRPr="00C30A5B">
        <w:t>е</w:t>
      </w:r>
      <w:r w:rsidR="0068080A" w:rsidRPr="00C30A5B">
        <w:t>ния</w:t>
      </w:r>
      <w:r w:rsidR="0068080A" w:rsidRPr="00FB2419">
        <w:rPr>
          <w:position w:val="-12"/>
        </w:rPr>
        <w:object w:dxaOrig="920" w:dyaOrig="340">
          <v:shape id="_x0000_i1075" type="#_x0000_t75" style="width:46.2pt;height:17.2pt" o:ole="">
            <v:imagedata r:id="rId157" o:title=""/>
          </v:shape>
          <o:OLEObject Type="Embed" ProgID="Equation.DSMT4" ShapeID="_x0000_i1075" DrawAspect="Content" ObjectID="_1515794307" r:id="rId158"/>
        </w:object>
      </w:r>
      <w:r w:rsidR="0068080A" w:rsidRPr="00FB2419">
        <w:rPr>
          <w:position w:val="-12"/>
        </w:rPr>
        <w:object w:dxaOrig="780" w:dyaOrig="340">
          <v:shape id="_x0000_i1076" type="#_x0000_t75" style="width:39.2pt;height:17.2pt" o:ole="">
            <v:imagedata r:id="rId159" o:title=""/>
          </v:shape>
          <o:OLEObject Type="Embed" ProgID="Equation.DSMT4" ShapeID="_x0000_i1076" DrawAspect="Content" ObjectID="_1515794308" r:id="rId160"/>
        </w:object>
      </w:r>
      <w:r w:rsidR="0068080A" w:rsidRPr="0068080A">
        <w:t xml:space="preserve"> </w:t>
      </w:r>
      <w:r w:rsidR="0068080A">
        <w:t>по макродефектам з</w:t>
      </w:r>
      <w:r w:rsidR="0068080A" w:rsidRPr="00C30A5B">
        <w:t>адает</w:t>
      </w:r>
      <w:r w:rsidR="0068080A">
        <w:t>ся выражением:</w:t>
      </w:r>
      <w:r w:rsidR="001B75EA" w:rsidRPr="003D694E">
        <w:rPr>
          <w:position w:val="-30"/>
        </w:rPr>
        <w:object w:dxaOrig="2439" w:dyaOrig="680">
          <v:shape id="_x0000_i1094" type="#_x0000_t75" style="width:118.75pt;height:33.3pt" o:ole="">
            <v:imagedata r:id="rId161" o:title=""/>
          </v:shape>
          <o:OLEObject Type="Embed" ProgID="Equation.DSMT4" ShapeID="_x0000_i1094" DrawAspect="Content" ObjectID="_1515794309" r:id="rId162"/>
        </w:object>
      </w:r>
      <w:r w:rsidR="0068080A" w:rsidRPr="00D52C96">
        <w:rPr>
          <w:position w:val="-10"/>
        </w:rPr>
        <w:object w:dxaOrig="840" w:dyaOrig="279">
          <v:shape id="_x0000_i1077" type="#_x0000_t75" style="width:41.9pt;height:13.95pt" o:ole="">
            <v:imagedata r:id="rId163" o:title=""/>
          </v:shape>
          <o:OLEObject Type="Embed" ProgID="Equation.DSMT4" ShapeID="_x0000_i1077" DrawAspect="Content" ObjectID="_1515794310" r:id="rId164"/>
        </w:object>
      </w:r>
      <w:r w:rsidR="0068080A" w:rsidRPr="0068080A">
        <w:t xml:space="preserve"> </w:t>
      </w:r>
      <w:r w:rsidR="0068080A" w:rsidRPr="00C30A5B">
        <w:t>до</w:t>
      </w:r>
      <w:r w:rsidR="0068080A">
        <w:t xml:space="preserve">лговечность металла </w:t>
      </w:r>
      <w:r w:rsidR="0068080A" w:rsidRPr="009137D7">
        <w:rPr>
          <w:position w:val="-12"/>
        </w:rPr>
        <w:object w:dxaOrig="260" w:dyaOrig="320">
          <v:shape id="_x0000_i1078" type="#_x0000_t75" style="width:12.9pt;height:16.1pt" o:ole="">
            <v:imagedata r:id="rId165" o:title=""/>
          </v:shape>
          <o:OLEObject Type="Embed" ProgID="Equation.DSMT4" ShapeID="_x0000_i1078" DrawAspect="Content" ObjectID="_1515794311" r:id="rId166"/>
        </w:object>
      </w:r>
      <w:r w:rsidR="0068080A" w:rsidRPr="000E0A12">
        <w:t>находится</w:t>
      </w:r>
      <w:r w:rsidR="0068080A">
        <w:t xml:space="preserve"> </w:t>
      </w:r>
      <w:r w:rsidR="006B12CE">
        <w:t xml:space="preserve">из уравнения: </w:t>
      </w:r>
      <w:r w:rsidR="006B12CE" w:rsidRPr="005C6930">
        <w:rPr>
          <w:position w:val="-12"/>
        </w:rPr>
        <w:object w:dxaOrig="880" w:dyaOrig="340">
          <v:shape id="_x0000_i1079" type="#_x0000_t75" style="width:44.05pt;height:17.2pt" o:ole="">
            <v:imagedata r:id="rId167" o:title=""/>
          </v:shape>
          <o:OLEObject Type="Embed" ProgID="Equation.DSMT4" ShapeID="_x0000_i1079" DrawAspect="Content" ObjectID="_1515794312" r:id="rId168"/>
        </w:object>
      </w:r>
    </w:p>
    <w:p w:rsidR="00FB6875" w:rsidRPr="009D5427" w:rsidRDefault="008F5238" w:rsidP="00944724">
      <w:pPr>
        <w:tabs>
          <w:tab w:val="left" w:pos="8500"/>
          <w:tab w:val="left" w:pos="10348"/>
        </w:tabs>
        <w:ind w:right="6" w:firstLine="426"/>
      </w:pPr>
      <w:r>
        <w:t>Предложенная модель аттестована для</w:t>
      </w:r>
      <w:r w:rsidR="00D434B4">
        <w:t xml:space="preserve"> </w:t>
      </w:r>
      <w:r>
        <w:t xml:space="preserve">представительного </w:t>
      </w:r>
      <w:r w:rsidR="00D434B4">
        <w:t>ряда</w:t>
      </w:r>
      <w:r w:rsidR="00D434B4" w:rsidRPr="00507B6E">
        <w:t xml:space="preserve"> металлов</w:t>
      </w:r>
      <w:r w:rsidR="00A20447">
        <w:t xml:space="preserve"> и их сплавов</w:t>
      </w:r>
      <w:r w:rsidR="00D434B4" w:rsidRPr="00507B6E">
        <w:t>, конструкционных сталей, чуг</w:t>
      </w:r>
      <w:r w:rsidR="00D434B4" w:rsidRPr="00507B6E">
        <w:t>у</w:t>
      </w:r>
      <w:r w:rsidR="00D434B4" w:rsidRPr="00507B6E">
        <w:t>нов</w:t>
      </w:r>
      <w:r w:rsidR="00A20447">
        <w:t xml:space="preserve"> </w:t>
      </w:r>
      <w:r>
        <w:t xml:space="preserve">с средними размерами зерен в широком диапазоне </w:t>
      </w:r>
      <w:r w:rsidRPr="008F5238">
        <w:rPr>
          <w:position w:val="-14"/>
        </w:rPr>
        <w:object w:dxaOrig="1359" w:dyaOrig="380">
          <v:shape id="_x0000_i1041" type="#_x0000_t75" style="width:67.7pt;height:18.8pt" o:ole="">
            <v:imagedata r:id="rId169" o:title=""/>
          </v:shape>
          <o:OLEObject Type="Embed" ProgID="Equation.DSMT4" ShapeID="_x0000_i1041" DrawAspect="Content" ObjectID="_1515794313" r:id="rId170"/>
        </w:object>
      </w:r>
      <w:r w:rsidR="00D434B4">
        <w:t xml:space="preserve">. </w:t>
      </w:r>
      <w:r w:rsidR="002F6C5F">
        <w:t>Построены облас</w:t>
      </w:r>
      <w:r w:rsidR="00D434B4">
        <w:t>ти развития микро- и макр</w:t>
      </w:r>
      <w:r w:rsidR="00D434B4">
        <w:t>о</w:t>
      </w:r>
      <w:r w:rsidR="00D434B4">
        <w:t xml:space="preserve">трещин и кривые усталости </w:t>
      </w:r>
      <w:r w:rsidR="00754898">
        <w:t>при различных пропорциональных</w:t>
      </w:r>
      <w:r w:rsidR="00A20447">
        <w:t xml:space="preserve"> </w:t>
      </w:r>
      <w:r w:rsidR="00D434B4" w:rsidRPr="00507B6E">
        <w:t>нагружения</w:t>
      </w:r>
      <w:r w:rsidR="00754898">
        <w:t>х</w:t>
      </w:r>
      <w:r w:rsidR="00944724">
        <w:t>.</w:t>
      </w:r>
    </w:p>
    <w:p w:rsidR="00A35D8E" w:rsidRDefault="00A35D8E" w:rsidP="00A35D8E">
      <w:pPr>
        <w:ind w:firstLine="425"/>
        <w:rPr>
          <w:b/>
          <w:i/>
          <w:szCs w:val="20"/>
        </w:rPr>
      </w:pPr>
      <w:r w:rsidRPr="00FD32E3">
        <w:rPr>
          <w:b/>
          <w:i/>
          <w:szCs w:val="20"/>
        </w:rPr>
        <w:t>Литература</w:t>
      </w:r>
    </w:p>
    <w:p w:rsidR="00E47D25" w:rsidRDefault="00811885" w:rsidP="00E47D25">
      <w:pPr>
        <w:rPr>
          <w:szCs w:val="20"/>
        </w:rPr>
      </w:pPr>
      <w:r>
        <w:rPr>
          <w:szCs w:val="20"/>
        </w:rPr>
        <w:t>1</w:t>
      </w:r>
      <w:r w:rsidR="00E47D25">
        <w:rPr>
          <w:szCs w:val="20"/>
        </w:rPr>
        <w:t xml:space="preserve">. </w:t>
      </w:r>
      <w:r w:rsidR="00C5159F" w:rsidRPr="00082781">
        <w:rPr>
          <w:i/>
          <w:szCs w:val="20"/>
        </w:rPr>
        <w:t>Завойчинская Э.Б.</w:t>
      </w:r>
      <w:r w:rsidR="00C5159F" w:rsidRPr="00082781">
        <w:rPr>
          <w:szCs w:val="20"/>
        </w:rPr>
        <w:t xml:space="preserve"> </w:t>
      </w:r>
      <w:r w:rsidR="00C5159F" w:rsidRPr="00C5159F">
        <w:rPr>
          <w:color w:val="000000"/>
          <w:szCs w:val="20"/>
        </w:rPr>
        <w:t>О теории поэтапного накопления усталостных повреждений в металлах при пропорциональном циклическом нагружении/</w:t>
      </w:r>
      <w:r w:rsidR="001B75EA">
        <w:rPr>
          <w:color w:val="000000"/>
          <w:szCs w:val="20"/>
        </w:rPr>
        <w:t>/</w:t>
      </w:r>
      <w:r w:rsidR="00C5159F" w:rsidRPr="00C5159F">
        <w:rPr>
          <w:color w:val="000000"/>
          <w:szCs w:val="20"/>
        </w:rPr>
        <w:t>Изв.</w:t>
      </w:r>
      <w:r w:rsidR="001B75EA">
        <w:rPr>
          <w:color w:val="000000"/>
          <w:szCs w:val="20"/>
        </w:rPr>
        <w:t xml:space="preserve"> </w:t>
      </w:r>
      <w:r w:rsidR="00C5159F" w:rsidRPr="00C5159F">
        <w:rPr>
          <w:color w:val="000000"/>
          <w:szCs w:val="20"/>
        </w:rPr>
        <w:t>МГТУ МАМИ. Естеств</w:t>
      </w:r>
      <w:r w:rsidR="00C5159F">
        <w:rPr>
          <w:color w:val="000000"/>
          <w:szCs w:val="20"/>
        </w:rPr>
        <w:t>енные науки, т.4, № 2(24), 2015.</w:t>
      </w:r>
      <w:r w:rsidR="00C5159F" w:rsidRPr="00C5159F">
        <w:rPr>
          <w:color w:val="000000"/>
          <w:szCs w:val="20"/>
        </w:rPr>
        <w:t xml:space="preserve"> </w:t>
      </w:r>
      <w:r w:rsidR="00D80CF5">
        <w:rPr>
          <w:rFonts w:ascii="Tahoma" w:hAnsi="Tahoma" w:cs="Tahoma"/>
          <w:color w:val="1B1818"/>
          <w:sz w:val="14"/>
          <w:szCs w:val="14"/>
        </w:rPr>
        <w:t>—</w:t>
      </w:r>
      <w:r w:rsidR="00D80CF5">
        <w:rPr>
          <w:szCs w:val="20"/>
        </w:rPr>
        <w:t xml:space="preserve"> С</w:t>
      </w:r>
      <w:r w:rsidR="00D80CF5" w:rsidRPr="00A63D7E">
        <w:rPr>
          <w:szCs w:val="20"/>
        </w:rPr>
        <w:t>.</w:t>
      </w:r>
      <w:r w:rsidR="00D80CF5">
        <w:rPr>
          <w:szCs w:val="20"/>
        </w:rPr>
        <w:t xml:space="preserve"> </w:t>
      </w:r>
      <w:r w:rsidR="00C5159F">
        <w:rPr>
          <w:szCs w:val="20"/>
        </w:rPr>
        <w:t>68</w:t>
      </w:r>
      <w:r w:rsidR="00D80CF5">
        <w:rPr>
          <w:szCs w:val="20"/>
        </w:rPr>
        <w:t xml:space="preserve"> </w:t>
      </w:r>
      <w:r w:rsidR="00D80CF5">
        <w:rPr>
          <w:rFonts w:ascii="Tahoma" w:hAnsi="Tahoma" w:cs="Tahoma"/>
          <w:color w:val="1B1818"/>
          <w:sz w:val="14"/>
          <w:szCs w:val="14"/>
        </w:rPr>
        <w:t>—</w:t>
      </w:r>
      <w:r w:rsidR="00D80CF5">
        <w:rPr>
          <w:szCs w:val="20"/>
        </w:rPr>
        <w:t xml:space="preserve"> </w:t>
      </w:r>
      <w:r w:rsidR="00C5159F">
        <w:rPr>
          <w:szCs w:val="20"/>
        </w:rPr>
        <w:t>75</w:t>
      </w:r>
      <w:r w:rsidR="00D80CF5" w:rsidRPr="00A63D7E">
        <w:rPr>
          <w:szCs w:val="20"/>
        </w:rPr>
        <w:t>.</w:t>
      </w:r>
    </w:p>
    <w:p w:rsidR="00C5159F" w:rsidRDefault="00811885" w:rsidP="00C5159F">
      <w:pPr>
        <w:rPr>
          <w:szCs w:val="20"/>
        </w:rPr>
      </w:pPr>
      <w:r>
        <w:rPr>
          <w:szCs w:val="20"/>
        </w:rPr>
        <w:t>2</w:t>
      </w:r>
      <w:r w:rsidR="00C5159F">
        <w:rPr>
          <w:szCs w:val="20"/>
        </w:rPr>
        <w:t xml:space="preserve">. </w:t>
      </w:r>
      <w:r w:rsidR="00C5159F" w:rsidRPr="00082781">
        <w:rPr>
          <w:i/>
          <w:szCs w:val="20"/>
        </w:rPr>
        <w:t>Завойчинская Э.Б.</w:t>
      </w:r>
      <w:r w:rsidR="00C5159F" w:rsidRPr="00082781">
        <w:rPr>
          <w:szCs w:val="20"/>
        </w:rPr>
        <w:t xml:space="preserve"> </w:t>
      </w:r>
      <w:r w:rsidR="00C5159F" w:rsidRPr="00C5159F">
        <w:rPr>
          <w:color w:val="000000"/>
          <w:szCs w:val="20"/>
        </w:rPr>
        <w:t>Развитие микро- и макротрещин в металлах и сплавах// Научные труды IV-й Международной научной конференции «Фундаментальные исследования и инновационные технологии в машиностроении». М. Издательский дом «Спектр», 2015. 274 с.</w:t>
      </w:r>
      <w:r w:rsidR="00C5159F">
        <w:rPr>
          <w:rFonts w:ascii="Tahoma" w:hAnsi="Tahoma" w:cs="Tahoma"/>
          <w:color w:val="1B1818"/>
          <w:sz w:val="14"/>
          <w:szCs w:val="14"/>
        </w:rPr>
        <w:t>—</w:t>
      </w:r>
      <w:r w:rsidR="00C5159F">
        <w:rPr>
          <w:szCs w:val="20"/>
        </w:rPr>
        <w:t xml:space="preserve"> С</w:t>
      </w:r>
      <w:r w:rsidR="00C5159F" w:rsidRPr="00A63D7E">
        <w:rPr>
          <w:szCs w:val="20"/>
        </w:rPr>
        <w:t>.</w:t>
      </w:r>
      <w:r w:rsidR="00C5159F">
        <w:rPr>
          <w:szCs w:val="20"/>
        </w:rPr>
        <w:t xml:space="preserve"> </w:t>
      </w:r>
      <w:r w:rsidR="00C5159F">
        <w:rPr>
          <w:szCs w:val="20"/>
        </w:rPr>
        <w:t>104</w:t>
      </w:r>
      <w:r w:rsidR="00C5159F">
        <w:rPr>
          <w:szCs w:val="20"/>
        </w:rPr>
        <w:t xml:space="preserve"> </w:t>
      </w:r>
      <w:r w:rsidR="00C5159F">
        <w:rPr>
          <w:rFonts w:ascii="Tahoma" w:hAnsi="Tahoma" w:cs="Tahoma"/>
          <w:color w:val="1B1818"/>
          <w:sz w:val="14"/>
          <w:szCs w:val="14"/>
        </w:rPr>
        <w:t>—</w:t>
      </w:r>
      <w:r w:rsidR="00C5159F">
        <w:rPr>
          <w:szCs w:val="20"/>
        </w:rPr>
        <w:t xml:space="preserve"> </w:t>
      </w:r>
      <w:r w:rsidR="00C5159F">
        <w:rPr>
          <w:szCs w:val="20"/>
        </w:rPr>
        <w:t>107</w:t>
      </w:r>
      <w:r w:rsidR="00C5159F" w:rsidRPr="00A63D7E">
        <w:rPr>
          <w:szCs w:val="20"/>
        </w:rPr>
        <w:t>.</w:t>
      </w:r>
    </w:p>
    <w:p w:rsidR="00E47D25" w:rsidRPr="00E47D25" w:rsidRDefault="00811885" w:rsidP="001B75EA">
      <w:pPr>
        <w:rPr>
          <w:szCs w:val="20"/>
        </w:rPr>
      </w:pPr>
      <w:r>
        <w:rPr>
          <w:szCs w:val="20"/>
        </w:rPr>
        <w:t>3</w:t>
      </w:r>
      <w:r w:rsidR="00C5159F">
        <w:rPr>
          <w:szCs w:val="20"/>
        </w:rPr>
        <w:t xml:space="preserve">. </w:t>
      </w:r>
      <w:r w:rsidR="00C5159F" w:rsidRPr="00082781">
        <w:rPr>
          <w:i/>
          <w:szCs w:val="20"/>
        </w:rPr>
        <w:t>Завойчинская Э.Б.</w:t>
      </w:r>
      <w:r w:rsidR="00C5159F" w:rsidRPr="00082781">
        <w:rPr>
          <w:szCs w:val="20"/>
        </w:rPr>
        <w:t xml:space="preserve"> </w:t>
      </w:r>
      <w:r w:rsidR="00C5159F" w:rsidRPr="00C5159F">
        <w:rPr>
          <w:szCs w:val="20"/>
        </w:rPr>
        <w:t>Микро- и макромеханика ра</w:t>
      </w:r>
      <w:r w:rsidR="00C5159F" w:rsidRPr="00C5159F">
        <w:rPr>
          <w:szCs w:val="20"/>
        </w:rPr>
        <w:t>з</w:t>
      </w:r>
      <w:r w:rsidR="00C5159F" w:rsidRPr="00C5159F">
        <w:rPr>
          <w:szCs w:val="20"/>
        </w:rPr>
        <w:t>рушения элементов конструкций //</w:t>
      </w:r>
      <w:r w:rsidR="00C5159F" w:rsidRPr="00C5159F">
        <w:rPr>
          <w:color w:val="000000"/>
          <w:szCs w:val="20"/>
        </w:rPr>
        <w:t xml:space="preserve"> Механика твердого тела, № 3, 2012. </w:t>
      </w:r>
      <w:r w:rsidR="00C5159F">
        <w:rPr>
          <w:rFonts w:ascii="Tahoma" w:hAnsi="Tahoma" w:cs="Tahoma"/>
          <w:color w:val="1B1818"/>
          <w:sz w:val="14"/>
          <w:szCs w:val="14"/>
        </w:rPr>
        <w:t>—</w:t>
      </w:r>
      <w:r w:rsidR="00C5159F">
        <w:rPr>
          <w:szCs w:val="20"/>
        </w:rPr>
        <w:t xml:space="preserve"> С</w:t>
      </w:r>
      <w:r w:rsidR="00C5159F" w:rsidRPr="00A63D7E">
        <w:rPr>
          <w:szCs w:val="20"/>
        </w:rPr>
        <w:t>.</w:t>
      </w:r>
      <w:r w:rsidR="00C5159F">
        <w:rPr>
          <w:szCs w:val="20"/>
        </w:rPr>
        <w:t xml:space="preserve"> </w:t>
      </w:r>
      <w:r w:rsidR="00C5159F">
        <w:rPr>
          <w:szCs w:val="20"/>
        </w:rPr>
        <w:t>54</w:t>
      </w:r>
      <w:r w:rsidR="00C5159F">
        <w:rPr>
          <w:szCs w:val="20"/>
        </w:rPr>
        <w:t xml:space="preserve"> </w:t>
      </w:r>
      <w:r w:rsidR="00C5159F">
        <w:rPr>
          <w:rFonts w:ascii="Tahoma" w:hAnsi="Tahoma" w:cs="Tahoma"/>
          <w:color w:val="1B1818"/>
          <w:sz w:val="14"/>
          <w:szCs w:val="14"/>
        </w:rPr>
        <w:t>—</w:t>
      </w:r>
      <w:r w:rsidR="00C5159F">
        <w:rPr>
          <w:szCs w:val="20"/>
        </w:rPr>
        <w:t xml:space="preserve"> </w:t>
      </w:r>
      <w:r w:rsidR="00C5159F">
        <w:rPr>
          <w:szCs w:val="20"/>
        </w:rPr>
        <w:t>77</w:t>
      </w:r>
      <w:r w:rsidR="00C5159F" w:rsidRPr="00A63D7E">
        <w:rPr>
          <w:szCs w:val="20"/>
        </w:rPr>
        <w:t>.</w:t>
      </w:r>
      <w:r w:rsidR="00944724" w:rsidRPr="00E47D25">
        <w:rPr>
          <w:szCs w:val="20"/>
        </w:rPr>
        <w:t xml:space="preserve"> </w:t>
      </w:r>
    </w:p>
    <w:sectPr w:rsidR="00E47D25" w:rsidRPr="00E47D25" w:rsidSect="00DE6A17">
      <w:type w:val="continuous"/>
      <w:pgSz w:w="8392" w:h="11907" w:code="11"/>
      <w:pgMar w:top="720" w:right="720" w:bottom="720" w:left="72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403" w:rsidRDefault="009D5403">
      <w:r>
        <w:separator/>
      </w:r>
    </w:p>
  </w:endnote>
  <w:endnote w:type="continuationSeparator" w:id="0">
    <w:p w:rsidR="009D5403" w:rsidRDefault="009D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403" w:rsidRDefault="009D5403">
      <w:r>
        <w:separator/>
      </w:r>
    </w:p>
  </w:footnote>
  <w:footnote w:type="continuationSeparator" w:id="0">
    <w:p w:rsidR="009D5403" w:rsidRDefault="009D5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C0E6F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FD0F17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7202418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60DC60FA"/>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690324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D34765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B001E7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14618F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D94FA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9E451C"/>
    <w:lvl w:ilvl="0">
      <w:start w:val="1"/>
      <w:numFmt w:val="bullet"/>
      <w:pStyle w:val="a"/>
      <w:lvlText w:val=""/>
      <w:lvlJc w:val="left"/>
      <w:pPr>
        <w:tabs>
          <w:tab w:val="num" w:pos="360"/>
        </w:tabs>
        <w:ind w:left="360" w:hanging="360"/>
      </w:pPr>
      <w:rPr>
        <w:rFonts w:ascii="Symbol" w:hAnsi="Symbol" w:hint="default"/>
      </w:rPr>
    </w:lvl>
  </w:abstractNum>
  <w:abstractNum w:abstractNumId="10">
    <w:nsid w:val="0BA32898"/>
    <w:multiLevelType w:val="multilevel"/>
    <w:tmpl w:val="C1B27330"/>
    <w:styleLink w:val="a0"/>
    <w:lvl w:ilvl="0">
      <w:start w:val="1"/>
      <w:numFmt w:val="decimal"/>
      <w:lvlText w:val="%1."/>
      <w:lvlJc w:val="left"/>
      <w:pPr>
        <w:tabs>
          <w:tab w:val="num" w:pos="1287"/>
        </w:tabs>
        <w:ind w:left="1287" w:hanging="360"/>
      </w:pPr>
      <w:rPr>
        <w:rFonts w:ascii="Times New Roman" w:hAnsi="Times New Roman" w:cs="Times New Roman"/>
        <w:sz w:val="24"/>
      </w:rPr>
    </w:lvl>
    <w:lvl w:ilvl="1">
      <w:start w:val="1"/>
      <w:numFmt w:val="lowerLetter"/>
      <w:lvlText w:val="%2."/>
      <w:lvlJc w:val="left"/>
      <w:pPr>
        <w:tabs>
          <w:tab w:val="num" w:pos="2007"/>
        </w:tabs>
        <w:ind w:left="2007" w:hanging="360"/>
      </w:pPr>
      <w:rPr>
        <w:rFonts w:ascii="Times New Roman" w:hAnsi="Times New Roman" w:cs="Times New Roman"/>
        <w:sz w:val="28"/>
      </w:rPr>
    </w:lvl>
    <w:lvl w:ilvl="2">
      <w:start w:val="1"/>
      <w:numFmt w:val="lowerRoman"/>
      <w:lvlText w:val="%3."/>
      <w:lvlJc w:val="right"/>
      <w:pPr>
        <w:tabs>
          <w:tab w:val="num" w:pos="2727"/>
        </w:tabs>
        <w:ind w:left="2727" w:hanging="180"/>
      </w:pPr>
      <w:rPr>
        <w:rFonts w:ascii="Times New Roman" w:hAnsi="Times New Roman" w:cs="Times New Roman"/>
        <w:sz w:val="28"/>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1">
    <w:nsid w:val="1A6D7BA7"/>
    <w:multiLevelType w:val="multilevel"/>
    <w:tmpl w:val="248EC6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C1741F7"/>
    <w:multiLevelType w:val="singleLevel"/>
    <w:tmpl w:val="D18EC5AE"/>
    <w:lvl w:ilvl="0">
      <w:start w:val="1"/>
      <w:numFmt w:val="decimal"/>
      <w:lvlText w:val="%1."/>
      <w:legacy w:legacy="1" w:legacySpace="57" w:legacyIndent="340"/>
      <w:lvlJc w:val="right"/>
      <w:pPr>
        <w:ind w:left="340" w:hanging="340"/>
      </w:pPr>
    </w:lvl>
  </w:abstractNum>
  <w:abstractNum w:abstractNumId="13">
    <w:nsid w:val="1C9B27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BE1E76"/>
    <w:multiLevelType w:val="multilevel"/>
    <w:tmpl w:val="04190023"/>
    <w:styleLink w:val="a1"/>
    <w:lvl w:ilvl="0">
      <w:start w:val="1"/>
      <w:numFmt w:val="upperRoman"/>
      <w:lvlText w:val="Статья %1."/>
      <w:lvlJc w:val="left"/>
      <w:pPr>
        <w:tabs>
          <w:tab w:val="num" w:pos="1080"/>
        </w:tabs>
      </w:pPr>
      <w:rPr>
        <w:rFonts w:cs="Times New Roman"/>
      </w:rPr>
    </w:lvl>
    <w:lvl w:ilvl="1">
      <w:start w:val="1"/>
      <w:numFmt w:val="decimalZero"/>
      <w:isLgl/>
      <w:lvlText w:val="Раздел %1.%2"/>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EEB2CD2"/>
    <w:multiLevelType w:val="multilevel"/>
    <w:tmpl w:val="5B0E7F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F7027E0"/>
    <w:multiLevelType w:val="singleLevel"/>
    <w:tmpl w:val="F43A1B8E"/>
    <w:lvl w:ilvl="0">
      <w:start w:val="1"/>
      <w:numFmt w:val="decimal"/>
      <w:lvlText w:val="%1."/>
      <w:legacy w:legacy="1" w:legacySpace="0" w:legacyIndent="360"/>
      <w:lvlJc w:val="left"/>
      <w:pPr>
        <w:ind w:left="502" w:hanging="360"/>
      </w:pPr>
      <w:rPr>
        <w:rFonts w:ascii="Times New Roman" w:hAnsi="Times New Roman" w:cs="Times New Roman" w:hint="default"/>
      </w:rPr>
    </w:lvl>
  </w:abstractNum>
  <w:abstractNum w:abstractNumId="17">
    <w:nsid w:val="36AE5DED"/>
    <w:multiLevelType w:val="hybridMultilevel"/>
    <w:tmpl w:val="48E86D7E"/>
    <w:lvl w:ilvl="0" w:tplc="38A45598">
      <w:start w:val="1"/>
      <w:numFmt w:val="decimal"/>
      <w:pStyle w:val="a2"/>
      <w:lvlText w:val="%1."/>
      <w:lvlJc w:val="left"/>
      <w:pPr>
        <w:tabs>
          <w:tab w:val="num" w:pos="227"/>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6D25ABA"/>
    <w:multiLevelType w:val="hybridMultilevel"/>
    <w:tmpl w:val="8BB8AD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D2E5B5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40FB1B8D"/>
    <w:multiLevelType w:val="multilevel"/>
    <w:tmpl w:val="04190023"/>
    <w:lvl w:ilvl="0">
      <w:start w:val="1"/>
      <w:numFmt w:val="upperRoman"/>
      <w:pStyle w:val="1"/>
      <w:lvlText w:val="Статья %1."/>
      <w:lvlJc w:val="left"/>
      <w:pPr>
        <w:ind w:left="0" w:firstLine="0"/>
      </w:p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1">
    <w:nsid w:val="49FB7117"/>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4F2E6E88"/>
    <w:multiLevelType w:val="multilevel"/>
    <w:tmpl w:val="48C4167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030021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EC16AC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F9F14AD"/>
    <w:multiLevelType w:val="hybridMultilevel"/>
    <w:tmpl w:val="E63E6BD4"/>
    <w:lvl w:ilvl="0" w:tplc="6B2041FC">
      <w:start w:val="1"/>
      <w:numFmt w:val="decimal"/>
      <w:pStyle w:val="a3"/>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A9C3B0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B83281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8"/>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8"/>
  </w:num>
  <w:num w:numId="29">
    <w:abstractNumId w:val="19"/>
  </w:num>
  <w:num w:numId="30">
    <w:abstractNumId w:val="27"/>
  </w:num>
  <w:num w:numId="31">
    <w:abstractNumId w:val="9"/>
  </w:num>
  <w:num w:numId="32">
    <w:abstractNumId w:val="14"/>
  </w:num>
  <w:num w:numId="33">
    <w:abstractNumId w:val="17"/>
  </w:num>
  <w:num w:numId="34">
    <w:abstractNumId w:val="10"/>
  </w:num>
  <w:num w:numId="35">
    <w:abstractNumId w:val="25"/>
  </w:num>
  <w:num w:numId="36">
    <w:abstractNumId w:val="21"/>
  </w:num>
  <w:num w:numId="37">
    <w:abstractNumId w:val="23"/>
  </w:num>
  <w:num w:numId="38">
    <w:abstractNumId w:val="26"/>
  </w:num>
  <w:num w:numId="39">
    <w:abstractNumId w:val="18"/>
  </w:num>
  <w:num w:numId="40">
    <w:abstractNumId w:val="22"/>
  </w:num>
  <w:num w:numId="41">
    <w:abstractNumId w:val="11"/>
  </w:num>
  <w:num w:numId="42">
    <w:abstractNumId w:val="15"/>
  </w:num>
  <w:num w:numId="43">
    <w:abstractNumId w:val="20"/>
  </w:num>
  <w:num w:numId="44">
    <w:abstractNumId w:val="13"/>
  </w:num>
  <w:num w:numId="45">
    <w:abstractNumId w:val="24"/>
  </w:num>
  <w:num w:numId="46">
    <w:abstractNumId w:val="12"/>
  </w:num>
  <w:num w:numId="4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rawingGridHorizontalSpacing w:val="100"/>
  <w:drawingGridVerticalSpacing w:val="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0F"/>
    <w:rsid w:val="00000A07"/>
    <w:rsid w:val="000010C6"/>
    <w:rsid w:val="000014C6"/>
    <w:rsid w:val="000014CD"/>
    <w:rsid w:val="00001E6E"/>
    <w:rsid w:val="00003015"/>
    <w:rsid w:val="00003A1C"/>
    <w:rsid w:val="00006C2F"/>
    <w:rsid w:val="00010A95"/>
    <w:rsid w:val="00011766"/>
    <w:rsid w:val="00012F44"/>
    <w:rsid w:val="000147A2"/>
    <w:rsid w:val="00014C01"/>
    <w:rsid w:val="00014E8F"/>
    <w:rsid w:val="00014F6A"/>
    <w:rsid w:val="00015DE6"/>
    <w:rsid w:val="00016541"/>
    <w:rsid w:val="00016756"/>
    <w:rsid w:val="0001676A"/>
    <w:rsid w:val="000177CE"/>
    <w:rsid w:val="00020D28"/>
    <w:rsid w:val="0002110D"/>
    <w:rsid w:val="000214DC"/>
    <w:rsid w:val="00023002"/>
    <w:rsid w:val="00023134"/>
    <w:rsid w:val="00023F3A"/>
    <w:rsid w:val="0002589F"/>
    <w:rsid w:val="000263FE"/>
    <w:rsid w:val="00027A42"/>
    <w:rsid w:val="00027FB7"/>
    <w:rsid w:val="00030B48"/>
    <w:rsid w:val="00030C24"/>
    <w:rsid w:val="00031CE0"/>
    <w:rsid w:val="000323CF"/>
    <w:rsid w:val="00032A9B"/>
    <w:rsid w:val="00033F12"/>
    <w:rsid w:val="00033FC1"/>
    <w:rsid w:val="00034054"/>
    <w:rsid w:val="00034285"/>
    <w:rsid w:val="0003534D"/>
    <w:rsid w:val="0004092A"/>
    <w:rsid w:val="0004177F"/>
    <w:rsid w:val="00041B86"/>
    <w:rsid w:val="00042D49"/>
    <w:rsid w:val="00043558"/>
    <w:rsid w:val="00043A34"/>
    <w:rsid w:val="00043BAC"/>
    <w:rsid w:val="00045BF1"/>
    <w:rsid w:val="000474C6"/>
    <w:rsid w:val="000502C9"/>
    <w:rsid w:val="00053092"/>
    <w:rsid w:val="000616B4"/>
    <w:rsid w:val="00062455"/>
    <w:rsid w:val="000624B5"/>
    <w:rsid w:val="0006520E"/>
    <w:rsid w:val="00065436"/>
    <w:rsid w:val="00065BAD"/>
    <w:rsid w:val="00067950"/>
    <w:rsid w:val="00070205"/>
    <w:rsid w:val="0007042B"/>
    <w:rsid w:val="00071137"/>
    <w:rsid w:val="0007371A"/>
    <w:rsid w:val="00073E2B"/>
    <w:rsid w:val="00074307"/>
    <w:rsid w:val="000767B1"/>
    <w:rsid w:val="000771AD"/>
    <w:rsid w:val="00080672"/>
    <w:rsid w:val="00081047"/>
    <w:rsid w:val="00081DFD"/>
    <w:rsid w:val="00082781"/>
    <w:rsid w:val="00082AC7"/>
    <w:rsid w:val="00083366"/>
    <w:rsid w:val="000833BF"/>
    <w:rsid w:val="00083427"/>
    <w:rsid w:val="000845D0"/>
    <w:rsid w:val="00084729"/>
    <w:rsid w:val="0008520E"/>
    <w:rsid w:val="00085AAB"/>
    <w:rsid w:val="00085D49"/>
    <w:rsid w:val="00085F4E"/>
    <w:rsid w:val="00086BCA"/>
    <w:rsid w:val="0008790E"/>
    <w:rsid w:val="00087AF8"/>
    <w:rsid w:val="000905C5"/>
    <w:rsid w:val="00090ABC"/>
    <w:rsid w:val="00091B5A"/>
    <w:rsid w:val="00091B77"/>
    <w:rsid w:val="00093921"/>
    <w:rsid w:val="00095537"/>
    <w:rsid w:val="0009554D"/>
    <w:rsid w:val="000958F6"/>
    <w:rsid w:val="000959DE"/>
    <w:rsid w:val="0009642E"/>
    <w:rsid w:val="0009676B"/>
    <w:rsid w:val="00097AF7"/>
    <w:rsid w:val="000A0AF9"/>
    <w:rsid w:val="000A0D18"/>
    <w:rsid w:val="000A15F2"/>
    <w:rsid w:val="000A1A65"/>
    <w:rsid w:val="000A1AB5"/>
    <w:rsid w:val="000A25F0"/>
    <w:rsid w:val="000A2893"/>
    <w:rsid w:val="000A42E0"/>
    <w:rsid w:val="000A7057"/>
    <w:rsid w:val="000B0042"/>
    <w:rsid w:val="000B1F4C"/>
    <w:rsid w:val="000B208E"/>
    <w:rsid w:val="000B5931"/>
    <w:rsid w:val="000B6711"/>
    <w:rsid w:val="000B6822"/>
    <w:rsid w:val="000B7BA6"/>
    <w:rsid w:val="000B7DC9"/>
    <w:rsid w:val="000C0C35"/>
    <w:rsid w:val="000C2310"/>
    <w:rsid w:val="000C2CD2"/>
    <w:rsid w:val="000C4B93"/>
    <w:rsid w:val="000C65D6"/>
    <w:rsid w:val="000C68CB"/>
    <w:rsid w:val="000C7862"/>
    <w:rsid w:val="000C798A"/>
    <w:rsid w:val="000D1094"/>
    <w:rsid w:val="000D1765"/>
    <w:rsid w:val="000D1D14"/>
    <w:rsid w:val="000D3880"/>
    <w:rsid w:val="000D3E44"/>
    <w:rsid w:val="000D4D00"/>
    <w:rsid w:val="000D4D40"/>
    <w:rsid w:val="000D58F2"/>
    <w:rsid w:val="000D5AB8"/>
    <w:rsid w:val="000D744C"/>
    <w:rsid w:val="000D7A2D"/>
    <w:rsid w:val="000E03B1"/>
    <w:rsid w:val="000E0D40"/>
    <w:rsid w:val="000E127D"/>
    <w:rsid w:val="000E1FDD"/>
    <w:rsid w:val="000E2F73"/>
    <w:rsid w:val="000E38C9"/>
    <w:rsid w:val="000E4201"/>
    <w:rsid w:val="000E4A27"/>
    <w:rsid w:val="000E5422"/>
    <w:rsid w:val="000E5BCA"/>
    <w:rsid w:val="000E5E96"/>
    <w:rsid w:val="000E6D5D"/>
    <w:rsid w:val="000E7568"/>
    <w:rsid w:val="000E76AA"/>
    <w:rsid w:val="000E78B5"/>
    <w:rsid w:val="000E7985"/>
    <w:rsid w:val="000E7BC4"/>
    <w:rsid w:val="000F1560"/>
    <w:rsid w:val="000F1C78"/>
    <w:rsid w:val="000F1D4E"/>
    <w:rsid w:val="000F1F51"/>
    <w:rsid w:val="000F2899"/>
    <w:rsid w:val="000F4561"/>
    <w:rsid w:val="000F48CF"/>
    <w:rsid w:val="000F4D9B"/>
    <w:rsid w:val="000F6303"/>
    <w:rsid w:val="000F6D62"/>
    <w:rsid w:val="000F6DA3"/>
    <w:rsid w:val="00100664"/>
    <w:rsid w:val="00103163"/>
    <w:rsid w:val="0010478A"/>
    <w:rsid w:val="00104D76"/>
    <w:rsid w:val="00105AE5"/>
    <w:rsid w:val="00106B6D"/>
    <w:rsid w:val="00107FAF"/>
    <w:rsid w:val="00110714"/>
    <w:rsid w:val="001113BA"/>
    <w:rsid w:val="00111579"/>
    <w:rsid w:val="001123A6"/>
    <w:rsid w:val="0011369C"/>
    <w:rsid w:val="00114E63"/>
    <w:rsid w:val="00115F28"/>
    <w:rsid w:val="00116A02"/>
    <w:rsid w:val="00117DAA"/>
    <w:rsid w:val="00120519"/>
    <w:rsid w:val="0012115D"/>
    <w:rsid w:val="00121F34"/>
    <w:rsid w:val="00123216"/>
    <w:rsid w:val="00123C2D"/>
    <w:rsid w:val="00123F74"/>
    <w:rsid w:val="001254D4"/>
    <w:rsid w:val="00126236"/>
    <w:rsid w:val="0012779C"/>
    <w:rsid w:val="00133668"/>
    <w:rsid w:val="00135F68"/>
    <w:rsid w:val="001371AC"/>
    <w:rsid w:val="001371EA"/>
    <w:rsid w:val="001412F9"/>
    <w:rsid w:val="00141323"/>
    <w:rsid w:val="0014194B"/>
    <w:rsid w:val="001419CB"/>
    <w:rsid w:val="00141B49"/>
    <w:rsid w:val="00142D77"/>
    <w:rsid w:val="0014381E"/>
    <w:rsid w:val="0014500E"/>
    <w:rsid w:val="00145126"/>
    <w:rsid w:val="00145C17"/>
    <w:rsid w:val="001466F4"/>
    <w:rsid w:val="00146BBC"/>
    <w:rsid w:val="00150E60"/>
    <w:rsid w:val="001513B3"/>
    <w:rsid w:val="00151F2E"/>
    <w:rsid w:val="00152750"/>
    <w:rsid w:val="00154E3B"/>
    <w:rsid w:val="00156AE9"/>
    <w:rsid w:val="00157B84"/>
    <w:rsid w:val="00161670"/>
    <w:rsid w:val="00163545"/>
    <w:rsid w:val="0016481A"/>
    <w:rsid w:val="00166662"/>
    <w:rsid w:val="0016687C"/>
    <w:rsid w:val="00167EA1"/>
    <w:rsid w:val="001700D6"/>
    <w:rsid w:val="00170EDC"/>
    <w:rsid w:val="00171F48"/>
    <w:rsid w:val="001723DC"/>
    <w:rsid w:val="00172F7E"/>
    <w:rsid w:val="00173C05"/>
    <w:rsid w:val="0017405A"/>
    <w:rsid w:val="00174AC6"/>
    <w:rsid w:val="00175078"/>
    <w:rsid w:val="00176048"/>
    <w:rsid w:val="00176F27"/>
    <w:rsid w:val="00176F57"/>
    <w:rsid w:val="0017700D"/>
    <w:rsid w:val="001771A0"/>
    <w:rsid w:val="001774E9"/>
    <w:rsid w:val="0017770F"/>
    <w:rsid w:val="00177B07"/>
    <w:rsid w:val="0018004C"/>
    <w:rsid w:val="00180C67"/>
    <w:rsid w:val="00180FF0"/>
    <w:rsid w:val="00181EFB"/>
    <w:rsid w:val="001823AC"/>
    <w:rsid w:val="00183306"/>
    <w:rsid w:val="00183632"/>
    <w:rsid w:val="0018443E"/>
    <w:rsid w:val="001917D2"/>
    <w:rsid w:val="00192E67"/>
    <w:rsid w:val="00193CF6"/>
    <w:rsid w:val="00193D3C"/>
    <w:rsid w:val="00194DFF"/>
    <w:rsid w:val="00196481"/>
    <w:rsid w:val="00197179"/>
    <w:rsid w:val="001A2BF3"/>
    <w:rsid w:val="001A3E3A"/>
    <w:rsid w:val="001B089B"/>
    <w:rsid w:val="001B0C57"/>
    <w:rsid w:val="001B1836"/>
    <w:rsid w:val="001B1C2C"/>
    <w:rsid w:val="001B20CA"/>
    <w:rsid w:val="001B2A60"/>
    <w:rsid w:val="001B3798"/>
    <w:rsid w:val="001B75EA"/>
    <w:rsid w:val="001C1E3A"/>
    <w:rsid w:val="001C1EA5"/>
    <w:rsid w:val="001C2315"/>
    <w:rsid w:val="001C23E4"/>
    <w:rsid w:val="001C27C0"/>
    <w:rsid w:val="001C28A0"/>
    <w:rsid w:val="001C2F02"/>
    <w:rsid w:val="001C379A"/>
    <w:rsid w:val="001C4806"/>
    <w:rsid w:val="001C5B71"/>
    <w:rsid w:val="001C6C74"/>
    <w:rsid w:val="001C7286"/>
    <w:rsid w:val="001C7AC3"/>
    <w:rsid w:val="001D07E2"/>
    <w:rsid w:val="001D080D"/>
    <w:rsid w:val="001D176C"/>
    <w:rsid w:val="001D4193"/>
    <w:rsid w:val="001D4A1D"/>
    <w:rsid w:val="001D4F0F"/>
    <w:rsid w:val="001D5031"/>
    <w:rsid w:val="001D5956"/>
    <w:rsid w:val="001D6102"/>
    <w:rsid w:val="001D7E1C"/>
    <w:rsid w:val="001E0908"/>
    <w:rsid w:val="001E3C2F"/>
    <w:rsid w:val="001E4060"/>
    <w:rsid w:val="001E566C"/>
    <w:rsid w:val="001E6BD5"/>
    <w:rsid w:val="001E7128"/>
    <w:rsid w:val="001E729C"/>
    <w:rsid w:val="001E7375"/>
    <w:rsid w:val="001E780E"/>
    <w:rsid w:val="001F0B0C"/>
    <w:rsid w:val="001F0B9C"/>
    <w:rsid w:val="001F16C2"/>
    <w:rsid w:val="001F25E8"/>
    <w:rsid w:val="001F4448"/>
    <w:rsid w:val="001F46B4"/>
    <w:rsid w:val="001F5619"/>
    <w:rsid w:val="001F69EB"/>
    <w:rsid w:val="001F7B5B"/>
    <w:rsid w:val="0020065D"/>
    <w:rsid w:val="002019B1"/>
    <w:rsid w:val="002036F2"/>
    <w:rsid w:val="00203796"/>
    <w:rsid w:val="00203978"/>
    <w:rsid w:val="00204E9A"/>
    <w:rsid w:val="002051DD"/>
    <w:rsid w:val="0020534C"/>
    <w:rsid w:val="002060A7"/>
    <w:rsid w:val="002065E0"/>
    <w:rsid w:val="002069C9"/>
    <w:rsid w:val="00206FBC"/>
    <w:rsid w:val="00207614"/>
    <w:rsid w:val="00210531"/>
    <w:rsid w:val="00211A27"/>
    <w:rsid w:val="002129CC"/>
    <w:rsid w:val="00213F84"/>
    <w:rsid w:val="00214F84"/>
    <w:rsid w:val="002150DE"/>
    <w:rsid w:val="002158F2"/>
    <w:rsid w:val="00217F11"/>
    <w:rsid w:val="00220316"/>
    <w:rsid w:val="00220F0B"/>
    <w:rsid w:val="00224F83"/>
    <w:rsid w:val="00226CFE"/>
    <w:rsid w:val="00227527"/>
    <w:rsid w:val="002278E7"/>
    <w:rsid w:val="0023005A"/>
    <w:rsid w:val="00230D9A"/>
    <w:rsid w:val="0023130C"/>
    <w:rsid w:val="00231616"/>
    <w:rsid w:val="00231A01"/>
    <w:rsid w:val="0023370F"/>
    <w:rsid w:val="0023539B"/>
    <w:rsid w:val="00235DD0"/>
    <w:rsid w:val="00237039"/>
    <w:rsid w:val="0023768E"/>
    <w:rsid w:val="002377CA"/>
    <w:rsid w:val="00240BFA"/>
    <w:rsid w:val="002420AB"/>
    <w:rsid w:val="0024348F"/>
    <w:rsid w:val="002439D5"/>
    <w:rsid w:val="00243B2E"/>
    <w:rsid w:val="00244606"/>
    <w:rsid w:val="00244C87"/>
    <w:rsid w:val="0024699A"/>
    <w:rsid w:val="00250410"/>
    <w:rsid w:val="00250F3D"/>
    <w:rsid w:val="002516DD"/>
    <w:rsid w:val="002519EA"/>
    <w:rsid w:val="00251D58"/>
    <w:rsid w:val="0025296E"/>
    <w:rsid w:val="00253503"/>
    <w:rsid w:val="002554AF"/>
    <w:rsid w:val="0025572E"/>
    <w:rsid w:val="00255D32"/>
    <w:rsid w:val="00256E0A"/>
    <w:rsid w:val="0026079D"/>
    <w:rsid w:val="002638D9"/>
    <w:rsid w:val="002638F2"/>
    <w:rsid w:val="00265CB4"/>
    <w:rsid w:val="00265CF5"/>
    <w:rsid w:val="00266274"/>
    <w:rsid w:val="00267AE7"/>
    <w:rsid w:val="0027051B"/>
    <w:rsid w:val="002708F0"/>
    <w:rsid w:val="00274A3A"/>
    <w:rsid w:val="00274E21"/>
    <w:rsid w:val="002758AA"/>
    <w:rsid w:val="00275C63"/>
    <w:rsid w:val="0027644B"/>
    <w:rsid w:val="00276D99"/>
    <w:rsid w:val="00277124"/>
    <w:rsid w:val="00277A58"/>
    <w:rsid w:val="00283B87"/>
    <w:rsid w:val="0028425A"/>
    <w:rsid w:val="0028437A"/>
    <w:rsid w:val="00284CBB"/>
    <w:rsid w:val="00284E37"/>
    <w:rsid w:val="00285781"/>
    <w:rsid w:val="0028694A"/>
    <w:rsid w:val="00287F33"/>
    <w:rsid w:val="0029070E"/>
    <w:rsid w:val="002909A5"/>
    <w:rsid w:val="00290C33"/>
    <w:rsid w:val="00291E38"/>
    <w:rsid w:val="00291F07"/>
    <w:rsid w:val="00292AEE"/>
    <w:rsid w:val="00293E01"/>
    <w:rsid w:val="002940BE"/>
    <w:rsid w:val="00295A1A"/>
    <w:rsid w:val="00295A81"/>
    <w:rsid w:val="0029627B"/>
    <w:rsid w:val="002A0818"/>
    <w:rsid w:val="002A11F1"/>
    <w:rsid w:val="002A1B7A"/>
    <w:rsid w:val="002A25AF"/>
    <w:rsid w:val="002A2CDE"/>
    <w:rsid w:val="002A4060"/>
    <w:rsid w:val="002A47B7"/>
    <w:rsid w:val="002A5325"/>
    <w:rsid w:val="002A5AA3"/>
    <w:rsid w:val="002A6D9C"/>
    <w:rsid w:val="002A7146"/>
    <w:rsid w:val="002B13A0"/>
    <w:rsid w:val="002B13F4"/>
    <w:rsid w:val="002B1725"/>
    <w:rsid w:val="002B2C3C"/>
    <w:rsid w:val="002B37F4"/>
    <w:rsid w:val="002B4B58"/>
    <w:rsid w:val="002B5ADB"/>
    <w:rsid w:val="002B67FB"/>
    <w:rsid w:val="002C0A20"/>
    <w:rsid w:val="002C1259"/>
    <w:rsid w:val="002C1480"/>
    <w:rsid w:val="002C19A8"/>
    <w:rsid w:val="002C4898"/>
    <w:rsid w:val="002C5B05"/>
    <w:rsid w:val="002C6641"/>
    <w:rsid w:val="002C698F"/>
    <w:rsid w:val="002C74B9"/>
    <w:rsid w:val="002C7832"/>
    <w:rsid w:val="002D1004"/>
    <w:rsid w:val="002D21C4"/>
    <w:rsid w:val="002D2C09"/>
    <w:rsid w:val="002D2DB5"/>
    <w:rsid w:val="002D5212"/>
    <w:rsid w:val="002D6CB7"/>
    <w:rsid w:val="002D6EB3"/>
    <w:rsid w:val="002D7C3C"/>
    <w:rsid w:val="002E084B"/>
    <w:rsid w:val="002E1462"/>
    <w:rsid w:val="002E1C30"/>
    <w:rsid w:val="002E2682"/>
    <w:rsid w:val="002E28D6"/>
    <w:rsid w:val="002E3A9E"/>
    <w:rsid w:val="002E6DDB"/>
    <w:rsid w:val="002E7577"/>
    <w:rsid w:val="002F01F5"/>
    <w:rsid w:val="002F24CA"/>
    <w:rsid w:val="002F272B"/>
    <w:rsid w:val="002F37C8"/>
    <w:rsid w:val="002F426F"/>
    <w:rsid w:val="002F428F"/>
    <w:rsid w:val="002F5AB0"/>
    <w:rsid w:val="002F661A"/>
    <w:rsid w:val="002F6C5F"/>
    <w:rsid w:val="002F7899"/>
    <w:rsid w:val="002F7A65"/>
    <w:rsid w:val="002F7FD3"/>
    <w:rsid w:val="003001DB"/>
    <w:rsid w:val="00301F25"/>
    <w:rsid w:val="00301F9F"/>
    <w:rsid w:val="00302B5D"/>
    <w:rsid w:val="00302C5C"/>
    <w:rsid w:val="00302FE5"/>
    <w:rsid w:val="00303683"/>
    <w:rsid w:val="003037B8"/>
    <w:rsid w:val="00304219"/>
    <w:rsid w:val="00304A75"/>
    <w:rsid w:val="00306D6C"/>
    <w:rsid w:val="0031020C"/>
    <w:rsid w:val="00311ABA"/>
    <w:rsid w:val="00312842"/>
    <w:rsid w:val="003147F9"/>
    <w:rsid w:val="003157AF"/>
    <w:rsid w:val="00315C87"/>
    <w:rsid w:val="003225B0"/>
    <w:rsid w:val="003249FD"/>
    <w:rsid w:val="00325A36"/>
    <w:rsid w:val="00327178"/>
    <w:rsid w:val="00327F87"/>
    <w:rsid w:val="00330480"/>
    <w:rsid w:val="0033070D"/>
    <w:rsid w:val="00330984"/>
    <w:rsid w:val="00332FED"/>
    <w:rsid w:val="00333531"/>
    <w:rsid w:val="00333A17"/>
    <w:rsid w:val="00334BC2"/>
    <w:rsid w:val="00335CD2"/>
    <w:rsid w:val="00335FF8"/>
    <w:rsid w:val="00336A0F"/>
    <w:rsid w:val="0033739E"/>
    <w:rsid w:val="003377E5"/>
    <w:rsid w:val="00337C01"/>
    <w:rsid w:val="00340440"/>
    <w:rsid w:val="0034146C"/>
    <w:rsid w:val="00342D72"/>
    <w:rsid w:val="003442CE"/>
    <w:rsid w:val="003447D8"/>
    <w:rsid w:val="00345FBF"/>
    <w:rsid w:val="00346F9E"/>
    <w:rsid w:val="003475DA"/>
    <w:rsid w:val="003479A3"/>
    <w:rsid w:val="00347BB1"/>
    <w:rsid w:val="00352AA2"/>
    <w:rsid w:val="0035331A"/>
    <w:rsid w:val="003544C0"/>
    <w:rsid w:val="00355244"/>
    <w:rsid w:val="00355CE4"/>
    <w:rsid w:val="0035662E"/>
    <w:rsid w:val="003574CE"/>
    <w:rsid w:val="00357618"/>
    <w:rsid w:val="003602AB"/>
    <w:rsid w:val="00362938"/>
    <w:rsid w:val="0036421E"/>
    <w:rsid w:val="00364FE2"/>
    <w:rsid w:val="00365AAE"/>
    <w:rsid w:val="00365B34"/>
    <w:rsid w:val="00365CA3"/>
    <w:rsid w:val="00365D47"/>
    <w:rsid w:val="00366592"/>
    <w:rsid w:val="00367903"/>
    <w:rsid w:val="00367EDF"/>
    <w:rsid w:val="0037095B"/>
    <w:rsid w:val="00370DCF"/>
    <w:rsid w:val="00372F6B"/>
    <w:rsid w:val="003732EA"/>
    <w:rsid w:val="00374033"/>
    <w:rsid w:val="0037493A"/>
    <w:rsid w:val="003751CE"/>
    <w:rsid w:val="003753A6"/>
    <w:rsid w:val="003761CD"/>
    <w:rsid w:val="0037652F"/>
    <w:rsid w:val="003776E9"/>
    <w:rsid w:val="0038030A"/>
    <w:rsid w:val="00380B80"/>
    <w:rsid w:val="00380FCC"/>
    <w:rsid w:val="00382927"/>
    <w:rsid w:val="00382E42"/>
    <w:rsid w:val="003835A5"/>
    <w:rsid w:val="0039140D"/>
    <w:rsid w:val="0039183B"/>
    <w:rsid w:val="00391B79"/>
    <w:rsid w:val="00394A13"/>
    <w:rsid w:val="0039513B"/>
    <w:rsid w:val="00396787"/>
    <w:rsid w:val="003975A1"/>
    <w:rsid w:val="003A1211"/>
    <w:rsid w:val="003A17C0"/>
    <w:rsid w:val="003A275F"/>
    <w:rsid w:val="003A356F"/>
    <w:rsid w:val="003A51A5"/>
    <w:rsid w:val="003A56FB"/>
    <w:rsid w:val="003A5B5E"/>
    <w:rsid w:val="003A5ECF"/>
    <w:rsid w:val="003A7A4E"/>
    <w:rsid w:val="003B170F"/>
    <w:rsid w:val="003B251E"/>
    <w:rsid w:val="003B3826"/>
    <w:rsid w:val="003B4305"/>
    <w:rsid w:val="003B6939"/>
    <w:rsid w:val="003C0AC4"/>
    <w:rsid w:val="003C14EB"/>
    <w:rsid w:val="003C194D"/>
    <w:rsid w:val="003C22E8"/>
    <w:rsid w:val="003C274B"/>
    <w:rsid w:val="003C29DE"/>
    <w:rsid w:val="003C2E8D"/>
    <w:rsid w:val="003C3847"/>
    <w:rsid w:val="003C3E00"/>
    <w:rsid w:val="003C54BF"/>
    <w:rsid w:val="003C7F06"/>
    <w:rsid w:val="003D15B9"/>
    <w:rsid w:val="003D1D6C"/>
    <w:rsid w:val="003D4186"/>
    <w:rsid w:val="003D54FC"/>
    <w:rsid w:val="003D649B"/>
    <w:rsid w:val="003D6644"/>
    <w:rsid w:val="003D694E"/>
    <w:rsid w:val="003D6A21"/>
    <w:rsid w:val="003D7058"/>
    <w:rsid w:val="003D7B69"/>
    <w:rsid w:val="003D7D22"/>
    <w:rsid w:val="003D7E99"/>
    <w:rsid w:val="003E0858"/>
    <w:rsid w:val="003E0D8D"/>
    <w:rsid w:val="003E1F37"/>
    <w:rsid w:val="003E2025"/>
    <w:rsid w:val="003E2D14"/>
    <w:rsid w:val="003E3A8E"/>
    <w:rsid w:val="003E45E8"/>
    <w:rsid w:val="003E490C"/>
    <w:rsid w:val="003E49FE"/>
    <w:rsid w:val="003E55EB"/>
    <w:rsid w:val="003E6649"/>
    <w:rsid w:val="003E68FD"/>
    <w:rsid w:val="003E6AEF"/>
    <w:rsid w:val="003F0554"/>
    <w:rsid w:val="003F3CC6"/>
    <w:rsid w:val="004003A4"/>
    <w:rsid w:val="0040259E"/>
    <w:rsid w:val="00402874"/>
    <w:rsid w:val="00402EC3"/>
    <w:rsid w:val="0040344E"/>
    <w:rsid w:val="00404DE3"/>
    <w:rsid w:val="0040692E"/>
    <w:rsid w:val="00407C5B"/>
    <w:rsid w:val="00411B64"/>
    <w:rsid w:val="004130A5"/>
    <w:rsid w:val="00413438"/>
    <w:rsid w:val="00413B14"/>
    <w:rsid w:val="00414262"/>
    <w:rsid w:val="0041452F"/>
    <w:rsid w:val="0041580B"/>
    <w:rsid w:val="00416664"/>
    <w:rsid w:val="004170E0"/>
    <w:rsid w:val="00417887"/>
    <w:rsid w:val="004178D5"/>
    <w:rsid w:val="00420C80"/>
    <w:rsid w:val="00420E59"/>
    <w:rsid w:val="004219D8"/>
    <w:rsid w:val="00422BCE"/>
    <w:rsid w:val="00423330"/>
    <w:rsid w:val="00423B38"/>
    <w:rsid w:val="00426480"/>
    <w:rsid w:val="00431266"/>
    <w:rsid w:val="004324CF"/>
    <w:rsid w:val="00434822"/>
    <w:rsid w:val="00435E54"/>
    <w:rsid w:val="00436994"/>
    <w:rsid w:val="00436A61"/>
    <w:rsid w:val="004371F6"/>
    <w:rsid w:val="00437798"/>
    <w:rsid w:val="00437DFB"/>
    <w:rsid w:val="004405D0"/>
    <w:rsid w:val="00443078"/>
    <w:rsid w:val="00443178"/>
    <w:rsid w:val="004433AC"/>
    <w:rsid w:val="00445C3B"/>
    <w:rsid w:val="00445C44"/>
    <w:rsid w:val="00445C80"/>
    <w:rsid w:val="00446290"/>
    <w:rsid w:val="00446F1A"/>
    <w:rsid w:val="0044740D"/>
    <w:rsid w:val="0044779F"/>
    <w:rsid w:val="0045046A"/>
    <w:rsid w:val="00451051"/>
    <w:rsid w:val="00451A0E"/>
    <w:rsid w:val="004610D5"/>
    <w:rsid w:val="004611DB"/>
    <w:rsid w:val="00462536"/>
    <w:rsid w:val="00462875"/>
    <w:rsid w:val="00463D2D"/>
    <w:rsid w:val="004650ED"/>
    <w:rsid w:val="0046617F"/>
    <w:rsid w:val="00466F50"/>
    <w:rsid w:val="00470471"/>
    <w:rsid w:val="00471D3D"/>
    <w:rsid w:val="00472565"/>
    <w:rsid w:val="0047534B"/>
    <w:rsid w:val="00477211"/>
    <w:rsid w:val="004809F3"/>
    <w:rsid w:val="00483FA7"/>
    <w:rsid w:val="004846F5"/>
    <w:rsid w:val="00484940"/>
    <w:rsid w:val="00485083"/>
    <w:rsid w:val="00485B62"/>
    <w:rsid w:val="00485B7E"/>
    <w:rsid w:val="004875E2"/>
    <w:rsid w:val="004876B1"/>
    <w:rsid w:val="004909EE"/>
    <w:rsid w:val="004916D7"/>
    <w:rsid w:val="00491A90"/>
    <w:rsid w:val="004925AC"/>
    <w:rsid w:val="004933A3"/>
    <w:rsid w:val="00493DF9"/>
    <w:rsid w:val="004942DC"/>
    <w:rsid w:val="004947E1"/>
    <w:rsid w:val="00495623"/>
    <w:rsid w:val="00495B6F"/>
    <w:rsid w:val="00495CED"/>
    <w:rsid w:val="00496061"/>
    <w:rsid w:val="004960D0"/>
    <w:rsid w:val="00496FCE"/>
    <w:rsid w:val="00497BCA"/>
    <w:rsid w:val="004A0358"/>
    <w:rsid w:val="004A075F"/>
    <w:rsid w:val="004A2929"/>
    <w:rsid w:val="004A3065"/>
    <w:rsid w:val="004A55CE"/>
    <w:rsid w:val="004A5822"/>
    <w:rsid w:val="004A6004"/>
    <w:rsid w:val="004A7148"/>
    <w:rsid w:val="004B0DCC"/>
    <w:rsid w:val="004B2C86"/>
    <w:rsid w:val="004B3F97"/>
    <w:rsid w:val="004B4B36"/>
    <w:rsid w:val="004B4F26"/>
    <w:rsid w:val="004B5472"/>
    <w:rsid w:val="004B5D76"/>
    <w:rsid w:val="004C0251"/>
    <w:rsid w:val="004C1BF7"/>
    <w:rsid w:val="004C1C29"/>
    <w:rsid w:val="004C202B"/>
    <w:rsid w:val="004C2886"/>
    <w:rsid w:val="004C28CD"/>
    <w:rsid w:val="004C382F"/>
    <w:rsid w:val="004C5F27"/>
    <w:rsid w:val="004C5FCC"/>
    <w:rsid w:val="004C6BC8"/>
    <w:rsid w:val="004D3312"/>
    <w:rsid w:val="004D5C7F"/>
    <w:rsid w:val="004D5FCF"/>
    <w:rsid w:val="004D7A0E"/>
    <w:rsid w:val="004E00DC"/>
    <w:rsid w:val="004E035F"/>
    <w:rsid w:val="004E1C8C"/>
    <w:rsid w:val="004E1D4E"/>
    <w:rsid w:val="004E2011"/>
    <w:rsid w:val="004E3EDC"/>
    <w:rsid w:val="004E5117"/>
    <w:rsid w:val="004E7082"/>
    <w:rsid w:val="004E7ED8"/>
    <w:rsid w:val="004F1378"/>
    <w:rsid w:val="004F2132"/>
    <w:rsid w:val="004F2809"/>
    <w:rsid w:val="004F2D24"/>
    <w:rsid w:val="004F2E3A"/>
    <w:rsid w:val="004F3644"/>
    <w:rsid w:val="004F749F"/>
    <w:rsid w:val="004F7AFE"/>
    <w:rsid w:val="005018BF"/>
    <w:rsid w:val="00502D69"/>
    <w:rsid w:val="005038B8"/>
    <w:rsid w:val="005039F1"/>
    <w:rsid w:val="00503D87"/>
    <w:rsid w:val="005045BF"/>
    <w:rsid w:val="00511382"/>
    <w:rsid w:val="00511597"/>
    <w:rsid w:val="00513542"/>
    <w:rsid w:val="0051433C"/>
    <w:rsid w:val="00514430"/>
    <w:rsid w:val="00517A24"/>
    <w:rsid w:val="005201A2"/>
    <w:rsid w:val="00521BD9"/>
    <w:rsid w:val="005226D0"/>
    <w:rsid w:val="0052276B"/>
    <w:rsid w:val="0052404F"/>
    <w:rsid w:val="00524544"/>
    <w:rsid w:val="00524C00"/>
    <w:rsid w:val="00526E13"/>
    <w:rsid w:val="00526EE4"/>
    <w:rsid w:val="00530315"/>
    <w:rsid w:val="005313E0"/>
    <w:rsid w:val="005341F3"/>
    <w:rsid w:val="00535628"/>
    <w:rsid w:val="00541AEA"/>
    <w:rsid w:val="005426E1"/>
    <w:rsid w:val="005429EA"/>
    <w:rsid w:val="00542CF1"/>
    <w:rsid w:val="0054465C"/>
    <w:rsid w:val="00545172"/>
    <w:rsid w:val="005455DA"/>
    <w:rsid w:val="00546350"/>
    <w:rsid w:val="00546FF2"/>
    <w:rsid w:val="005478F2"/>
    <w:rsid w:val="0055005A"/>
    <w:rsid w:val="00550F65"/>
    <w:rsid w:val="00552312"/>
    <w:rsid w:val="00553EDB"/>
    <w:rsid w:val="00553FB2"/>
    <w:rsid w:val="00556D73"/>
    <w:rsid w:val="00557492"/>
    <w:rsid w:val="00563686"/>
    <w:rsid w:val="005636C8"/>
    <w:rsid w:val="00563A5A"/>
    <w:rsid w:val="005641B8"/>
    <w:rsid w:val="0056488C"/>
    <w:rsid w:val="00564C76"/>
    <w:rsid w:val="00565711"/>
    <w:rsid w:val="00565C49"/>
    <w:rsid w:val="00566777"/>
    <w:rsid w:val="00567C46"/>
    <w:rsid w:val="005701ED"/>
    <w:rsid w:val="005701F2"/>
    <w:rsid w:val="005716BB"/>
    <w:rsid w:val="00572FB6"/>
    <w:rsid w:val="00572FF6"/>
    <w:rsid w:val="0057363D"/>
    <w:rsid w:val="00573F71"/>
    <w:rsid w:val="005745DA"/>
    <w:rsid w:val="005758CE"/>
    <w:rsid w:val="00575EBB"/>
    <w:rsid w:val="00580269"/>
    <w:rsid w:val="005803AF"/>
    <w:rsid w:val="0058109D"/>
    <w:rsid w:val="0058217C"/>
    <w:rsid w:val="00582788"/>
    <w:rsid w:val="005827C1"/>
    <w:rsid w:val="0058644C"/>
    <w:rsid w:val="00586992"/>
    <w:rsid w:val="00587B9C"/>
    <w:rsid w:val="00590795"/>
    <w:rsid w:val="00591667"/>
    <w:rsid w:val="00591A0D"/>
    <w:rsid w:val="0059262C"/>
    <w:rsid w:val="005934BD"/>
    <w:rsid w:val="005947C7"/>
    <w:rsid w:val="0059498D"/>
    <w:rsid w:val="00594CAA"/>
    <w:rsid w:val="00594CEC"/>
    <w:rsid w:val="00594D3D"/>
    <w:rsid w:val="00595574"/>
    <w:rsid w:val="00596E07"/>
    <w:rsid w:val="005A0F51"/>
    <w:rsid w:val="005A1163"/>
    <w:rsid w:val="005A1F84"/>
    <w:rsid w:val="005A3306"/>
    <w:rsid w:val="005A3B23"/>
    <w:rsid w:val="005A449B"/>
    <w:rsid w:val="005A5263"/>
    <w:rsid w:val="005A58F4"/>
    <w:rsid w:val="005A71CD"/>
    <w:rsid w:val="005A77F8"/>
    <w:rsid w:val="005A7884"/>
    <w:rsid w:val="005A7FED"/>
    <w:rsid w:val="005B0136"/>
    <w:rsid w:val="005B0661"/>
    <w:rsid w:val="005B1325"/>
    <w:rsid w:val="005B15E5"/>
    <w:rsid w:val="005B2528"/>
    <w:rsid w:val="005B29C8"/>
    <w:rsid w:val="005B2EFF"/>
    <w:rsid w:val="005B3938"/>
    <w:rsid w:val="005B3A73"/>
    <w:rsid w:val="005B3C38"/>
    <w:rsid w:val="005B53EC"/>
    <w:rsid w:val="005B5401"/>
    <w:rsid w:val="005B6F20"/>
    <w:rsid w:val="005B7047"/>
    <w:rsid w:val="005C1BC4"/>
    <w:rsid w:val="005C2D41"/>
    <w:rsid w:val="005C35A1"/>
    <w:rsid w:val="005C3ABC"/>
    <w:rsid w:val="005C4557"/>
    <w:rsid w:val="005C4DB9"/>
    <w:rsid w:val="005C6930"/>
    <w:rsid w:val="005C7708"/>
    <w:rsid w:val="005D0A36"/>
    <w:rsid w:val="005D0C6D"/>
    <w:rsid w:val="005D22B5"/>
    <w:rsid w:val="005D231C"/>
    <w:rsid w:val="005D2A92"/>
    <w:rsid w:val="005D2B57"/>
    <w:rsid w:val="005D4B34"/>
    <w:rsid w:val="005D5A2F"/>
    <w:rsid w:val="005D5D87"/>
    <w:rsid w:val="005D7504"/>
    <w:rsid w:val="005D7966"/>
    <w:rsid w:val="005E08E1"/>
    <w:rsid w:val="005E1CC9"/>
    <w:rsid w:val="005E281E"/>
    <w:rsid w:val="005E5483"/>
    <w:rsid w:val="005E60E1"/>
    <w:rsid w:val="005E6B0B"/>
    <w:rsid w:val="005E74C0"/>
    <w:rsid w:val="005F24DD"/>
    <w:rsid w:val="005F29A4"/>
    <w:rsid w:val="005F3764"/>
    <w:rsid w:val="005F502E"/>
    <w:rsid w:val="005F5294"/>
    <w:rsid w:val="005F6164"/>
    <w:rsid w:val="005F6AFF"/>
    <w:rsid w:val="005F6E69"/>
    <w:rsid w:val="005F7465"/>
    <w:rsid w:val="00600269"/>
    <w:rsid w:val="006003D7"/>
    <w:rsid w:val="006004E0"/>
    <w:rsid w:val="00601270"/>
    <w:rsid w:val="00601AA0"/>
    <w:rsid w:val="006020E1"/>
    <w:rsid w:val="006025AB"/>
    <w:rsid w:val="0060325A"/>
    <w:rsid w:val="006032AD"/>
    <w:rsid w:val="00604047"/>
    <w:rsid w:val="0060517A"/>
    <w:rsid w:val="006056B4"/>
    <w:rsid w:val="00607B95"/>
    <w:rsid w:val="00607F1A"/>
    <w:rsid w:val="00610061"/>
    <w:rsid w:val="00611592"/>
    <w:rsid w:val="006132C8"/>
    <w:rsid w:val="006132F8"/>
    <w:rsid w:val="006139E4"/>
    <w:rsid w:val="006145AE"/>
    <w:rsid w:val="006146B5"/>
    <w:rsid w:val="006156F9"/>
    <w:rsid w:val="00615813"/>
    <w:rsid w:val="00617252"/>
    <w:rsid w:val="00617C0D"/>
    <w:rsid w:val="00621430"/>
    <w:rsid w:val="006214E0"/>
    <w:rsid w:val="006214E1"/>
    <w:rsid w:val="00621C2D"/>
    <w:rsid w:val="00623675"/>
    <w:rsid w:val="00623CCC"/>
    <w:rsid w:val="00623F10"/>
    <w:rsid w:val="0062584E"/>
    <w:rsid w:val="00625B47"/>
    <w:rsid w:val="00625C20"/>
    <w:rsid w:val="0062681F"/>
    <w:rsid w:val="0062698C"/>
    <w:rsid w:val="0063316B"/>
    <w:rsid w:val="00633E35"/>
    <w:rsid w:val="00634423"/>
    <w:rsid w:val="00634616"/>
    <w:rsid w:val="006357C7"/>
    <w:rsid w:val="0063732B"/>
    <w:rsid w:val="006378C0"/>
    <w:rsid w:val="00642AB4"/>
    <w:rsid w:val="006442FC"/>
    <w:rsid w:val="006445BF"/>
    <w:rsid w:val="006471C2"/>
    <w:rsid w:val="00647379"/>
    <w:rsid w:val="00647A13"/>
    <w:rsid w:val="00650EDC"/>
    <w:rsid w:val="0065102E"/>
    <w:rsid w:val="0065161C"/>
    <w:rsid w:val="00652A26"/>
    <w:rsid w:val="00653B30"/>
    <w:rsid w:val="00654005"/>
    <w:rsid w:val="006541D8"/>
    <w:rsid w:val="00654C17"/>
    <w:rsid w:val="0065666E"/>
    <w:rsid w:val="006571BB"/>
    <w:rsid w:val="006635B2"/>
    <w:rsid w:val="00664DF1"/>
    <w:rsid w:val="0066571A"/>
    <w:rsid w:val="0066593E"/>
    <w:rsid w:val="006675AB"/>
    <w:rsid w:val="006704FC"/>
    <w:rsid w:val="00670E38"/>
    <w:rsid w:val="00671487"/>
    <w:rsid w:val="00674323"/>
    <w:rsid w:val="0067434E"/>
    <w:rsid w:val="006745A8"/>
    <w:rsid w:val="00674649"/>
    <w:rsid w:val="00676094"/>
    <w:rsid w:val="00676AAB"/>
    <w:rsid w:val="00680007"/>
    <w:rsid w:val="0068015E"/>
    <w:rsid w:val="00680347"/>
    <w:rsid w:val="0068080A"/>
    <w:rsid w:val="00680B49"/>
    <w:rsid w:val="00680EC4"/>
    <w:rsid w:val="00681D66"/>
    <w:rsid w:val="0068531C"/>
    <w:rsid w:val="00686764"/>
    <w:rsid w:val="00686867"/>
    <w:rsid w:val="00686CE8"/>
    <w:rsid w:val="00686E7B"/>
    <w:rsid w:val="006907B0"/>
    <w:rsid w:val="00693629"/>
    <w:rsid w:val="0069387E"/>
    <w:rsid w:val="006956FB"/>
    <w:rsid w:val="00696216"/>
    <w:rsid w:val="006965B1"/>
    <w:rsid w:val="00696A8F"/>
    <w:rsid w:val="006A2B5B"/>
    <w:rsid w:val="006A32CB"/>
    <w:rsid w:val="006B0075"/>
    <w:rsid w:val="006B0B07"/>
    <w:rsid w:val="006B12CE"/>
    <w:rsid w:val="006B199D"/>
    <w:rsid w:val="006B32CB"/>
    <w:rsid w:val="006B3FF7"/>
    <w:rsid w:val="006B4522"/>
    <w:rsid w:val="006B5A71"/>
    <w:rsid w:val="006B645F"/>
    <w:rsid w:val="006C1389"/>
    <w:rsid w:val="006C1F74"/>
    <w:rsid w:val="006C24B3"/>
    <w:rsid w:val="006C366C"/>
    <w:rsid w:val="006C453D"/>
    <w:rsid w:val="006C5833"/>
    <w:rsid w:val="006C5B04"/>
    <w:rsid w:val="006C5CBF"/>
    <w:rsid w:val="006C5F58"/>
    <w:rsid w:val="006C6359"/>
    <w:rsid w:val="006C73F4"/>
    <w:rsid w:val="006D009C"/>
    <w:rsid w:val="006D17CF"/>
    <w:rsid w:val="006D2800"/>
    <w:rsid w:val="006D40A4"/>
    <w:rsid w:val="006D41CA"/>
    <w:rsid w:val="006D46B1"/>
    <w:rsid w:val="006D47B5"/>
    <w:rsid w:val="006D4C72"/>
    <w:rsid w:val="006D603A"/>
    <w:rsid w:val="006D6D38"/>
    <w:rsid w:val="006D6EB4"/>
    <w:rsid w:val="006D770D"/>
    <w:rsid w:val="006E0AF7"/>
    <w:rsid w:val="006E1088"/>
    <w:rsid w:val="006E1194"/>
    <w:rsid w:val="006E1937"/>
    <w:rsid w:val="006E1C05"/>
    <w:rsid w:val="006E26F3"/>
    <w:rsid w:val="006E354C"/>
    <w:rsid w:val="006E3583"/>
    <w:rsid w:val="006E3859"/>
    <w:rsid w:val="006E42FE"/>
    <w:rsid w:val="006E48CE"/>
    <w:rsid w:val="006E5B9E"/>
    <w:rsid w:val="006E6DD1"/>
    <w:rsid w:val="006E74EC"/>
    <w:rsid w:val="006F0433"/>
    <w:rsid w:val="006F0A4F"/>
    <w:rsid w:val="006F2993"/>
    <w:rsid w:val="006F7231"/>
    <w:rsid w:val="006F7939"/>
    <w:rsid w:val="007003C7"/>
    <w:rsid w:val="007005E7"/>
    <w:rsid w:val="00702408"/>
    <w:rsid w:val="0070300A"/>
    <w:rsid w:val="007030C9"/>
    <w:rsid w:val="00703DDA"/>
    <w:rsid w:val="0070514F"/>
    <w:rsid w:val="0070566D"/>
    <w:rsid w:val="007062CC"/>
    <w:rsid w:val="0070635E"/>
    <w:rsid w:val="00706847"/>
    <w:rsid w:val="00706F51"/>
    <w:rsid w:val="0070799C"/>
    <w:rsid w:val="0071259E"/>
    <w:rsid w:val="007129BE"/>
    <w:rsid w:val="007139C2"/>
    <w:rsid w:val="00713C36"/>
    <w:rsid w:val="00714080"/>
    <w:rsid w:val="00714921"/>
    <w:rsid w:val="00714F5A"/>
    <w:rsid w:val="00715E12"/>
    <w:rsid w:val="00716F0E"/>
    <w:rsid w:val="0071731A"/>
    <w:rsid w:val="00720E72"/>
    <w:rsid w:val="007214C9"/>
    <w:rsid w:val="0072195A"/>
    <w:rsid w:val="0072196B"/>
    <w:rsid w:val="00722FEA"/>
    <w:rsid w:val="00725E60"/>
    <w:rsid w:val="00727118"/>
    <w:rsid w:val="00727489"/>
    <w:rsid w:val="00727648"/>
    <w:rsid w:val="00731725"/>
    <w:rsid w:val="007322AF"/>
    <w:rsid w:val="00732655"/>
    <w:rsid w:val="00732956"/>
    <w:rsid w:val="00732B86"/>
    <w:rsid w:val="00733DF2"/>
    <w:rsid w:val="0073572B"/>
    <w:rsid w:val="00737636"/>
    <w:rsid w:val="0073769D"/>
    <w:rsid w:val="00737F12"/>
    <w:rsid w:val="007405E5"/>
    <w:rsid w:val="00740940"/>
    <w:rsid w:val="00740E5D"/>
    <w:rsid w:val="00742B43"/>
    <w:rsid w:val="00743046"/>
    <w:rsid w:val="00744888"/>
    <w:rsid w:val="007451AE"/>
    <w:rsid w:val="00745348"/>
    <w:rsid w:val="00745EA6"/>
    <w:rsid w:val="00746874"/>
    <w:rsid w:val="00747535"/>
    <w:rsid w:val="00747AAC"/>
    <w:rsid w:val="00747F11"/>
    <w:rsid w:val="00753054"/>
    <w:rsid w:val="00754898"/>
    <w:rsid w:val="00755D66"/>
    <w:rsid w:val="00755FE1"/>
    <w:rsid w:val="0075769E"/>
    <w:rsid w:val="00757A11"/>
    <w:rsid w:val="00760020"/>
    <w:rsid w:val="0076028F"/>
    <w:rsid w:val="007605A1"/>
    <w:rsid w:val="00762837"/>
    <w:rsid w:val="0076358B"/>
    <w:rsid w:val="0076488C"/>
    <w:rsid w:val="007648FC"/>
    <w:rsid w:val="00764B7D"/>
    <w:rsid w:val="007663B4"/>
    <w:rsid w:val="00770845"/>
    <w:rsid w:val="0077111F"/>
    <w:rsid w:val="007723D8"/>
    <w:rsid w:val="00773C0C"/>
    <w:rsid w:val="00776607"/>
    <w:rsid w:val="00780257"/>
    <w:rsid w:val="00780FB3"/>
    <w:rsid w:val="0078432D"/>
    <w:rsid w:val="00785952"/>
    <w:rsid w:val="00785E53"/>
    <w:rsid w:val="0079053E"/>
    <w:rsid w:val="007907D6"/>
    <w:rsid w:val="007908EF"/>
    <w:rsid w:val="00790E7B"/>
    <w:rsid w:val="00790FF1"/>
    <w:rsid w:val="00791C57"/>
    <w:rsid w:val="00791E74"/>
    <w:rsid w:val="00793C05"/>
    <w:rsid w:val="00794758"/>
    <w:rsid w:val="00794A82"/>
    <w:rsid w:val="00795811"/>
    <w:rsid w:val="00795CC4"/>
    <w:rsid w:val="00797CA9"/>
    <w:rsid w:val="007A1169"/>
    <w:rsid w:val="007A1CD1"/>
    <w:rsid w:val="007A287F"/>
    <w:rsid w:val="007A2FB4"/>
    <w:rsid w:val="007A3262"/>
    <w:rsid w:val="007A3805"/>
    <w:rsid w:val="007A3C5D"/>
    <w:rsid w:val="007A442E"/>
    <w:rsid w:val="007A4796"/>
    <w:rsid w:val="007A667B"/>
    <w:rsid w:val="007B04EF"/>
    <w:rsid w:val="007B1CA2"/>
    <w:rsid w:val="007B1CD4"/>
    <w:rsid w:val="007B2B76"/>
    <w:rsid w:val="007B2CD2"/>
    <w:rsid w:val="007B4B0C"/>
    <w:rsid w:val="007B4F8F"/>
    <w:rsid w:val="007B5CA4"/>
    <w:rsid w:val="007B6C5C"/>
    <w:rsid w:val="007C03BE"/>
    <w:rsid w:val="007C0923"/>
    <w:rsid w:val="007C0D70"/>
    <w:rsid w:val="007C1722"/>
    <w:rsid w:val="007C4D00"/>
    <w:rsid w:val="007C5A8C"/>
    <w:rsid w:val="007C5D01"/>
    <w:rsid w:val="007C68F8"/>
    <w:rsid w:val="007C708E"/>
    <w:rsid w:val="007D03F6"/>
    <w:rsid w:val="007D1178"/>
    <w:rsid w:val="007D15BB"/>
    <w:rsid w:val="007D255F"/>
    <w:rsid w:val="007D2A11"/>
    <w:rsid w:val="007D3163"/>
    <w:rsid w:val="007E4E80"/>
    <w:rsid w:val="007E550C"/>
    <w:rsid w:val="007E58CE"/>
    <w:rsid w:val="007E69B1"/>
    <w:rsid w:val="007E7C0B"/>
    <w:rsid w:val="007F0B05"/>
    <w:rsid w:val="007F3309"/>
    <w:rsid w:val="007F3860"/>
    <w:rsid w:val="007F5CE1"/>
    <w:rsid w:val="008002E2"/>
    <w:rsid w:val="00800E1D"/>
    <w:rsid w:val="00800F99"/>
    <w:rsid w:val="00802CED"/>
    <w:rsid w:val="0080321C"/>
    <w:rsid w:val="00803946"/>
    <w:rsid w:val="00804014"/>
    <w:rsid w:val="00804A5E"/>
    <w:rsid w:val="00804BAC"/>
    <w:rsid w:val="00804FF2"/>
    <w:rsid w:val="00805A25"/>
    <w:rsid w:val="00806039"/>
    <w:rsid w:val="008064E0"/>
    <w:rsid w:val="008068FF"/>
    <w:rsid w:val="008069EB"/>
    <w:rsid w:val="00807303"/>
    <w:rsid w:val="008101CE"/>
    <w:rsid w:val="00810EA6"/>
    <w:rsid w:val="0081148D"/>
    <w:rsid w:val="008114B5"/>
    <w:rsid w:val="00811885"/>
    <w:rsid w:val="00813079"/>
    <w:rsid w:val="00813C13"/>
    <w:rsid w:val="008141F7"/>
    <w:rsid w:val="00815E19"/>
    <w:rsid w:val="00817015"/>
    <w:rsid w:val="008170A0"/>
    <w:rsid w:val="008216FD"/>
    <w:rsid w:val="0082294B"/>
    <w:rsid w:val="0082337D"/>
    <w:rsid w:val="008243C1"/>
    <w:rsid w:val="00824C2B"/>
    <w:rsid w:val="00824D7C"/>
    <w:rsid w:val="00827267"/>
    <w:rsid w:val="008306E7"/>
    <w:rsid w:val="008306F4"/>
    <w:rsid w:val="00831FAC"/>
    <w:rsid w:val="008321A7"/>
    <w:rsid w:val="00832450"/>
    <w:rsid w:val="008329D8"/>
    <w:rsid w:val="00833FD3"/>
    <w:rsid w:val="008352C8"/>
    <w:rsid w:val="0083567E"/>
    <w:rsid w:val="008362CB"/>
    <w:rsid w:val="00836469"/>
    <w:rsid w:val="00836D3A"/>
    <w:rsid w:val="008371EB"/>
    <w:rsid w:val="00837B42"/>
    <w:rsid w:val="00837E7C"/>
    <w:rsid w:val="00840774"/>
    <w:rsid w:val="00841B3F"/>
    <w:rsid w:val="0084202E"/>
    <w:rsid w:val="00842729"/>
    <w:rsid w:val="00842DF1"/>
    <w:rsid w:val="00844CAD"/>
    <w:rsid w:val="00845C2A"/>
    <w:rsid w:val="00847053"/>
    <w:rsid w:val="008473F1"/>
    <w:rsid w:val="00851B7C"/>
    <w:rsid w:val="0085300D"/>
    <w:rsid w:val="00853150"/>
    <w:rsid w:val="00854BE1"/>
    <w:rsid w:val="00855101"/>
    <w:rsid w:val="00857F75"/>
    <w:rsid w:val="00861828"/>
    <w:rsid w:val="00862A31"/>
    <w:rsid w:val="00862C06"/>
    <w:rsid w:val="00863583"/>
    <w:rsid w:val="00863974"/>
    <w:rsid w:val="00863DBF"/>
    <w:rsid w:val="00863ED2"/>
    <w:rsid w:val="00864599"/>
    <w:rsid w:val="00866073"/>
    <w:rsid w:val="00866790"/>
    <w:rsid w:val="00870060"/>
    <w:rsid w:val="00870109"/>
    <w:rsid w:val="008716BE"/>
    <w:rsid w:val="0087208E"/>
    <w:rsid w:val="00873671"/>
    <w:rsid w:val="00880B4B"/>
    <w:rsid w:val="00881AEA"/>
    <w:rsid w:val="00885E1F"/>
    <w:rsid w:val="008864C3"/>
    <w:rsid w:val="00886C7C"/>
    <w:rsid w:val="00887198"/>
    <w:rsid w:val="00887BE7"/>
    <w:rsid w:val="008916A7"/>
    <w:rsid w:val="00893498"/>
    <w:rsid w:val="0089361D"/>
    <w:rsid w:val="00893AB5"/>
    <w:rsid w:val="00893DE1"/>
    <w:rsid w:val="00894290"/>
    <w:rsid w:val="00895C6C"/>
    <w:rsid w:val="00895F7A"/>
    <w:rsid w:val="0089612B"/>
    <w:rsid w:val="00897040"/>
    <w:rsid w:val="00897FF2"/>
    <w:rsid w:val="008A0048"/>
    <w:rsid w:val="008A05E9"/>
    <w:rsid w:val="008A1F66"/>
    <w:rsid w:val="008A225F"/>
    <w:rsid w:val="008A2353"/>
    <w:rsid w:val="008A38C1"/>
    <w:rsid w:val="008A39E8"/>
    <w:rsid w:val="008A42F7"/>
    <w:rsid w:val="008A4388"/>
    <w:rsid w:val="008A45CC"/>
    <w:rsid w:val="008A651A"/>
    <w:rsid w:val="008B0654"/>
    <w:rsid w:val="008B08C8"/>
    <w:rsid w:val="008B196C"/>
    <w:rsid w:val="008B19A2"/>
    <w:rsid w:val="008B1AAA"/>
    <w:rsid w:val="008B1D51"/>
    <w:rsid w:val="008B228E"/>
    <w:rsid w:val="008B2C7E"/>
    <w:rsid w:val="008B34D5"/>
    <w:rsid w:val="008B378C"/>
    <w:rsid w:val="008B46EF"/>
    <w:rsid w:val="008B57FE"/>
    <w:rsid w:val="008B5FDA"/>
    <w:rsid w:val="008B6342"/>
    <w:rsid w:val="008B67AB"/>
    <w:rsid w:val="008B6BAF"/>
    <w:rsid w:val="008B6F37"/>
    <w:rsid w:val="008B7351"/>
    <w:rsid w:val="008C0ADE"/>
    <w:rsid w:val="008C189A"/>
    <w:rsid w:val="008C495B"/>
    <w:rsid w:val="008C691F"/>
    <w:rsid w:val="008C6AE0"/>
    <w:rsid w:val="008C7D57"/>
    <w:rsid w:val="008D0B4D"/>
    <w:rsid w:val="008D145B"/>
    <w:rsid w:val="008D2225"/>
    <w:rsid w:val="008D2D14"/>
    <w:rsid w:val="008D30AA"/>
    <w:rsid w:val="008D37D3"/>
    <w:rsid w:val="008D3FD9"/>
    <w:rsid w:val="008D4057"/>
    <w:rsid w:val="008D439C"/>
    <w:rsid w:val="008D4C91"/>
    <w:rsid w:val="008D5E1E"/>
    <w:rsid w:val="008D711D"/>
    <w:rsid w:val="008D722D"/>
    <w:rsid w:val="008E09B6"/>
    <w:rsid w:val="008E3EE6"/>
    <w:rsid w:val="008E401F"/>
    <w:rsid w:val="008E44BF"/>
    <w:rsid w:val="008E7285"/>
    <w:rsid w:val="008F08B9"/>
    <w:rsid w:val="008F139E"/>
    <w:rsid w:val="008F3E4B"/>
    <w:rsid w:val="008F5238"/>
    <w:rsid w:val="008F64C8"/>
    <w:rsid w:val="008F6A93"/>
    <w:rsid w:val="009012C5"/>
    <w:rsid w:val="0090163F"/>
    <w:rsid w:val="00902740"/>
    <w:rsid w:val="0090586B"/>
    <w:rsid w:val="0090650C"/>
    <w:rsid w:val="00906EB2"/>
    <w:rsid w:val="00907C9D"/>
    <w:rsid w:val="00910C9A"/>
    <w:rsid w:val="0091192B"/>
    <w:rsid w:val="00911A70"/>
    <w:rsid w:val="009137D7"/>
    <w:rsid w:val="00913C74"/>
    <w:rsid w:val="00914531"/>
    <w:rsid w:val="00914AB3"/>
    <w:rsid w:val="0091564E"/>
    <w:rsid w:val="00915F31"/>
    <w:rsid w:val="00917CE2"/>
    <w:rsid w:val="009207CC"/>
    <w:rsid w:val="009212A1"/>
    <w:rsid w:val="0092301C"/>
    <w:rsid w:val="00923414"/>
    <w:rsid w:val="00924804"/>
    <w:rsid w:val="00925BAB"/>
    <w:rsid w:val="00926CBD"/>
    <w:rsid w:val="009270D4"/>
    <w:rsid w:val="0092711B"/>
    <w:rsid w:val="009278E9"/>
    <w:rsid w:val="0092794C"/>
    <w:rsid w:val="009313D9"/>
    <w:rsid w:val="009322BF"/>
    <w:rsid w:val="00932698"/>
    <w:rsid w:val="009345E3"/>
    <w:rsid w:val="0093519F"/>
    <w:rsid w:val="00936DB4"/>
    <w:rsid w:val="009373BD"/>
    <w:rsid w:val="00940D9A"/>
    <w:rsid w:val="00941459"/>
    <w:rsid w:val="00942EDA"/>
    <w:rsid w:val="00942F77"/>
    <w:rsid w:val="009433E6"/>
    <w:rsid w:val="00943683"/>
    <w:rsid w:val="00943EC1"/>
    <w:rsid w:val="009444A6"/>
    <w:rsid w:val="00944724"/>
    <w:rsid w:val="00945FF1"/>
    <w:rsid w:val="009461DB"/>
    <w:rsid w:val="009464F8"/>
    <w:rsid w:val="009501F5"/>
    <w:rsid w:val="009504FD"/>
    <w:rsid w:val="0095232C"/>
    <w:rsid w:val="00952B17"/>
    <w:rsid w:val="00954594"/>
    <w:rsid w:val="009560F7"/>
    <w:rsid w:val="00956AD6"/>
    <w:rsid w:val="00956F05"/>
    <w:rsid w:val="00957065"/>
    <w:rsid w:val="0096289C"/>
    <w:rsid w:val="00962F59"/>
    <w:rsid w:val="009638A3"/>
    <w:rsid w:val="0096395C"/>
    <w:rsid w:val="00966E4A"/>
    <w:rsid w:val="00966E96"/>
    <w:rsid w:val="00967E48"/>
    <w:rsid w:val="0097046B"/>
    <w:rsid w:val="00970DC4"/>
    <w:rsid w:val="00971EB1"/>
    <w:rsid w:val="00972D94"/>
    <w:rsid w:val="00973822"/>
    <w:rsid w:val="009746D0"/>
    <w:rsid w:val="00975022"/>
    <w:rsid w:val="00975CA0"/>
    <w:rsid w:val="009766B5"/>
    <w:rsid w:val="009773BB"/>
    <w:rsid w:val="00977EA3"/>
    <w:rsid w:val="00977FD2"/>
    <w:rsid w:val="00982737"/>
    <w:rsid w:val="0098325D"/>
    <w:rsid w:val="009834C9"/>
    <w:rsid w:val="009841E8"/>
    <w:rsid w:val="00992587"/>
    <w:rsid w:val="0099262A"/>
    <w:rsid w:val="00992875"/>
    <w:rsid w:val="00993592"/>
    <w:rsid w:val="00993B97"/>
    <w:rsid w:val="009941F4"/>
    <w:rsid w:val="00994980"/>
    <w:rsid w:val="0099676B"/>
    <w:rsid w:val="00997A12"/>
    <w:rsid w:val="009A05CD"/>
    <w:rsid w:val="009A11BC"/>
    <w:rsid w:val="009A1720"/>
    <w:rsid w:val="009A1E73"/>
    <w:rsid w:val="009A20FC"/>
    <w:rsid w:val="009A24AD"/>
    <w:rsid w:val="009A2A93"/>
    <w:rsid w:val="009A3382"/>
    <w:rsid w:val="009A3916"/>
    <w:rsid w:val="009A3BDC"/>
    <w:rsid w:val="009A46AD"/>
    <w:rsid w:val="009A6419"/>
    <w:rsid w:val="009A6866"/>
    <w:rsid w:val="009A6A6A"/>
    <w:rsid w:val="009A76D9"/>
    <w:rsid w:val="009A7740"/>
    <w:rsid w:val="009A7822"/>
    <w:rsid w:val="009B22B4"/>
    <w:rsid w:val="009B3634"/>
    <w:rsid w:val="009B3F42"/>
    <w:rsid w:val="009B54E7"/>
    <w:rsid w:val="009B5C65"/>
    <w:rsid w:val="009B6BE1"/>
    <w:rsid w:val="009B6EA9"/>
    <w:rsid w:val="009B769A"/>
    <w:rsid w:val="009B7B29"/>
    <w:rsid w:val="009C02FB"/>
    <w:rsid w:val="009C03C8"/>
    <w:rsid w:val="009C1553"/>
    <w:rsid w:val="009C1A64"/>
    <w:rsid w:val="009C1E66"/>
    <w:rsid w:val="009C2590"/>
    <w:rsid w:val="009C46B0"/>
    <w:rsid w:val="009C67EE"/>
    <w:rsid w:val="009C6995"/>
    <w:rsid w:val="009D0F07"/>
    <w:rsid w:val="009D1AA9"/>
    <w:rsid w:val="009D3517"/>
    <w:rsid w:val="009D3732"/>
    <w:rsid w:val="009D483D"/>
    <w:rsid w:val="009D5403"/>
    <w:rsid w:val="009D5E47"/>
    <w:rsid w:val="009D7D50"/>
    <w:rsid w:val="009E1ECB"/>
    <w:rsid w:val="009E276A"/>
    <w:rsid w:val="009E370F"/>
    <w:rsid w:val="009E3E58"/>
    <w:rsid w:val="009E4A43"/>
    <w:rsid w:val="009E51E9"/>
    <w:rsid w:val="009E5D2C"/>
    <w:rsid w:val="009E65CD"/>
    <w:rsid w:val="009E7591"/>
    <w:rsid w:val="009F0B8E"/>
    <w:rsid w:val="009F2446"/>
    <w:rsid w:val="009F25A1"/>
    <w:rsid w:val="009F28D7"/>
    <w:rsid w:val="009F33A6"/>
    <w:rsid w:val="009F4419"/>
    <w:rsid w:val="009F575E"/>
    <w:rsid w:val="009F5BB4"/>
    <w:rsid w:val="009F5EBB"/>
    <w:rsid w:val="009F6723"/>
    <w:rsid w:val="009F6B5D"/>
    <w:rsid w:val="00A00A2D"/>
    <w:rsid w:val="00A01441"/>
    <w:rsid w:val="00A01CFE"/>
    <w:rsid w:val="00A07803"/>
    <w:rsid w:val="00A07A8D"/>
    <w:rsid w:val="00A07BED"/>
    <w:rsid w:val="00A1107A"/>
    <w:rsid w:val="00A11298"/>
    <w:rsid w:val="00A12E9F"/>
    <w:rsid w:val="00A12F7E"/>
    <w:rsid w:val="00A136D4"/>
    <w:rsid w:val="00A137A4"/>
    <w:rsid w:val="00A13BA8"/>
    <w:rsid w:val="00A13C43"/>
    <w:rsid w:val="00A16622"/>
    <w:rsid w:val="00A1691B"/>
    <w:rsid w:val="00A20447"/>
    <w:rsid w:val="00A20C0B"/>
    <w:rsid w:val="00A239C2"/>
    <w:rsid w:val="00A23EDB"/>
    <w:rsid w:val="00A24917"/>
    <w:rsid w:val="00A25A63"/>
    <w:rsid w:val="00A2781E"/>
    <w:rsid w:val="00A32A95"/>
    <w:rsid w:val="00A332A7"/>
    <w:rsid w:val="00A35141"/>
    <w:rsid w:val="00A35D8E"/>
    <w:rsid w:val="00A36185"/>
    <w:rsid w:val="00A37257"/>
    <w:rsid w:val="00A379BA"/>
    <w:rsid w:val="00A40485"/>
    <w:rsid w:val="00A4052A"/>
    <w:rsid w:val="00A416CB"/>
    <w:rsid w:val="00A4199F"/>
    <w:rsid w:val="00A43972"/>
    <w:rsid w:val="00A43C4E"/>
    <w:rsid w:val="00A44190"/>
    <w:rsid w:val="00A45108"/>
    <w:rsid w:val="00A459CC"/>
    <w:rsid w:val="00A4735F"/>
    <w:rsid w:val="00A476D9"/>
    <w:rsid w:val="00A5011C"/>
    <w:rsid w:val="00A50CA3"/>
    <w:rsid w:val="00A50F9C"/>
    <w:rsid w:val="00A51052"/>
    <w:rsid w:val="00A515EF"/>
    <w:rsid w:val="00A54025"/>
    <w:rsid w:val="00A55A20"/>
    <w:rsid w:val="00A5757F"/>
    <w:rsid w:val="00A57828"/>
    <w:rsid w:val="00A605AB"/>
    <w:rsid w:val="00A62482"/>
    <w:rsid w:val="00A63D7E"/>
    <w:rsid w:val="00A65834"/>
    <w:rsid w:val="00A66526"/>
    <w:rsid w:val="00A66553"/>
    <w:rsid w:val="00A6673B"/>
    <w:rsid w:val="00A6745C"/>
    <w:rsid w:val="00A70577"/>
    <w:rsid w:val="00A7061A"/>
    <w:rsid w:val="00A70FE2"/>
    <w:rsid w:val="00A71A75"/>
    <w:rsid w:val="00A7218C"/>
    <w:rsid w:val="00A72DA1"/>
    <w:rsid w:val="00A7304B"/>
    <w:rsid w:val="00A74B9C"/>
    <w:rsid w:val="00A77DD4"/>
    <w:rsid w:val="00A8228B"/>
    <w:rsid w:val="00A83499"/>
    <w:rsid w:val="00A84407"/>
    <w:rsid w:val="00A84EBC"/>
    <w:rsid w:val="00A85838"/>
    <w:rsid w:val="00A86CF3"/>
    <w:rsid w:val="00A87050"/>
    <w:rsid w:val="00A87609"/>
    <w:rsid w:val="00A932B3"/>
    <w:rsid w:val="00A9417E"/>
    <w:rsid w:val="00A94757"/>
    <w:rsid w:val="00A9635C"/>
    <w:rsid w:val="00A96949"/>
    <w:rsid w:val="00A969E7"/>
    <w:rsid w:val="00A97738"/>
    <w:rsid w:val="00AA01C0"/>
    <w:rsid w:val="00AA0EDC"/>
    <w:rsid w:val="00AA18BA"/>
    <w:rsid w:val="00AA1A0C"/>
    <w:rsid w:val="00AA1B82"/>
    <w:rsid w:val="00AA2897"/>
    <w:rsid w:val="00AA30F0"/>
    <w:rsid w:val="00AA3D98"/>
    <w:rsid w:val="00AA3F44"/>
    <w:rsid w:val="00AA4D71"/>
    <w:rsid w:val="00AA6AE9"/>
    <w:rsid w:val="00AB01F3"/>
    <w:rsid w:val="00AB041B"/>
    <w:rsid w:val="00AB0C85"/>
    <w:rsid w:val="00AB2073"/>
    <w:rsid w:val="00AB387D"/>
    <w:rsid w:val="00AB6ECF"/>
    <w:rsid w:val="00AB7218"/>
    <w:rsid w:val="00AC0AEF"/>
    <w:rsid w:val="00AC0B00"/>
    <w:rsid w:val="00AC0BF1"/>
    <w:rsid w:val="00AC1DC7"/>
    <w:rsid w:val="00AC26F3"/>
    <w:rsid w:val="00AC288D"/>
    <w:rsid w:val="00AC2BD3"/>
    <w:rsid w:val="00AC311A"/>
    <w:rsid w:val="00AC3D51"/>
    <w:rsid w:val="00AC4493"/>
    <w:rsid w:val="00AC4A9D"/>
    <w:rsid w:val="00AC5082"/>
    <w:rsid w:val="00AC50FF"/>
    <w:rsid w:val="00AC5E63"/>
    <w:rsid w:val="00AC6802"/>
    <w:rsid w:val="00AC7562"/>
    <w:rsid w:val="00AC78E9"/>
    <w:rsid w:val="00AD04C7"/>
    <w:rsid w:val="00AD31E6"/>
    <w:rsid w:val="00AD3229"/>
    <w:rsid w:val="00AD3758"/>
    <w:rsid w:val="00AD3D6F"/>
    <w:rsid w:val="00AD658B"/>
    <w:rsid w:val="00AD6B6E"/>
    <w:rsid w:val="00AD6D91"/>
    <w:rsid w:val="00AD6DA4"/>
    <w:rsid w:val="00AE01C2"/>
    <w:rsid w:val="00AE0827"/>
    <w:rsid w:val="00AE0EED"/>
    <w:rsid w:val="00AE35F3"/>
    <w:rsid w:val="00AF062A"/>
    <w:rsid w:val="00AF0854"/>
    <w:rsid w:val="00AF128B"/>
    <w:rsid w:val="00AF187E"/>
    <w:rsid w:val="00AF2C7F"/>
    <w:rsid w:val="00AF3194"/>
    <w:rsid w:val="00AF4BDF"/>
    <w:rsid w:val="00AF5C1C"/>
    <w:rsid w:val="00AF5EE1"/>
    <w:rsid w:val="00AF5FE6"/>
    <w:rsid w:val="00AF7FF1"/>
    <w:rsid w:val="00B0025C"/>
    <w:rsid w:val="00B00349"/>
    <w:rsid w:val="00B011D8"/>
    <w:rsid w:val="00B02D8B"/>
    <w:rsid w:val="00B0370C"/>
    <w:rsid w:val="00B05628"/>
    <w:rsid w:val="00B068CF"/>
    <w:rsid w:val="00B06EF5"/>
    <w:rsid w:val="00B101FE"/>
    <w:rsid w:val="00B12DC7"/>
    <w:rsid w:val="00B12E11"/>
    <w:rsid w:val="00B12E30"/>
    <w:rsid w:val="00B130CF"/>
    <w:rsid w:val="00B13646"/>
    <w:rsid w:val="00B150DB"/>
    <w:rsid w:val="00B168B3"/>
    <w:rsid w:val="00B16A05"/>
    <w:rsid w:val="00B1743B"/>
    <w:rsid w:val="00B174B1"/>
    <w:rsid w:val="00B21438"/>
    <w:rsid w:val="00B235C8"/>
    <w:rsid w:val="00B243AC"/>
    <w:rsid w:val="00B27369"/>
    <w:rsid w:val="00B3074A"/>
    <w:rsid w:val="00B31E1B"/>
    <w:rsid w:val="00B336E2"/>
    <w:rsid w:val="00B34304"/>
    <w:rsid w:val="00B344D4"/>
    <w:rsid w:val="00B356B2"/>
    <w:rsid w:val="00B364CD"/>
    <w:rsid w:val="00B40419"/>
    <w:rsid w:val="00B411BD"/>
    <w:rsid w:val="00B4124D"/>
    <w:rsid w:val="00B454F9"/>
    <w:rsid w:val="00B45808"/>
    <w:rsid w:val="00B45DE8"/>
    <w:rsid w:val="00B46268"/>
    <w:rsid w:val="00B47472"/>
    <w:rsid w:val="00B503CE"/>
    <w:rsid w:val="00B50B76"/>
    <w:rsid w:val="00B521B4"/>
    <w:rsid w:val="00B52FBE"/>
    <w:rsid w:val="00B54CA7"/>
    <w:rsid w:val="00B54F04"/>
    <w:rsid w:val="00B569E0"/>
    <w:rsid w:val="00B5735B"/>
    <w:rsid w:val="00B57AE2"/>
    <w:rsid w:val="00B57CC2"/>
    <w:rsid w:val="00B60E17"/>
    <w:rsid w:val="00B62CB6"/>
    <w:rsid w:val="00B63B18"/>
    <w:rsid w:val="00B65153"/>
    <w:rsid w:val="00B654E6"/>
    <w:rsid w:val="00B67586"/>
    <w:rsid w:val="00B67DCA"/>
    <w:rsid w:val="00B70C94"/>
    <w:rsid w:val="00B712D2"/>
    <w:rsid w:val="00B7193C"/>
    <w:rsid w:val="00B71C8A"/>
    <w:rsid w:val="00B71F57"/>
    <w:rsid w:val="00B73208"/>
    <w:rsid w:val="00B73342"/>
    <w:rsid w:val="00B7403D"/>
    <w:rsid w:val="00B750E0"/>
    <w:rsid w:val="00B7523A"/>
    <w:rsid w:val="00B76544"/>
    <w:rsid w:val="00B774E1"/>
    <w:rsid w:val="00B77654"/>
    <w:rsid w:val="00B80222"/>
    <w:rsid w:val="00B8043A"/>
    <w:rsid w:val="00B8043E"/>
    <w:rsid w:val="00B80CFC"/>
    <w:rsid w:val="00B817C3"/>
    <w:rsid w:val="00B82378"/>
    <w:rsid w:val="00B823B5"/>
    <w:rsid w:val="00B82D4D"/>
    <w:rsid w:val="00B82FCB"/>
    <w:rsid w:val="00B833B5"/>
    <w:rsid w:val="00B83901"/>
    <w:rsid w:val="00B84225"/>
    <w:rsid w:val="00B877A2"/>
    <w:rsid w:val="00B9349D"/>
    <w:rsid w:val="00B93C6A"/>
    <w:rsid w:val="00B95B8B"/>
    <w:rsid w:val="00B95E4B"/>
    <w:rsid w:val="00B96186"/>
    <w:rsid w:val="00B97798"/>
    <w:rsid w:val="00BA007E"/>
    <w:rsid w:val="00BA09C7"/>
    <w:rsid w:val="00BA1DC0"/>
    <w:rsid w:val="00BA21F9"/>
    <w:rsid w:val="00BA4008"/>
    <w:rsid w:val="00BA6D89"/>
    <w:rsid w:val="00BA796A"/>
    <w:rsid w:val="00BA7A6E"/>
    <w:rsid w:val="00BA7DAB"/>
    <w:rsid w:val="00BB046F"/>
    <w:rsid w:val="00BB0812"/>
    <w:rsid w:val="00BB0881"/>
    <w:rsid w:val="00BB0F86"/>
    <w:rsid w:val="00BB1D91"/>
    <w:rsid w:val="00BB1E4E"/>
    <w:rsid w:val="00BB1FCC"/>
    <w:rsid w:val="00BB2898"/>
    <w:rsid w:val="00BB34D1"/>
    <w:rsid w:val="00BB4298"/>
    <w:rsid w:val="00BB42E1"/>
    <w:rsid w:val="00BC06C9"/>
    <w:rsid w:val="00BC0B2B"/>
    <w:rsid w:val="00BC188D"/>
    <w:rsid w:val="00BC1E61"/>
    <w:rsid w:val="00BC29F2"/>
    <w:rsid w:val="00BC3B49"/>
    <w:rsid w:val="00BC669B"/>
    <w:rsid w:val="00BC6851"/>
    <w:rsid w:val="00BD079E"/>
    <w:rsid w:val="00BD1F0B"/>
    <w:rsid w:val="00BD2E4F"/>
    <w:rsid w:val="00BD656B"/>
    <w:rsid w:val="00BD6D84"/>
    <w:rsid w:val="00BD7C19"/>
    <w:rsid w:val="00BD7D33"/>
    <w:rsid w:val="00BE1234"/>
    <w:rsid w:val="00BE1A83"/>
    <w:rsid w:val="00BE2536"/>
    <w:rsid w:val="00BE26E5"/>
    <w:rsid w:val="00BE2A6C"/>
    <w:rsid w:val="00BE6223"/>
    <w:rsid w:val="00BE662A"/>
    <w:rsid w:val="00BE7A1D"/>
    <w:rsid w:val="00BF0161"/>
    <w:rsid w:val="00BF0288"/>
    <w:rsid w:val="00BF1708"/>
    <w:rsid w:val="00BF1A95"/>
    <w:rsid w:val="00BF21DF"/>
    <w:rsid w:val="00BF2702"/>
    <w:rsid w:val="00BF2F9A"/>
    <w:rsid w:val="00BF3653"/>
    <w:rsid w:val="00BF49EC"/>
    <w:rsid w:val="00BF4CD9"/>
    <w:rsid w:val="00BF5541"/>
    <w:rsid w:val="00BF649E"/>
    <w:rsid w:val="00BF679D"/>
    <w:rsid w:val="00BF6B1C"/>
    <w:rsid w:val="00BF6D78"/>
    <w:rsid w:val="00C00BE8"/>
    <w:rsid w:val="00C01291"/>
    <w:rsid w:val="00C01393"/>
    <w:rsid w:val="00C054EB"/>
    <w:rsid w:val="00C0637D"/>
    <w:rsid w:val="00C064DD"/>
    <w:rsid w:val="00C101D2"/>
    <w:rsid w:val="00C102C7"/>
    <w:rsid w:val="00C11800"/>
    <w:rsid w:val="00C11909"/>
    <w:rsid w:val="00C11970"/>
    <w:rsid w:val="00C126CF"/>
    <w:rsid w:val="00C135FF"/>
    <w:rsid w:val="00C15498"/>
    <w:rsid w:val="00C16891"/>
    <w:rsid w:val="00C16894"/>
    <w:rsid w:val="00C20A6E"/>
    <w:rsid w:val="00C25616"/>
    <w:rsid w:val="00C26652"/>
    <w:rsid w:val="00C26866"/>
    <w:rsid w:val="00C27B8A"/>
    <w:rsid w:val="00C27EA1"/>
    <w:rsid w:val="00C27F48"/>
    <w:rsid w:val="00C3033C"/>
    <w:rsid w:val="00C305A4"/>
    <w:rsid w:val="00C30D87"/>
    <w:rsid w:val="00C3257E"/>
    <w:rsid w:val="00C32A89"/>
    <w:rsid w:val="00C332CD"/>
    <w:rsid w:val="00C3568E"/>
    <w:rsid w:val="00C36A82"/>
    <w:rsid w:val="00C37800"/>
    <w:rsid w:val="00C37807"/>
    <w:rsid w:val="00C41F0B"/>
    <w:rsid w:val="00C42A1C"/>
    <w:rsid w:val="00C42ADA"/>
    <w:rsid w:val="00C42E2E"/>
    <w:rsid w:val="00C45110"/>
    <w:rsid w:val="00C45BF8"/>
    <w:rsid w:val="00C4632C"/>
    <w:rsid w:val="00C47726"/>
    <w:rsid w:val="00C5159F"/>
    <w:rsid w:val="00C53047"/>
    <w:rsid w:val="00C53E71"/>
    <w:rsid w:val="00C54C18"/>
    <w:rsid w:val="00C56A09"/>
    <w:rsid w:val="00C5777B"/>
    <w:rsid w:val="00C61833"/>
    <w:rsid w:val="00C61981"/>
    <w:rsid w:val="00C621BE"/>
    <w:rsid w:val="00C628B2"/>
    <w:rsid w:val="00C628B5"/>
    <w:rsid w:val="00C62A64"/>
    <w:rsid w:val="00C641F1"/>
    <w:rsid w:val="00C644CA"/>
    <w:rsid w:val="00C646E9"/>
    <w:rsid w:val="00C64EB2"/>
    <w:rsid w:val="00C657E2"/>
    <w:rsid w:val="00C6637D"/>
    <w:rsid w:val="00C67612"/>
    <w:rsid w:val="00C6778F"/>
    <w:rsid w:val="00C679B1"/>
    <w:rsid w:val="00C707D8"/>
    <w:rsid w:val="00C70A22"/>
    <w:rsid w:val="00C7175B"/>
    <w:rsid w:val="00C72F30"/>
    <w:rsid w:val="00C730F2"/>
    <w:rsid w:val="00C7459D"/>
    <w:rsid w:val="00C76400"/>
    <w:rsid w:val="00C769CD"/>
    <w:rsid w:val="00C77F17"/>
    <w:rsid w:val="00C800D7"/>
    <w:rsid w:val="00C8034E"/>
    <w:rsid w:val="00C81E81"/>
    <w:rsid w:val="00C82E04"/>
    <w:rsid w:val="00C82FDD"/>
    <w:rsid w:val="00C833D7"/>
    <w:rsid w:val="00C83B03"/>
    <w:rsid w:val="00C83C63"/>
    <w:rsid w:val="00C83E47"/>
    <w:rsid w:val="00C84406"/>
    <w:rsid w:val="00C846D7"/>
    <w:rsid w:val="00C85A58"/>
    <w:rsid w:val="00C86BF3"/>
    <w:rsid w:val="00C86C38"/>
    <w:rsid w:val="00C87A53"/>
    <w:rsid w:val="00C87C83"/>
    <w:rsid w:val="00C92242"/>
    <w:rsid w:val="00C92624"/>
    <w:rsid w:val="00C93158"/>
    <w:rsid w:val="00C93D1D"/>
    <w:rsid w:val="00C9460F"/>
    <w:rsid w:val="00C947CE"/>
    <w:rsid w:val="00C96ADD"/>
    <w:rsid w:val="00C97375"/>
    <w:rsid w:val="00C97410"/>
    <w:rsid w:val="00CA0669"/>
    <w:rsid w:val="00CA0988"/>
    <w:rsid w:val="00CA0FFC"/>
    <w:rsid w:val="00CA17DC"/>
    <w:rsid w:val="00CA1B0D"/>
    <w:rsid w:val="00CA1F93"/>
    <w:rsid w:val="00CA2E3D"/>
    <w:rsid w:val="00CA35F6"/>
    <w:rsid w:val="00CA3ACE"/>
    <w:rsid w:val="00CA3D52"/>
    <w:rsid w:val="00CA3E9E"/>
    <w:rsid w:val="00CB10BD"/>
    <w:rsid w:val="00CB1612"/>
    <w:rsid w:val="00CB316B"/>
    <w:rsid w:val="00CB38EB"/>
    <w:rsid w:val="00CB43FE"/>
    <w:rsid w:val="00CB4D9D"/>
    <w:rsid w:val="00CB5921"/>
    <w:rsid w:val="00CB6E73"/>
    <w:rsid w:val="00CB7169"/>
    <w:rsid w:val="00CB71F0"/>
    <w:rsid w:val="00CB7C1D"/>
    <w:rsid w:val="00CC159B"/>
    <w:rsid w:val="00CC16DC"/>
    <w:rsid w:val="00CC17E7"/>
    <w:rsid w:val="00CC237A"/>
    <w:rsid w:val="00CC37DE"/>
    <w:rsid w:val="00CC45B7"/>
    <w:rsid w:val="00CC56E5"/>
    <w:rsid w:val="00CC5B30"/>
    <w:rsid w:val="00CC67B3"/>
    <w:rsid w:val="00CC71A6"/>
    <w:rsid w:val="00CC7CD6"/>
    <w:rsid w:val="00CC7F44"/>
    <w:rsid w:val="00CD0BCB"/>
    <w:rsid w:val="00CD0D7E"/>
    <w:rsid w:val="00CD2895"/>
    <w:rsid w:val="00CD295E"/>
    <w:rsid w:val="00CD2979"/>
    <w:rsid w:val="00CD2F8C"/>
    <w:rsid w:val="00CD4B70"/>
    <w:rsid w:val="00CD4B8A"/>
    <w:rsid w:val="00CD6A16"/>
    <w:rsid w:val="00CD72A3"/>
    <w:rsid w:val="00CE0018"/>
    <w:rsid w:val="00CE0482"/>
    <w:rsid w:val="00CE181F"/>
    <w:rsid w:val="00CE1EBE"/>
    <w:rsid w:val="00CE4804"/>
    <w:rsid w:val="00CE6561"/>
    <w:rsid w:val="00CE679A"/>
    <w:rsid w:val="00CE6B52"/>
    <w:rsid w:val="00CE7601"/>
    <w:rsid w:val="00CE7CC3"/>
    <w:rsid w:val="00CE7DB9"/>
    <w:rsid w:val="00CF28A1"/>
    <w:rsid w:val="00CF6170"/>
    <w:rsid w:val="00CF67B1"/>
    <w:rsid w:val="00CF6E4B"/>
    <w:rsid w:val="00CF6FF4"/>
    <w:rsid w:val="00D00ACB"/>
    <w:rsid w:val="00D00CD0"/>
    <w:rsid w:val="00D0107F"/>
    <w:rsid w:val="00D01170"/>
    <w:rsid w:val="00D0148E"/>
    <w:rsid w:val="00D0176C"/>
    <w:rsid w:val="00D02F22"/>
    <w:rsid w:val="00D030AB"/>
    <w:rsid w:val="00D033EF"/>
    <w:rsid w:val="00D043B1"/>
    <w:rsid w:val="00D0457C"/>
    <w:rsid w:val="00D04A0C"/>
    <w:rsid w:val="00D04B2E"/>
    <w:rsid w:val="00D04DFA"/>
    <w:rsid w:val="00D060CE"/>
    <w:rsid w:val="00D0672C"/>
    <w:rsid w:val="00D06C4B"/>
    <w:rsid w:val="00D06FF5"/>
    <w:rsid w:val="00D1024B"/>
    <w:rsid w:val="00D10BEC"/>
    <w:rsid w:val="00D10ECC"/>
    <w:rsid w:val="00D133DC"/>
    <w:rsid w:val="00D14506"/>
    <w:rsid w:val="00D14C21"/>
    <w:rsid w:val="00D15521"/>
    <w:rsid w:val="00D159F4"/>
    <w:rsid w:val="00D174BD"/>
    <w:rsid w:val="00D17CE1"/>
    <w:rsid w:val="00D17EEE"/>
    <w:rsid w:val="00D24CEA"/>
    <w:rsid w:val="00D25078"/>
    <w:rsid w:val="00D2523E"/>
    <w:rsid w:val="00D25D72"/>
    <w:rsid w:val="00D31D0E"/>
    <w:rsid w:val="00D34219"/>
    <w:rsid w:val="00D346F5"/>
    <w:rsid w:val="00D348EA"/>
    <w:rsid w:val="00D36928"/>
    <w:rsid w:val="00D36C12"/>
    <w:rsid w:val="00D36CEE"/>
    <w:rsid w:val="00D37470"/>
    <w:rsid w:val="00D37B97"/>
    <w:rsid w:val="00D41159"/>
    <w:rsid w:val="00D41166"/>
    <w:rsid w:val="00D41274"/>
    <w:rsid w:val="00D41455"/>
    <w:rsid w:val="00D418EE"/>
    <w:rsid w:val="00D42E0C"/>
    <w:rsid w:val="00D434B4"/>
    <w:rsid w:val="00D449D3"/>
    <w:rsid w:val="00D45393"/>
    <w:rsid w:val="00D458B2"/>
    <w:rsid w:val="00D5053A"/>
    <w:rsid w:val="00D527A2"/>
    <w:rsid w:val="00D55CA9"/>
    <w:rsid w:val="00D56044"/>
    <w:rsid w:val="00D567F5"/>
    <w:rsid w:val="00D56936"/>
    <w:rsid w:val="00D56A8A"/>
    <w:rsid w:val="00D62EDE"/>
    <w:rsid w:val="00D63E4B"/>
    <w:rsid w:val="00D656FC"/>
    <w:rsid w:val="00D67C81"/>
    <w:rsid w:val="00D708AA"/>
    <w:rsid w:val="00D71CD1"/>
    <w:rsid w:val="00D71FEC"/>
    <w:rsid w:val="00D72774"/>
    <w:rsid w:val="00D72843"/>
    <w:rsid w:val="00D73584"/>
    <w:rsid w:val="00D74734"/>
    <w:rsid w:val="00D7674E"/>
    <w:rsid w:val="00D77B9F"/>
    <w:rsid w:val="00D809CC"/>
    <w:rsid w:val="00D80CF5"/>
    <w:rsid w:val="00D82A9F"/>
    <w:rsid w:val="00D82AA5"/>
    <w:rsid w:val="00D83491"/>
    <w:rsid w:val="00D86340"/>
    <w:rsid w:val="00D863B5"/>
    <w:rsid w:val="00D86CF2"/>
    <w:rsid w:val="00D874E0"/>
    <w:rsid w:val="00D907C3"/>
    <w:rsid w:val="00D9261F"/>
    <w:rsid w:val="00D93477"/>
    <w:rsid w:val="00D94402"/>
    <w:rsid w:val="00D9466B"/>
    <w:rsid w:val="00D95108"/>
    <w:rsid w:val="00D95196"/>
    <w:rsid w:val="00D954A1"/>
    <w:rsid w:val="00D9674B"/>
    <w:rsid w:val="00D96F33"/>
    <w:rsid w:val="00D971D7"/>
    <w:rsid w:val="00D97CC8"/>
    <w:rsid w:val="00D97CC9"/>
    <w:rsid w:val="00DA07B4"/>
    <w:rsid w:val="00DA15C7"/>
    <w:rsid w:val="00DA1A82"/>
    <w:rsid w:val="00DA2B34"/>
    <w:rsid w:val="00DA2C99"/>
    <w:rsid w:val="00DA35DA"/>
    <w:rsid w:val="00DA43A4"/>
    <w:rsid w:val="00DA610C"/>
    <w:rsid w:val="00DA6443"/>
    <w:rsid w:val="00DA72B5"/>
    <w:rsid w:val="00DB036D"/>
    <w:rsid w:val="00DB07CA"/>
    <w:rsid w:val="00DB0A8F"/>
    <w:rsid w:val="00DB299D"/>
    <w:rsid w:val="00DB53BF"/>
    <w:rsid w:val="00DB53E3"/>
    <w:rsid w:val="00DB76E5"/>
    <w:rsid w:val="00DC0496"/>
    <w:rsid w:val="00DC0A11"/>
    <w:rsid w:val="00DC0A49"/>
    <w:rsid w:val="00DC0DF4"/>
    <w:rsid w:val="00DC185D"/>
    <w:rsid w:val="00DC3E02"/>
    <w:rsid w:val="00DC4B1E"/>
    <w:rsid w:val="00DC50AA"/>
    <w:rsid w:val="00DC5309"/>
    <w:rsid w:val="00DC6A60"/>
    <w:rsid w:val="00DC79A2"/>
    <w:rsid w:val="00DD0D1A"/>
    <w:rsid w:val="00DD4516"/>
    <w:rsid w:val="00DD4C42"/>
    <w:rsid w:val="00DD5238"/>
    <w:rsid w:val="00DD531D"/>
    <w:rsid w:val="00DD5C67"/>
    <w:rsid w:val="00DD5DA8"/>
    <w:rsid w:val="00DD66C9"/>
    <w:rsid w:val="00DD670A"/>
    <w:rsid w:val="00DD6DAB"/>
    <w:rsid w:val="00DD70C2"/>
    <w:rsid w:val="00DD7C51"/>
    <w:rsid w:val="00DE0180"/>
    <w:rsid w:val="00DE1226"/>
    <w:rsid w:val="00DE1CF2"/>
    <w:rsid w:val="00DE1E05"/>
    <w:rsid w:val="00DE24AE"/>
    <w:rsid w:val="00DE2933"/>
    <w:rsid w:val="00DE2F47"/>
    <w:rsid w:val="00DE2F4E"/>
    <w:rsid w:val="00DE2FF3"/>
    <w:rsid w:val="00DE3AEB"/>
    <w:rsid w:val="00DE432C"/>
    <w:rsid w:val="00DE4858"/>
    <w:rsid w:val="00DE4C34"/>
    <w:rsid w:val="00DE539C"/>
    <w:rsid w:val="00DE55A2"/>
    <w:rsid w:val="00DE6958"/>
    <w:rsid w:val="00DE6A17"/>
    <w:rsid w:val="00DE7706"/>
    <w:rsid w:val="00DE77F1"/>
    <w:rsid w:val="00DF0831"/>
    <w:rsid w:val="00DF0AE2"/>
    <w:rsid w:val="00DF112A"/>
    <w:rsid w:val="00DF1566"/>
    <w:rsid w:val="00DF1EF0"/>
    <w:rsid w:val="00DF255C"/>
    <w:rsid w:val="00DF26B2"/>
    <w:rsid w:val="00DF309C"/>
    <w:rsid w:val="00DF4A2D"/>
    <w:rsid w:val="00DF5B9E"/>
    <w:rsid w:val="00DF6BFB"/>
    <w:rsid w:val="00DF7710"/>
    <w:rsid w:val="00DF7B00"/>
    <w:rsid w:val="00E002D9"/>
    <w:rsid w:val="00E00709"/>
    <w:rsid w:val="00E00C5F"/>
    <w:rsid w:val="00E02511"/>
    <w:rsid w:val="00E02DF6"/>
    <w:rsid w:val="00E03942"/>
    <w:rsid w:val="00E03C41"/>
    <w:rsid w:val="00E03DC5"/>
    <w:rsid w:val="00E03EC3"/>
    <w:rsid w:val="00E04003"/>
    <w:rsid w:val="00E04401"/>
    <w:rsid w:val="00E04478"/>
    <w:rsid w:val="00E045E7"/>
    <w:rsid w:val="00E04626"/>
    <w:rsid w:val="00E05535"/>
    <w:rsid w:val="00E0741D"/>
    <w:rsid w:val="00E1095D"/>
    <w:rsid w:val="00E10A9B"/>
    <w:rsid w:val="00E11858"/>
    <w:rsid w:val="00E1348E"/>
    <w:rsid w:val="00E149CD"/>
    <w:rsid w:val="00E14DC1"/>
    <w:rsid w:val="00E15469"/>
    <w:rsid w:val="00E15B81"/>
    <w:rsid w:val="00E16A03"/>
    <w:rsid w:val="00E16AF8"/>
    <w:rsid w:val="00E178A0"/>
    <w:rsid w:val="00E2070F"/>
    <w:rsid w:val="00E20F28"/>
    <w:rsid w:val="00E21899"/>
    <w:rsid w:val="00E21D6A"/>
    <w:rsid w:val="00E25788"/>
    <w:rsid w:val="00E25798"/>
    <w:rsid w:val="00E25A73"/>
    <w:rsid w:val="00E26AEE"/>
    <w:rsid w:val="00E306C2"/>
    <w:rsid w:val="00E32001"/>
    <w:rsid w:val="00E32608"/>
    <w:rsid w:val="00E331FB"/>
    <w:rsid w:val="00E34596"/>
    <w:rsid w:val="00E35285"/>
    <w:rsid w:val="00E3529E"/>
    <w:rsid w:val="00E35AF4"/>
    <w:rsid w:val="00E3658F"/>
    <w:rsid w:val="00E368C1"/>
    <w:rsid w:val="00E37F74"/>
    <w:rsid w:val="00E40255"/>
    <w:rsid w:val="00E4069B"/>
    <w:rsid w:val="00E43E59"/>
    <w:rsid w:val="00E43F74"/>
    <w:rsid w:val="00E46B76"/>
    <w:rsid w:val="00E46D65"/>
    <w:rsid w:val="00E47D25"/>
    <w:rsid w:val="00E518BE"/>
    <w:rsid w:val="00E51F5E"/>
    <w:rsid w:val="00E526A5"/>
    <w:rsid w:val="00E533B9"/>
    <w:rsid w:val="00E53645"/>
    <w:rsid w:val="00E53D5C"/>
    <w:rsid w:val="00E543ED"/>
    <w:rsid w:val="00E574A4"/>
    <w:rsid w:val="00E57B26"/>
    <w:rsid w:val="00E57DA3"/>
    <w:rsid w:val="00E57E98"/>
    <w:rsid w:val="00E6040C"/>
    <w:rsid w:val="00E608C3"/>
    <w:rsid w:val="00E63E43"/>
    <w:rsid w:val="00E63FF2"/>
    <w:rsid w:val="00E64610"/>
    <w:rsid w:val="00E65942"/>
    <w:rsid w:val="00E6684F"/>
    <w:rsid w:val="00E674B3"/>
    <w:rsid w:val="00E67568"/>
    <w:rsid w:val="00E67669"/>
    <w:rsid w:val="00E7118E"/>
    <w:rsid w:val="00E77840"/>
    <w:rsid w:val="00E77FF8"/>
    <w:rsid w:val="00E825CB"/>
    <w:rsid w:val="00E825DD"/>
    <w:rsid w:val="00E82759"/>
    <w:rsid w:val="00E834C4"/>
    <w:rsid w:val="00E83739"/>
    <w:rsid w:val="00E84B1D"/>
    <w:rsid w:val="00E85576"/>
    <w:rsid w:val="00E86043"/>
    <w:rsid w:val="00E8660D"/>
    <w:rsid w:val="00E86643"/>
    <w:rsid w:val="00E87E39"/>
    <w:rsid w:val="00E9062E"/>
    <w:rsid w:val="00E90C18"/>
    <w:rsid w:val="00E90CEE"/>
    <w:rsid w:val="00E9141F"/>
    <w:rsid w:val="00E92514"/>
    <w:rsid w:val="00E954ED"/>
    <w:rsid w:val="00E95A20"/>
    <w:rsid w:val="00E965BB"/>
    <w:rsid w:val="00E97DCA"/>
    <w:rsid w:val="00EA1811"/>
    <w:rsid w:val="00EA3972"/>
    <w:rsid w:val="00EA428B"/>
    <w:rsid w:val="00EA502E"/>
    <w:rsid w:val="00EA5E09"/>
    <w:rsid w:val="00EA68C4"/>
    <w:rsid w:val="00EA74C2"/>
    <w:rsid w:val="00EA7767"/>
    <w:rsid w:val="00EA7CBE"/>
    <w:rsid w:val="00EB3C17"/>
    <w:rsid w:val="00EB4882"/>
    <w:rsid w:val="00EB4902"/>
    <w:rsid w:val="00EB5695"/>
    <w:rsid w:val="00EB5B30"/>
    <w:rsid w:val="00EB652C"/>
    <w:rsid w:val="00EB7065"/>
    <w:rsid w:val="00EB755D"/>
    <w:rsid w:val="00EC03AF"/>
    <w:rsid w:val="00EC18CF"/>
    <w:rsid w:val="00EC2E33"/>
    <w:rsid w:val="00EC3D72"/>
    <w:rsid w:val="00EC3D7F"/>
    <w:rsid w:val="00EC3FD4"/>
    <w:rsid w:val="00EC426B"/>
    <w:rsid w:val="00EC47B6"/>
    <w:rsid w:val="00EC5170"/>
    <w:rsid w:val="00EC5B3A"/>
    <w:rsid w:val="00EC5DE7"/>
    <w:rsid w:val="00EC66F7"/>
    <w:rsid w:val="00EC7599"/>
    <w:rsid w:val="00EC766B"/>
    <w:rsid w:val="00ED04D5"/>
    <w:rsid w:val="00ED11C5"/>
    <w:rsid w:val="00ED18CD"/>
    <w:rsid w:val="00ED1AD5"/>
    <w:rsid w:val="00ED2538"/>
    <w:rsid w:val="00ED2767"/>
    <w:rsid w:val="00ED2DC3"/>
    <w:rsid w:val="00ED3325"/>
    <w:rsid w:val="00ED43AC"/>
    <w:rsid w:val="00ED6CE6"/>
    <w:rsid w:val="00EE0846"/>
    <w:rsid w:val="00EE0B33"/>
    <w:rsid w:val="00EE0E9D"/>
    <w:rsid w:val="00EE2C84"/>
    <w:rsid w:val="00EE3A74"/>
    <w:rsid w:val="00EE42FD"/>
    <w:rsid w:val="00EE6874"/>
    <w:rsid w:val="00EE7D1D"/>
    <w:rsid w:val="00EF15A9"/>
    <w:rsid w:val="00EF368C"/>
    <w:rsid w:val="00EF3F79"/>
    <w:rsid w:val="00EF5C78"/>
    <w:rsid w:val="00EF68F8"/>
    <w:rsid w:val="00EF6BB3"/>
    <w:rsid w:val="00EF78CF"/>
    <w:rsid w:val="00F00785"/>
    <w:rsid w:val="00F00E0F"/>
    <w:rsid w:val="00F01409"/>
    <w:rsid w:val="00F01922"/>
    <w:rsid w:val="00F01AB6"/>
    <w:rsid w:val="00F01CA6"/>
    <w:rsid w:val="00F03F9D"/>
    <w:rsid w:val="00F04B2B"/>
    <w:rsid w:val="00F05009"/>
    <w:rsid w:val="00F051B8"/>
    <w:rsid w:val="00F05CE8"/>
    <w:rsid w:val="00F071D3"/>
    <w:rsid w:val="00F10434"/>
    <w:rsid w:val="00F11F5D"/>
    <w:rsid w:val="00F14331"/>
    <w:rsid w:val="00F147D8"/>
    <w:rsid w:val="00F14AD3"/>
    <w:rsid w:val="00F200D1"/>
    <w:rsid w:val="00F201A7"/>
    <w:rsid w:val="00F20CC5"/>
    <w:rsid w:val="00F22CA5"/>
    <w:rsid w:val="00F23225"/>
    <w:rsid w:val="00F2354B"/>
    <w:rsid w:val="00F23D01"/>
    <w:rsid w:val="00F24226"/>
    <w:rsid w:val="00F264B8"/>
    <w:rsid w:val="00F26B73"/>
    <w:rsid w:val="00F26B96"/>
    <w:rsid w:val="00F26C31"/>
    <w:rsid w:val="00F30021"/>
    <w:rsid w:val="00F31693"/>
    <w:rsid w:val="00F319DB"/>
    <w:rsid w:val="00F3350D"/>
    <w:rsid w:val="00F3361F"/>
    <w:rsid w:val="00F34489"/>
    <w:rsid w:val="00F34821"/>
    <w:rsid w:val="00F35A11"/>
    <w:rsid w:val="00F35C83"/>
    <w:rsid w:val="00F40020"/>
    <w:rsid w:val="00F40563"/>
    <w:rsid w:val="00F4117A"/>
    <w:rsid w:val="00F43C2D"/>
    <w:rsid w:val="00F45C7B"/>
    <w:rsid w:val="00F466AC"/>
    <w:rsid w:val="00F507C8"/>
    <w:rsid w:val="00F51862"/>
    <w:rsid w:val="00F51F63"/>
    <w:rsid w:val="00F5483B"/>
    <w:rsid w:val="00F55E3D"/>
    <w:rsid w:val="00F56848"/>
    <w:rsid w:val="00F56B78"/>
    <w:rsid w:val="00F57147"/>
    <w:rsid w:val="00F62812"/>
    <w:rsid w:val="00F62A9B"/>
    <w:rsid w:val="00F63BC3"/>
    <w:rsid w:val="00F647D5"/>
    <w:rsid w:val="00F64C91"/>
    <w:rsid w:val="00F64FFB"/>
    <w:rsid w:val="00F65251"/>
    <w:rsid w:val="00F66049"/>
    <w:rsid w:val="00F6610D"/>
    <w:rsid w:val="00F663E5"/>
    <w:rsid w:val="00F70DEF"/>
    <w:rsid w:val="00F74378"/>
    <w:rsid w:val="00F749E8"/>
    <w:rsid w:val="00F74F07"/>
    <w:rsid w:val="00F75010"/>
    <w:rsid w:val="00F77AC3"/>
    <w:rsid w:val="00F77DE6"/>
    <w:rsid w:val="00F77F74"/>
    <w:rsid w:val="00F80D57"/>
    <w:rsid w:val="00F82751"/>
    <w:rsid w:val="00F82E50"/>
    <w:rsid w:val="00F83546"/>
    <w:rsid w:val="00F84BB1"/>
    <w:rsid w:val="00F84F00"/>
    <w:rsid w:val="00F85BBB"/>
    <w:rsid w:val="00F85CE2"/>
    <w:rsid w:val="00F87BB7"/>
    <w:rsid w:val="00F926AC"/>
    <w:rsid w:val="00F92DD2"/>
    <w:rsid w:val="00F93037"/>
    <w:rsid w:val="00F932F4"/>
    <w:rsid w:val="00F94573"/>
    <w:rsid w:val="00F94A5F"/>
    <w:rsid w:val="00FA16E0"/>
    <w:rsid w:val="00FA3848"/>
    <w:rsid w:val="00FA44D5"/>
    <w:rsid w:val="00FA7089"/>
    <w:rsid w:val="00FA7909"/>
    <w:rsid w:val="00FB0502"/>
    <w:rsid w:val="00FB0A8C"/>
    <w:rsid w:val="00FB0AA4"/>
    <w:rsid w:val="00FB23F7"/>
    <w:rsid w:val="00FB39D5"/>
    <w:rsid w:val="00FB3A99"/>
    <w:rsid w:val="00FB5B77"/>
    <w:rsid w:val="00FB6163"/>
    <w:rsid w:val="00FB6875"/>
    <w:rsid w:val="00FB7174"/>
    <w:rsid w:val="00FB7FDC"/>
    <w:rsid w:val="00FC1C88"/>
    <w:rsid w:val="00FC1FE8"/>
    <w:rsid w:val="00FC3410"/>
    <w:rsid w:val="00FC35DE"/>
    <w:rsid w:val="00FC419E"/>
    <w:rsid w:val="00FC41B4"/>
    <w:rsid w:val="00FC5827"/>
    <w:rsid w:val="00FC77C5"/>
    <w:rsid w:val="00FC7C8F"/>
    <w:rsid w:val="00FC7F23"/>
    <w:rsid w:val="00FD0476"/>
    <w:rsid w:val="00FD0853"/>
    <w:rsid w:val="00FD0E85"/>
    <w:rsid w:val="00FD182D"/>
    <w:rsid w:val="00FD2434"/>
    <w:rsid w:val="00FD24A9"/>
    <w:rsid w:val="00FD25B4"/>
    <w:rsid w:val="00FD32E3"/>
    <w:rsid w:val="00FD3EFE"/>
    <w:rsid w:val="00FD45CB"/>
    <w:rsid w:val="00FD7545"/>
    <w:rsid w:val="00FD7CBF"/>
    <w:rsid w:val="00FD7E0C"/>
    <w:rsid w:val="00FE52DB"/>
    <w:rsid w:val="00FF07FE"/>
    <w:rsid w:val="00FF1F82"/>
    <w:rsid w:val="00FF24A1"/>
    <w:rsid w:val="00FF32DC"/>
    <w:rsid w:val="00FF4FE3"/>
    <w:rsid w:val="00FF5659"/>
    <w:rsid w:val="00FF6265"/>
    <w:rsid w:val="00FF62BF"/>
    <w:rsid w:val="00FF7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F6D6F5-7ADF-49A1-9A5F-B360BE2E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67612"/>
    <w:pPr>
      <w:spacing w:after="0" w:line="240" w:lineRule="auto"/>
      <w:ind w:firstLine="397"/>
      <w:jc w:val="both"/>
    </w:pPr>
    <w:rPr>
      <w:sz w:val="20"/>
      <w:szCs w:val="24"/>
    </w:rPr>
  </w:style>
  <w:style w:type="paragraph" w:styleId="1">
    <w:name w:val="heading 1"/>
    <w:aliases w:val="Заголовок 1+Заголовок тезиса,Заголовок тезиса,Section title"/>
    <w:basedOn w:val="a4"/>
    <w:next w:val="a4"/>
    <w:link w:val="11"/>
    <w:uiPriority w:val="99"/>
    <w:qFormat/>
    <w:rsid w:val="000E4A27"/>
    <w:pPr>
      <w:numPr>
        <w:numId w:val="43"/>
      </w:numPr>
      <w:spacing w:after="120"/>
      <w:jc w:val="center"/>
      <w:outlineLvl w:val="0"/>
    </w:pPr>
    <w:rPr>
      <w:b/>
      <w:caps/>
      <w:szCs w:val="20"/>
    </w:rPr>
  </w:style>
  <w:style w:type="paragraph" w:styleId="21">
    <w:name w:val="heading 2"/>
    <w:aliases w:val="Авторы,Subsection title"/>
    <w:basedOn w:val="a4"/>
    <w:next w:val="a4"/>
    <w:link w:val="22"/>
    <w:uiPriority w:val="99"/>
    <w:qFormat/>
    <w:rsid w:val="00DE6A17"/>
    <w:pPr>
      <w:numPr>
        <w:ilvl w:val="1"/>
        <w:numId w:val="43"/>
      </w:numPr>
      <w:suppressAutoHyphens/>
      <w:spacing w:after="120"/>
      <w:jc w:val="center"/>
      <w:outlineLvl w:val="1"/>
    </w:pPr>
    <w:rPr>
      <w:i/>
      <w:szCs w:val="20"/>
    </w:rPr>
  </w:style>
  <w:style w:type="paragraph" w:styleId="31">
    <w:name w:val="heading 3"/>
    <w:aliases w:val="Литература,Subsubsection title"/>
    <w:basedOn w:val="a4"/>
    <w:next w:val="a4"/>
    <w:link w:val="32"/>
    <w:uiPriority w:val="99"/>
    <w:qFormat/>
    <w:rsid w:val="00C67612"/>
    <w:pPr>
      <w:keepNext/>
      <w:numPr>
        <w:ilvl w:val="2"/>
        <w:numId w:val="43"/>
      </w:numPr>
      <w:spacing w:before="120"/>
      <w:jc w:val="center"/>
      <w:outlineLvl w:val="2"/>
    </w:pPr>
    <w:rPr>
      <w:rFonts w:cs="Arial"/>
      <w:b/>
      <w:bCs/>
      <w:szCs w:val="26"/>
    </w:rPr>
  </w:style>
  <w:style w:type="paragraph" w:styleId="41">
    <w:name w:val="heading 4"/>
    <w:basedOn w:val="a4"/>
    <w:next w:val="a4"/>
    <w:link w:val="42"/>
    <w:uiPriority w:val="99"/>
    <w:qFormat/>
    <w:rsid w:val="00E40255"/>
    <w:pPr>
      <w:keepNext/>
      <w:numPr>
        <w:ilvl w:val="3"/>
        <w:numId w:val="43"/>
      </w:numPr>
      <w:pBdr>
        <w:bottom w:val="single" w:sz="12" w:space="1" w:color="auto"/>
      </w:pBdr>
      <w:spacing w:line="360" w:lineRule="auto"/>
      <w:jc w:val="center"/>
      <w:outlineLvl w:val="3"/>
    </w:pPr>
    <w:rPr>
      <w:sz w:val="24"/>
      <w:szCs w:val="20"/>
    </w:rPr>
  </w:style>
  <w:style w:type="paragraph" w:styleId="51">
    <w:name w:val="heading 5"/>
    <w:basedOn w:val="a4"/>
    <w:next w:val="a4"/>
    <w:link w:val="52"/>
    <w:uiPriority w:val="99"/>
    <w:qFormat/>
    <w:rsid w:val="00E40255"/>
    <w:pPr>
      <w:keepNext/>
      <w:numPr>
        <w:ilvl w:val="4"/>
        <w:numId w:val="43"/>
      </w:numPr>
      <w:outlineLvl w:val="4"/>
    </w:pPr>
    <w:rPr>
      <w:b/>
      <w:caps/>
      <w:sz w:val="24"/>
      <w:szCs w:val="20"/>
    </w:rPr>
  </w:style>
  <w:style w:type="paragraph" w:styleId="6">
    <w:name w:val="heading 6"/>
    <w:basedOn w:val="a4"/>
    <w:next w:val="a4"/>
    <w:link w:val="60"/>
    <w:uiPriority w:val="99"/>
    <w:qFormat/>
    <w:rsid w:val="00E40255"/>
    <w:pPr>
      <w:keepNext/>
      <w:numPr>
        <w:ilvl w:val="5"/>
        <w:numId w:val="43"/>
      </w:numPr>
      <w:spacing w:line="360" w:lineRule="auto"/>
      <w:outlineLvl w:val="5"/>
    </w:pPr>
    <w:rPr>
      <w:b/>
      <w:caps/>
      <w:sz w:val="24"/>
      <w:szCs w:val="20"/>
    </w:rPr>
  </w:style>
  <w:style w:type="paragraph" w:styleId="7">
    <w:name w:val="heading 7"/>
    <w:basedOn w:val="a4"/>
    <w:next w:val="a4"/>
    <w:link w:val="70"/>
    <w:uiPriority w:val="99"/>
    <w:qFormat/>
    <w:rsid w:val="00E40255"/>
    <w:pPr>
      <w:keepNext/>
      <w:numPr>
        <w:ilvl w:val="6"/>
        <w:numId w:val="43"/>
      </w:numPr>
      <w:spacing w:line="360" w:lineRule="auto"/>
      <w:jc w:val="center"/>
      <w:outlineLvl w:val="6"/>
    </w:pPr>
    <w:rPr>
      <w:b/>
      <w:caps/>
      <w:spacing w:val="40"/>
      <w:sz w:val="22"/>
      <w:szCs w:val="20"/>
    </w:rPr>
  </w:style>
  <w:style w:type="paragraph" w:styleId="8">
    <w:name w:val="heading 8"/>
    <w:basedOn w:val="a4"/>
    <w:next w:val="a4"/>
    <w:link w:val="80"/>
    <w:uiPriority w:val="99"/>
    <w:qFormat/>
    <w:rsid w:val="00E40255"/>
    <w:pPr>
      <w:keepNext/>
      <w:numPr>
        <w:ilvl w:val="7"/>
        <w:numId w:val="43"/>
      </w:numPr>
      <w:jc w:val="left"/>
      <w:outlineLvl w:val="7"/>
    </w:pPr>
    <w:rPr>
      <w:i/>
      <w:sz w:val="22"/>
      <w:szCs w:val="20"/>
    </w:rPr>
  </w:style>
  <w:style w:type="paragraph" w:styleId="9">
    <w:name w:val="heading 9"/>
    <w:basedOn w:val="a4"/>
    <w:next w:val="a4"/>
    <w:link w:val="90"/>
    <w:uiPriority w:val="99"/>
    <w:qFormat/>
    <w:rsid w:val="00E40255"/>
    <w:pPr>
      <w:keepNext/>
      <w:numPr>
        <w:ilvl w:val="8"/>
        <w:numId w:val="43"/>
      </w:numPr>
      <w:spacing w:line="360" w:lineRule="auto"/>
      <w:outlineLvl w:val="8"/>
    </w:pPr>
    <w:rPr>
      <w:b/>
      <w:sz w:val="22"/>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rsid w:val="00E40255"/>
    <w:pPr>
      <w:tabs>
        <w:tab w:val="center" w:pos="4677"/>
        <w:tab w:val="right" w:pos="9355"/>
      </w:tabs>
    </w:pPr>
  </w:style>
  <w:style w:type="paragraph" w:styleId="10">
    <w:name w:val="toc 1"/>
    <w:basedOn w:val="a4"/>
    <w:next w:val="a4"/>
    <w:autoRedefine/>
    <w:uiPriority w:val="99"/>
    <w:rsid w:val="00AF4BDF"/>
    <w:pPr>
      <w:tabs>
        <w:tab w:val="right" w:leader="dot" w:pos="6500"/>
      </w:tabs>
      <w:ind w:left="284" w:right="952" w:hanging="170"/>
    </w:pPr>
    <w:rPr>
      <w:noProof/>
    </w:rPr>
  </w:style>
  <w:style w:type="paragraph" w:customStyle="1" w:styleId="aa">
    <w:name w:val="Содержимое таблицы"/>
    <w:basedOn w:val="a4"/>
    <w:uiPriority w:val="99"/>
    <w:rsid w:val="00E86643"/>
    <w:pPr>
      <w:suppressLineNumbers/>
      <w:suppressAutoHyphens/>
      <w:ind w:firstLine="0"/>
      <w:jc w:val="left"/>
    </w:pPr>
    <w:rPr>
      <w:sz w:val="24"/>
      <w:lang w:eastAsia="zh-CN"/>
    </w:rPr>
  </w:style>
  <w:style w:type="character" w:customStyle="1" w:styleId="42">
    <w:name w:val="Заголовок 4 Знак"/>
    <w:basedOn w:val="a5"/>
    <w:link w:val="41"/>
    <w:uiPriority w:val="9"/>
    <w:semiHidden/>
    <w:rPr>
      <w:rFonts w:asciiTheme="minorHAnsi" w:eastAsiaTheme="minorEastAsia" w:hAnsiTheme="minorHAnsi" w:cstheme="minorBidi"/>
      <w:b/>
      <w:bCs/>
      <w:sz w:val="28"/>
      <w:szCs w:val="28"/>
    </w:rPr>
  </w:style>
  <w:style w:type="character" w:customStyle="1" w:styleId="52">
    <w:name w:val="Заголовок 5 Знак"/>
    <w:basedOn w:val="a5"/>
    <w:link w:val="51"/>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5"/>
    <w:link w:val="6"/>
    <w:uiPriority w:val="9"/>
    <w:semiHidden/>
    <w:rPr>
      <w:rFonts w:asciiTheme="minorHAnsi" w:eastAsiaTheme="minorEastAsia" w:hAnsiTheme="minorHAnsi" w:cstheme="minorBidi"/>
      <w:b/>
      <w:bCs/>
    </w:rPr>
  </w:style>
  <w:style w:type="character" w:customStyle="1" w:styleId="70">
    <w:name w:val="Заголовок 7 Знак"/>
    <w:basedOn w:val="a5"/>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5"/>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5"/>
    <w:link w:val="9"/>
    <w:uiPriority w:val="9"/>
    <w:semiHidden/>
    <w:rPr>
      <w:rFonts w:asciiTheme="majorHAnsi" w:eastAsiaTheme="majorEastAsia" w:hAnsiTheme="majorHAnsi" w:cstheme="majorBidi"/>
    </w:rPr>
  </w:style>
  <w:style w:type="paragraph" w:customStyle="1" w:styleId="a2">
    <w:name w:val="Список публикаций"/>
    <w:basedOn w:val="a4"/>
    <w:link w:val="ab"/>
    <w:uiPriority w:val="99"/>
    <w:rsid w:val="00B06EF5"/>
    <w:pPr>
      <w:numPr>
        <w:numId w:val="33"/>
      </w:numPr>
      <w:tabs>
        <w:tab w:val="clear" w:pos="227"/>
        <w:tab w:val="num" w:pos="360"/>
      </w:tabs>
      <w:ind w:left="0" w:firstLine="397"/>
    </w:pPr>
    <w:rPr>
      <w:sz w:val="16"/>
      <w:szCs w:val="20"/>
    </w:rPr>
  </w:style>
  <w:style w:type="character" w:customStyle="1" w:styleId="MTEquationSection">
    <w:name w:val="MTEquationSection"/>
    <w:basedOn w:val="a5"/>
    <w:uiPriority w:val="99"/>
    <w:rsid w:val="005D2A92"/>
    <w:rPr>
      <w:rFonts w:cs="Times New Roman"/>
      <w:vanish/>
      <w:color w:val="FF0000"/>
    </w:rPr>
  </w:style>
  <w:style w:type="paragraph" w:styleId="ac">
    <w:name w:val="Balloon Text"/>
    <w:basedOn w:val="a4"/>
    <w:link w:val="ad"/>
    <w:uiPriority w:val="99"/>
    <w:semiHidden/>
    <w:rsid w:val="008321A7"/>
    <w:rPr>
      <w:rFonts w:ascii="Tahoma" w:hAnsi="Tahoma" w:cs="Tahoma"/>
      <w:sz w:val="16"/>
      <w:szCs w:val="16"/>
    </w:rPr>
  </w:style>
  <w:style w:type="character" w:customStyle="1" w:styleId="ad">
    <w:name w:val="Текст выноски Знак"/>
    <w:basedOn w:val="a5"/>
    <w:link w:val="ac"/>
    <w:uiPriority w:val="99"/>
    <w:semiHidden/>
    <w:rPr>
      <w:rFonts w:ascii="Segoe UI" w:hAnsi="Segoe UI" w:cs="Segoe UI"/>
      <w:sz w:val="18"/>
      <w:szCs w:val="18"/>
    </w:rPr>
  </w:style>
  <w:style w:type="character" w:customStyle="1" w:styleId="11">
    <w:name w:val="Заголовок 1 Знак1"/>
    <w:aliases w:val="Заголовок 1+Заголовок тезиса Знак,Заголовок тезиса Знак,Section title Знак"/>
    <w:basedOn w:val="a5"/>
    <w:link w:val="1"/>
    <w:uiPriority w:val="99"/>
    <w:locked/>
    <w:rsid w:val="000E4A27"/>
    <w:rPr>
      <w:rFonts w:cs="Times New Roman"/>
      <w:b/>
      <w:caps/>
    </w:rPr>
  </w:style>
  <w:style w:type="character" w:customStyle="1" w:styleId="ae">
    <w:name w:val="Абзац списка Знак"/>
    <w:basedOn w:val="a5"/>
    <w:link w:val="af"/>
    <w:uiPriority w:val="99"/>
    <w:locked/>
    <w:rsid w:val="000E4A27"/>
    <w:rPr>
      <w:rFonts w:ascii="Calibri" w:hAnsi="Calibri" w:cs="Times New Roman"/>
      <w:sz w:val="22"/>
      <w:szCs w:val="22"/>
      <w:lang w:val="x-none" w:eastAsia="en-US"/>
    </w:rPr>
  </w:style>
  <w:style w:type="paragraph" w:styleId="af0">
    <w:name w:val="footer"/>
    <w:basedOn w:val="a4"/>
    <w:link w:val="af1"/>
    <w:uiPriority w:val="99"/>
    <w:rsid w:val="00E40255"/>
    <w:pPr>
      <w:tabs>
        <w:tab w:val="center" w:pos="4677"/>
        <w:tab w:val="right" w:pos="9355"/>
      </w:tabs>
    </w:pPr>
  </w:style>
  <w:style w:type="character" w:customStyle="1" w:styleId="af1">
    <w:name w:val="Нижний колонтитул Знак"/>
    <w:basedOn w:val="a5"/>
    <w:link w:val="af0"/>
    <w:uiPriority w:val="99"/>
    <w:semiHidden/>
    <w:rPr>
      <w:sz w:val="20"/>
      <w:szCs w:val="24"/>
    </w:rPr>
  </w:style>
  <w:style w:type="paragraph" w:customStyle="1" w:styleId="af2">
    <w:name w:val="тезисы"/>
    <w:basedOn w:val="af3"/>
    <w:uiPriority w:val="99"/>
    <w:semiHidden/>
    <w:rsid w:val="00E40255"/>
    <w:rPr>
      <w:sz w:val="28"/>
    </w:rPr>
  </w:style>
  <w:style w:type="paragraph" w:styleId="af3">
    <w:name w:val="Title"/>
    <w:basedOn w:val="a4"/>
    <w:link w:val="af4"/>
    <w:uiPriority w:val="99"/>
    <w:qFormat/>
    <w:rsid w:val="00E40255"/>
    <w:pPr>
      <w:spacing w:before="240" w:after="60"/>
      <w:ind w:firstLine="0"/>
      <w:jc w:val="center"/>
      <w:outlineLvl w:val="0"/>
    </w:pPr>
    <w:rPr>
      <w:rFonts w:ascii="Arial" w:hAnsi="Arial" w:cs="Arial"/>
      <w:b/>
      <w:bCs/>
      <w:kern w:val="28"/>
      <w:sz w:val="32"/>
      <w:szCs w:val="32"/>
    </w:rPr>
  </w:style>
  <w:style w:type="paragraph" w:customStyle="1" w:styleId="af5">
    <w:name w:val="Стиль"/>
    <w:uiPriority w:val="99"/>
    <w:rsid w:val="00DC4B1E"/>
    <w:pPr>
      <w:widowControl w:val="0"/>
      <w:autoSpaceDE w:val="0"/>
      <w:autoSpaceDN w:val="0"/>
      <w:adjustRightInd w:val="0"/>
      <w:spacing w:after="0" w:line="240" w:lineRule="auto"/>
    </w:pPr>
    <w:rPr>
      <w:rFonts w:ascii="Arial" w:hAnsi="Arial" w:cs="Arial"/>
      <w:sz w:val="24"/>
      <w:szCs w:val="24"/>
    </w:rPr>
  </w:style>
  <w:style w:type="paragraph" w:customStyle="1" w:styleId="af6">
    <w:name w:val="Стиль По центру"/>
    <w:basedOn w:val="a4"/>
    <w:link w:val="af7"/>
    <w:uiPriority w:val="99"/>
    <w:semiHidden/>
    <w:rsid w:val="00E40255"/>
    <w:pPr>
      <w:ind w:firstLine="0"/>
      <w:jc w:val="center"/>
    </w:pPr>
    <w:rPr>
      <w:sz w:val="16"/>
    </w:rPr>
  </w:style>
  <w:style w:type="character" w:customStyle="1" w:styleId="af7">
    <w:name w:val="Стиль По центру Знак"/>
    <w:basedOn w:val="a5"/>
    <w:link w:val="af6"/>
    <w:uiPriority w:val="99"/>
    <w:locked/>
    <w:rsid w:val="00E40255"/>
    <w:rPr>
      <w:rFonts w:cs="Times New Roman"/>
      <w:sz w:val="24"/>
      <w:szCs w:val="24"/>
      <w:lang w:val="ru-RU" w:eastAsia="ru-RU" w:bidi="ar-SA"/>
    </w:rPr>
  </w:style>
  <w:style w:type="paragraph" w:customStyle="1" w:styleId="af8">
    <w:name w:val="Стиль полужирный По центру"/>
    <w:basedOn w:val="a4"/>
    <w:uiPriority w:val="99"/>
    <w:semiHidden/>
    <w:rsid w:val="00E40255"/>
    <w:pPr>
      <w:ind w:firstLine="0"/>
      <w:jc w:val="center"/>
    </w:pPr>
    <w:rPr>
      <w:b/>
      <w:bCs/>
      <w:sz w:val="18"/>
      <w:szCs w:val="20"/>
    </w:rPr>
  </w:style>
  <w:style w:type="paragraph" w:customStyle="1" w:styleId="af9">
    <w:name w:val="Стиль курсив По центру"/>
    <w:basedOn w:val="a4"/>
    <w:uiPriority w:val="99"/>
    <w:semiHidden/>
    <w:rsid w:val="00E40255"/>
    <w:pPr>
      <w:ind w:firstLine="0"/>
      <w:jc w:val="center"/>
    </w:pPr>
    <w:rPr>
      <w:i/>
      <w:iCs/>
      <w:sz w:val="16"/>
      <w:szCs w:val="20"/>
    </w:rPr>
  </w:style>
  <w:style w:type="paragraph" w:styleId="afa">
    <w:name w:val="Body Text Indent"/>
    <w:basedOn w:val="a4"/>
    <w:link w:val="12"/>
    <w:uiPriority w:val="99"/>
    <w:rsid w:val="00E40255"/>
    <w:pPr>
      <w:ind w:firstLine="284"/>
    </w:pPr>
    <w:rPr>
      <w:spacing w:val="-8"/>
      <w:sz w:val="16"/>
      <w:szCs w:val="28"/>
    </w:rPr>
  </w:style>
  <w:style w:type="character" w:customStyle="1" w:styleId="art1">
    <w:name w:val="art1"/>
    <w:basedOn w:val="a5"/>
    <w:uiPriority w:val="99"/>
    <w:semiHidden/>
    <w:rsid w:val="00E40255"/>
    <w:rPr>
      <w:rFonts w:ascii="Times New Roman" w:hAnsi="Times New Roman" w:cs="Times New Roman"/>
      <w:color w:val="000000"/>
      <w:sz w:val="24"/>
      <w:szCs w:val="24"/>
    </w:rPr>
  </w:style>
  <w:style w:type="character" w:customStyle="1" w:styleId="12">
    <w:name w:val="Основной текст с отступом Знак1"/>
    <w:basedOn w:val="a5"/>
    <w:link w:val="afa"/>
    <w:uiPriority w:val="99"/>
    <w:locked/>
    <w:rsid w:val="00E40255"/>
    <w:rPr>
      <w:rFonts w:cs="Times New Roman"/>
      <w:spacing w:val="-8"/>
      <w:sz w:val="28"/>
      <w:szCs w:val="28"/>
      <w:lang w:val="ru-RU" w:eastAsia="ru-RU" w:bidi="ar-SA"/>
    </w:rPr>
  </w:style>
  <w:style w:type="paragraph" w:styleId="33">
    <w:name w:val="Body Text Indent 3"/>
    <w:basedOn w:val="a4"/>
    <w:link w:val="34"/>
    <w:uiPriority w:val="99"/>
    <w:rsid w:val="00E40255"/>
    <w:pPr>
      <w:spacing w:after="120"/>
      <w:ind w:left="283" w:firstLine="0"/>
    </w:pPr>
    <w:rPr>
      <w:sz w:val="16"/>
      <w:szCs w:val="16"/>
    </w:rPr>
  </w:style>
  <w:style w:type="character" w:customStyle="1" w:styleId="34">
    <w:name w:val="Основной текст с отступом 3 Знак"/>
    <w:basedOn w:val="a5"/>
    <w:link w:val="33"/>
    <w:uiPriority w:val="99"/>
    <w:semiHidden/>
    <w:rPr>
      <w:sz w:val="16"/>
      <w:szCs w:val="16"/>
    </w:rPr>
  </w:style>
  <w:style w:type="paragraph" w:customStyle="1" w:styleId="13">
    <w:name w:val="Стиль курсив По центру1"/>
    <w:basedOn w:val="a4"/>
    <w:uiPriority w:val="99"/>
    <w:semiHidden/>
    <w:rsid w:val="00E40255"/>
    <w:pPr>
      <w:ind w:firstLine="0"/>
      <w:jc w:val="center"/>
    </w:pPr>
    <w:rPr>
      <w:i/>
      <w:iCs/>
      <w:sz w:val="16"/>
      <w:szCs w:val="20"/>
    </w:rPr>
  </w:style>
  <w:style w:type="character" w:customStyle="1" w:styleId="81">
    <w:name w:val="Стиль 8 пт курсив"/>
    <w:basedOn w:val="a5"/>
    <w:uiPriority w:val="99"/>
    <w:semiHidden/>
    <w:rsid w:val="00E40255"/>
    <w:rPr>
      <w:rFonts w:ascii="Times New Roman" w:hAnsi="Times New Roman" w:cs="Times New Roman"/>
      <w:i/>
      <w:iCs/>
      <w:sz w:val="16"/>
    </w:rPr>
  </w:style>
  <w:style w:type="paragraph" w:styleId="23">
    <w:name w:val="Body Text Indent 2"/>
    <w:basedOn w:val="a4"/>
    <w:link w:val="24"/>
    <w:uiPriority w:val="99"/>
    <w:rsid w:val="00E40255"/>
    <w:pPr>
      <w:spacing w:after="120" w:line="480" w:lineRule="auto"/>
      <w:ind w:left="283" w:firstLine="0"/>
    </w:pPr>
    <w:rPr>
      <w:sz w:val="16"/>
    </w:rPr>
  </w:style>
  <w:style w:type="character" w:customStyle="1" w:styleId="24">
    <w:name w:val="Основной текст с отступом 2 Знак"/>
    <w:basedOn w:val="a5"/>
    <w:link w:val="23"/>
    <w:uiPriority w:val="99"/>
    <w:semiHidden/>
    <w:rPr>
      <w:sz w:val="20"/>
      <w:szCs w:val="24"/>
    </w:rPr>
  </w:style>
  <w:style w:type="paragraph" w:styleId="afb">
    <w:name w:val="Body Text"/>
    <w:aliases w:val="Знак,Основной текст Знак1 Знак,Основной текст Знак Знак Знак,Знак Знак Знак Знак,Знак Знак1 Знак,Основной текст Знак1 Знак Знак Знак,Основной текст Знак Знак Знак Знак Знак,Знак Знак Знак Знак Знак Знак"/>
    <w:basedOn w:val="a4"/>
    <w:link w:val="afc"/>
    <w:uiPriority w:val="99"/>
    <w:rsid w:val="007B6C5C"/>
    <w:pPr>
      <w:spacing w:after="160" w:line="240" w:lineRule="exact"/>
      <w:ind w:firstLine="0"/>
      <w:jc w:val="left"/>
    </w:pPr>
    <w:rPr>
      <w:rFonts w:ascii="Verdana" w:hAnsi="Verdana" w:cs="Verdana"/>
      <w:szCs w:val="20"/>
      <w:lang w:val="en-US" w:eastAsia="en-US"/>
    </w:rPr>
  </w:style>
  <w:style w:type="paragraph" w:customStyle="1" w:styleId="afd">
    <w:name w:val="Загл Подраздела"/>
    <w:basedOn w:val="a4"/>
    <w:next w:val="a4"/>
    <w:uiPriority w:val="99"/>
    <w:rsid w:val="00E15469"/>
    <w:pPr>
      <w:suppressAutoHyphens/>
      <w:spacing w:after="360" w:line="360" w:lineRule="auto"/>
      <w:ind w:left="1276" w:hanging="567"/>
      <w:jc w:val="left"/>
    </w:pPr>
    <w:rPr>
      <w:b/>
      <w:sz w:val="28"/>
      <w:szCs w:val="20"/>
    </w:rPr>
  </w:style>
  <w:style w:type="paragraph" w:styleId="25">
    <w:name w:val="Body Text 2"/>
    <w:basedOn w:val="a4"/>
    <w:link w:val="26"/>
    <w:uiPriority w:val="99"/>
    <w:rsid w:val="00E40255"/>
    <w:pPr>
      <w:spacing w:after="120" w:line="480" w:lineRule="auto"/>
      <w:ind w:firstLine="0"/>
    </w:pPr>
    <w:rPr>
      <w:sz w:val="16"/>
    </w:rPr>
  </w:style>
  <w:style w:type="paragraph" w:customStyle="1" w:styleId="27">
    <w:name w:val="Знак2"/>
    <w:basedOn w:val="a4"/>
    <w:uiPriority w:val="99"/>
    <w:rsid w:val="008068FF"/>
    <w:pPr>
      <w:ind w:firstLine="0"/>
      <w:jc w:val="left"/>
    </w:pPr>
    <w:rPr>
      <w:rFonts w:ascii="Verdana" w:hAnsi="Verdana" w:cs="Verdana"/>
      <w:szCs w:val="20"/>
      <w:lang w:val="en-US" w:eastAsia="en-US"/>
    </w:rPr>
  </w:style>
  <w:style w:type="paragraph" w:customStyle="1" w:styleId="BodyText21">
    <w:name w:val="Body Text 21"/>
    <w:basedOn w:val="a4"/>
    <w:uiPriority w:val="99"/>
    <w:semiHidden/>
    <w:rsid w:val="00E40255"/>
    <w:pPr>
      <w:overflowPunct w:val="0"/>
      <w:autoSpaceDE w:val="0"/>
      <w:autoSpaceDN w:val="0"/>
      <w:adjustRightInd w:val="0"/>
      <w:spacing w:line="360" w:lineRule="auto"/>
      <w:ind w:firstLine="709"/>
      <w:textAlignment w:val="baseline"/>
    </w:pPr>
    <w:rPr>
      <w:sz w:val="24"/>
      <w:szCs w:val="20"/>
    </w:rPr>
  </w:style>
  <w:style w:type="paragraph" w:styleId="afe">
    <w:name w:val="Block Text"/>
    <w:basedOn w:val="a4"/>
    <w:uiPriority w:val="99"/>
    <w:rsid w:val="00E40255"/>
    <w:pPr>
      <w:spacing w:line="360" w:lineRule="auto"/>
      <w:ind w:left="-851" w:right="-386" w:firstLine="851"/>
    </w:pPr>
    <w:rPr>
      <w:sz w:val="24"/>
      <w:szCs w:val="20"/>
    </w:rPr>
  </w:style>
  <w:style w:type="paragraph" w:styleId="35">
    <w:name w:val="Body Text 3"/>
    <w:basedOn w:val="a4"/>
    <w:link w:val="36"/>
    <w:uiPriority w:val="99"/>
    <w:rsid w:val="00E40255"/>
    <w:pPr>
      <w:spacing w:after="120"/>
      <w:ind w:firstLine="0"/>
    </w:pPr>
    <w:rPr>
      <w:sz w:val="16"/>
      <w:szCs w:val="16"/>
    </w:rPr>
  </w:style>
  <w:style w:type="character" w:customStyle="1" w:styleId="36">
    <w:name w:val="Основной текст 3 Знак"/>
    <w:basedOn w:val="a5"/>
    <w:link w:val="35"/>
    <w:uiPriority w:val="99"/>
    <w:semiHidden/>
    <w:rPr>
      <w:sz w:val="16"/>
      <w:szCs w:val="16"/>
    </w:rPr>
  </w:style>
  <w:style w:type="paragraph" w:customStyle="1" w:styleId="14">
    <w:name w:val="Обычный1"/>
    <w:basedOn w:val="a4"/>
    <w:uiPriority w:val="99"/>
    <w:semiHidden/>
    <w:rsid w:val="00E40255"/>
    <w:pPr>
      <w:spacing w:line="360" w:lineRule="auto"/>
      <w:ind w:firstLine="540"/>
    </w:pPr>
    <w:rPr>
      <w:sz w:val="24"/>
    </w:rPr>
  </w:style>
  <w:style w:type="paragraph" w:customStyle="1" w:styleId="perechisl">
    <w:name w:val="perechisl"/>
    <w:basedOn w:val="a4"/>
    <w:uiPriority w:val="99"/>
    <w:semiHidden/>
    <w:rsid w:val="00E40255"/>
    <w:pPr>
      <w:tabs>
        <w:tab w:val="num" w:pos="720"/>
      </w:tabs>
      <w:ind w:left="720" w:hanging="360"/>
      <w:jc w:val="left"/>
    </w:pPr>
    <w:rPr>
      <w:sz w:val="24"/>
    </w:rPr>
  </w:style>
  <w:style w:type="paragraph" w:styleId="aff">
    <w:name w:val="Plain Text"/>
    <w:basedOn w:val="a4"/>
    <w:link w:val="aff0"/>
    <w:uiPriority w:val="99"/>
    <w:rsid w:val="00E40255"/>
    <w:pPr>
      <w:ind w:firstLine="0"/>
      <w:jc w:val="left"/>
    </w:pPr>
    <w:rPr>
      <w:rFonts w:ascii="Courier New" w:hAnsi="Courier New" w:cs="Courier New"/>
      <w:szCs w:val="20"/>
      <w:lang w:val="en-US" w:eastAsia="en-US"/>
    </w:rPr>
  </w:style>
  <w:style w:type="paragraph" w:customStyle="1" w:styleId="aff1">
    <w:name w:val="Ярополец"/>
    <w:basedOn w:val="aff2"/>
    <w:uiPriority w:val="99"/>
    <w:rsid w:val="00DE77F1"/>
    <w:pPr>
      <w:spacing w:line="360" w:lineRule="auto"/>
      <w:ind w:firstLine="708"/>
      <w:jc w:val="both"/>
    </w:pPr>
    <w:rPr>
      <w:sz w:val="24"/>
    </w:rPr>
  </w:style>
  <w:style w:type="paragraph" w:customStyle="1" w:styleId="Iaui">
    <w:name w:val="Iau?i"/>
    <w:uiPriority w:val="99"/>
    <w:rsid w:val="00E40255"/>
    <w:pPr>
      <w:widowControl w:val="0"/>
      <w:overflowPunct w:val="0"/>
      <w:autoSpaceDE w:val="0"/>
      <w:autoSpaceDN w:val="0"/>
      <w:adjustRightInd w:val="0"/>
      <w:spacing w:after="0" w:line="240" w:lineRule="auto"/>
      <w:textAlignment w:val="baseline"/>
    </w:pPr>
    <w:rPr>
      <w:sz w:val="20"/>
      <w:szCs w:val="20"/>
    </w:rPr>
  </w:style>
  <w:style w:type="paragraph" w:customStyle="1" w:styleId="Tekst">
    <w:name w:val="Tekst"/>
    <w:basedOn w:val="a4"/>
    <w:autoRedefine/>
    <w:uiPriority w:val="99"/>
    <w:semiHidden/>
    <w:rsid w:val="00E40255"/>
    <w:pPr>
      <w:ind w:firstLine="0"/>
    </w:pPr>
    <w:rPr>
      <w:rFonts w:eastAsia="MS Mincho"/>
      <w:position w:val="-10"/>
      <w:sz w:val="28"/>
      <w:szCs w:val="28"/>
    </w:rPr>
  </w:style>
  <w:style w:type="character" w:styleId="aff3">
    <w:name w:val="page number"/>
    <w:basedOn w:val="a5"/>
    <w:uiPriority w:val="99"/>
    <w:rsid w:val="00E40255"/>
    <w:rPr>
      <w:rFonts w:cs="Times New Roman"/>
    </w:rPr>
  </w:style>
  <w:style w:type="paragraph" w:styleId="aff4">
    <w:name w:val="footnote text"/>
    <w:basedOn w:val="a4"/>
    <w:link w:val="aff5"/>
    <w:uiPriority w:val="99"/>
    <w:semiHidden/>
    <w:rsid w:val="00E40255"/>
    <w:pPr>
      <w:ind w:firstLine="0"/>
      <w:jc w:val="left"/>
    </w:pPr>
    <w:rPr>
      <w:szCs w:val="20"/>
    </w:rPr>
  </w:style>
  <w:style w:type="paragraph" w:customStyle="1" w:styleId="aff6">
    <w:name w:val="Заголовок литература"/>
    <w:next w:val="a4"/>
    <w:uiPriority w:val="99"/>
    <w:rsid w:val="003E45E8"/>
    <w:pPr>
      <w:spacing w:before="240" w:after="240" w:line="240" w:lineRule="auto"/>
      <w:jc w:val="both"/>
    </w:pPr>
    <w:rPr>
      <w:b/>
      <w:bCs/>
      <w:sz w:val="28"/>
      <w:szCs w:val="28"/>
    </w:rPr>
  </w:style>
  <w:style w:type="character" w:styleId="aff7">
    <w:name w:val="Strong"/>
    <w:basedOn w:val="a5"/>
    <w:uiPriority w:val="99"/>
    <w:qFormat/>
    <w:rsid w:val="00E40255"/>
    <w:rPr>
      <w:rFonts w:cs="Times New Roman"/>
      <w:b/>
    </w:rPr>
  </w:style>
  <w:style w:type="paragraph" w:customStyle="1" w:styleId="FR2">
    <w:name w:val="FR2"/>
    <w:uiPriority w:val="99"/>
    <w:semiHidden/>
    <w:rsid w:val="00E40255"/>
    <w:pPr>
      <w:spacing w:before="300" w:after="0" w:line="240" w:lineRule="auto"/>
      <w:ind w:left="2320"/>
    </w:pPr>
    <w:rPr>
      <w:rFonts w:ascii="Arial" w:hAnsi="Arial"/>
      <w:sz w:val="24"/>
      <w:szCs w:val="20"/>
    </w:rPr>
  </w:style>
  <w:style w:type="paragraph" w:customStyle="1" w:styleId="FR4">
    <w:name w:val="FR4"/>
    <w:uiPriority w:val="99"/>
    <w:semiHidden/>
    <w:rsid w:val="00E40255"/>
    <w:pPr>
      <w:spacing w:before="80" w:after="0" w:line="240" w:lineRule="auto"/>
      <w:ind w:left="320"/>
      <w:jc w:val="center"/>
    </w:pPr>
    <w:rPr>
      <w:rFonts w:ascii="Arial" w:hAnsi="Arial"/>
      <w:sz w:val="18"/>
      <w:szCs w:val="20"/>
    </w:rPr>
  </w:style>
  <w:style w:type="paragraph" w:customStyle="1" w:styleId="FR1">
    <w:name w:val="FR1"/>
    <w:uiPriority w:val="99"/>
    <w:semiHidden/>
    <w:rsid w:val="00E40255"/>
    <w:pPr>
      <w:spacing w:after="0" w:line="240" w:lineRule="auto"/>
      <w:ind w:left="3680"/>
    </w:pPr>
    <w:rPr>
      <w:rFonts w:ascii="Arial" w:hAnsi="Arial"/>
      <w:sz w:val="36"/>
      <w:szCs w:val="20"/>
    </w:rPr>
  </w:style>
  <w:style w:type="character" w:styleId="aff8">
    <w:name w:val="Hyperlink"/>
    <w:basedOn w:val="a5"/>
    <w:uiPriority w:val="99"/>
    <w:rsid w:val="00E40255"/>
    <w:rPr>
      <w:rFonts w:cs="Times New Roman"/>
      <w:color w:val="8B4513"/>
      <w:u w:val="none"/>
      <w:effect w:val="none"/>
      <w:shd w:val="clear" w:color="auto" w:fill="auto"/>
    </w:rPr>
  </w:style>
  <w:style w:type="character" w:styleId="aff9">
    <w:name w:val="FollowedHyperlink"/>
    <w:basedOn w:val="a5"/>
    <w:uiPriority w:val="99"/>
    <w:semiHidden/>
    <w:rsid w:val="00E40255"/>
    <w:rPr>
      <w:rFonts w:cs="Times New Roman"/>
      <w:color w:val="800080"/>
      <w:u w:val="single"/>
    </w:rPr>
  </w:style>
  <w:style w:type="paragraph" w:customStyle="1" w:styleId="affa">
    <w:name w:val="Îáû÷íûé"/>
    <w:uiPriority w:val="99"/>
    <w:semiHidden/>
    <w:rsid w:val="00E40255"/>
    <w:pPr>
      <w:widowControl w:val="0"/>
      <w:spacing w:after="0" w:line="240" w:lineRule="auto"/>
    </w:pPr>
    <w:rPr>
      <w:sz w:val="20"/>
      <w:szCs w:val="20"/>
      <w:lang w:val="en-US"/>
    </w:rPr>
  </w:style>
  <w:style w:type="table" w:styleId="affb">
    <w:name w:val="Table Grid"/>
    <w:basedOn w:val="a6"/>
    <w:uiPriority w:val="99"/>
    <w:rsid w:val="00E402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otnote reference"/>
    <w:basedOn w:val="a5"/>
    <w:uiPriority w:val="99"/>
    <w:semiHidden/>
    <w:rsid w:val="00E40255"/>
    <w:rPr>
      <w:rFonts w:cs="Times New Roman"/>
      <w:vertAlign w:val="superscript"/>
    </w:rPr>
  </w:style>
  <w:style w:type="paragraph" w:styleId="affd">
    <w:name w:val="Subtitle"/>
    <w:basedOn w:val="a4"/>
    <w:link w:val="affe"/>
    <w:uiPriority w:val="99"/>
    <w:qFormat/>
    <w:rsid w:val="00E40255"/>
    <w:pPr>
      <w:spacing w:line="360" w:lineRule="auto"/>
      <w:ind w:firstLine="720"/>
    </w:pPr>
    <w:rPr>
      <w:sz w:val="28"/>
      <w:szCs w:val="20"/>
    </w:rPr>
  </w:style>
  <w:style w:type="paragraph" w:customStyle="1" w:styleId="100">
    <w:name w:val="Основной текст + 10 пт"/>
    <w:aliases w:val="По ширине,Первая строка:  0,75 см,Междустр.интервал..."/>
    <w:uiPriority w:val="99"/>
    <w:rsid w:val="00A71A75"/>
    <w:pPr>
      <w:spacing w:after="0" w:line="360" w:lineRule="auto"/>
      <w:ind w:firstLine="426"/>
      <w:contextualSpacing/>
      <w:jc w:val="both"/>
    </w:pPr>
    <w:rPr>
      <w:sz w:val="20"/>
      <w:szCs w:val="20"/>
    </w:rPr>
  </w:style>
  <w:style w:type="paragraph" w:customStyle="1" w:styleId="afff">
    <w:name w:val="Автор"/>
    <w:basedOn w:val="a4"/>
    <w:uiPriority w:val="99"/>
    <w:semiHidden/>
    <w:rsid w:val="00E40255"/>
    <w:pPr>
      <w:widowControl w:val="0"/>
      <w:ind w:left="1701" w:right="1701" w:firstLine="0"/>
      <w:jc w:val="center"/>
    </w:pPr>
    <w:rPr>
      <w:rFonts w:ascii="Journal" w:hAnsi="Journal" w:cs="Journal"/>
      <w:i/>
      <w:iCs/>
      <w:sz w:val="24"/>
    </w:rPr>
  </w:style>
  <w:style w:type="paragraph" w:customStyle="1" w:styleId="afff0">
    <w:name w:val="Город"/>
    <w:basedOn w:val="afff"/>
    <w:uiPriority w:val="99"/>
    <w:semiHidden/>
    <w:rsid w:val="00E40255"/>
    <w:pPr>
      <w:spacing w:after="60"/>
    </w:pPr>
    <w:rPr>
      <w:i w:val="0"/>
      <w:iCs w:val="0"/>
    </w:rPr>
  </w:style>
  <w:style w:type="character" w:customStyle="1" w:styleId="ab">
    <w:name w:val="Список публикаций Знак"/>
    <w:basedOn w:val="a5"/>
    <w:link w:val="a2"/>
    <w:uiPriority w:val="99"/>
    <w:locked/>
    <w:rsid w:val="00B06EF5"/>
    <w:rPr>
      <w:sz w:val="16"/>
      <w:szCs w:val="20"/>
    </w:rPr>
  </w:style>
  <w:style w:type="paragraph" w:styleId="afff1">
    <w:name w:val="caption"/>
    <w:basedOn w:val="a4"/>
    <w:next w:val="a4"/>
    <w:uiPriority w:val="99"/>
    <w:qFormat/>
    <w:rsid w:val="00E40255"/>
    <w:pPr>
      <w:ind w:firstLine="0"/>
      <w:jc w:val="center"/>
    </w:pPr>
    <w:rPr>
      <w:sz w:val="28"/>
      <w:szCs w:val="20"/>
    </w:rPr>
  </w:style>
  <w:style w:type="paragraph" w:styleId="afff2">
    <w:name w:val="Normal (Web)"/>
    <w:basedOn w:val="a4"/>
    <w:link w:val="afff3"/>
    <w:uiPriority w:val="99"/>
    <w:rsid w:val="00E40255"/>
    <w:pPr>
      <w:spacing w:before="100" w:beforeAutospacing="1" w:after="100" w:afterAutospacing="1"/>
      <w:ind w:firstLine="0"/>
      <w:jc w:val="left"/>
    </w:pPr>
    <w:rPr>
      <w:rFonts w:ascii="Arial Unicode MS" w:eastAsia="Arial Unicode MS" w:hAnsi="Arial Unicode MS" w:cs="Arial Unicode MS"/>
      <w:sz w:val="24"/>
    </w:rPr>
  </w:style>
  <w:style w:type="paragraph" w:customStyle="1" w:styleId="aff2">
    <w:name w:val="???????"/>
    <w:uiPriority w:val="99"/>
    <w:semiHidden/>
    <w:rsid w:val="00E40255"/>
    <w:pPr>
      <w:spacing w:after="0" w:line="240" w:lineRule="auto"/>
    </w:pPr>
    <w:rPr>
      <w:sz w:val="20"/>
      <w:szCs w:val="20"/>
    </w:rPr>
  </w:style>
  <w:style w:type="paragraph" w:customStyle="1" w:styleId="afff4">
    <w:name w:val="???????? ?????"/>
    <w:basedOn w:val="a4"/>
    <w:uiPriority w:val="99"/>
    <w:semiHidden/>
    <w:rsid w:val="00E40255"/>
    <w:pPr>
      <w:ind w:firstLine="0"/>
      <w:jc w:val="left"/>
    </w:pPr>
    <w:rPr>
      <w:sz w:val="28"/>
      <w:szCs w:val="20"/>
    </w:rPr>
  </w:style>
  <w:style w:type="paragraph" w:customStyle="1" w:styleId="15">
    <w:name w:val="заголовок 1"/>
    <w:basedOn w:val="a4"/>
    <w:next w:val="a4"/>
    <w:uiPriority w:val="99"/>
    <w:semiHidden/>
    <w:rsid w:val="00E40255"/>
    <w:pPr>
      <w:keepNext/>
      <w:autoSpaceDE w:val="0"/>
      <w:autoSpaceDN w:val="0"/>
      <w:ind w:firstLine="0"/>
      <w:jc w:val="center"/>
      <w:outlineLvl w:val="0"/>
    </w:pPr>
    <w:rPr>
      <w:b/>
      <w:bCs/>
      <w:i/>
      <w:iCs/>
      <w:sz w:val="36"/>
      <w:szCs w:val="36"/>
    </w:rPr>
  </w:style>
  <w:style w:type="paragraph" w:customStyle="1" w:styleId="Normal1">
    <w:name w:val="Normal1"/>
    <w:uiPriority w:val="99"/>
    <w:semiHidden/>
    <w:rsid w:val="00E40255"/>
    <w:pPr>
      <w:widowControl w:val="0"/>
      <w:spacing w:after="0" w:line="240" w:lineRule="auto"/>
    </w:pPr>
    <w:rPr>
      <w:rFonts w:ascii="Courier New" w:hAnsi="Courier New"/>
      <w:sz w:val="20"/>
      <w:szCs w:val="20"/>
    </w:rPr>
  </w:style>
  <w:style w:type="character" w:customStyle="1" w:styleId="headnavbluexlarge2">
    <w:name w:val="headnavbluexlarge2"/>
    <w:basedOn w:val="a5"/>
    <w:uiPriority w:val="99"/>
    <w:semiHidden/>
    <w:rsid w:val="00E40255"/>
    <w:rPr>
      <w:rFonts w:cs="Times New Roman"/>
    </w:rPr>
  </w:style>
  <w:style w:type="paragraph" w:styleId="HTML">
    <w:name w:val="HTML Address"/>
    <w:basedOn w:val="a4"/>
    <w:link w:val="HTML0"/>
    <w:uiPriority w:val="99"/>
    <w:semiHidden/>
    <w:rsid w:val="00E40255"/>
    <w:rPr>
      <w:i/>
      <w:iCs/>
    </w:rPr>
  </w:style>
  <w:style w:type="character" w:customStyle="1" w:styleId="HTML0">
    <w:name w:val="Адрес HTML Знак"/>
    <w:basedOn w:val="a5"/>
    <w:link w:val="HTML"/>
    <w:uiPriority w:val="99"/>
    <w:semiHidden/>
    <w:rPr>
      <w:i/>
      <w:iCs/>
      <w:sz w:val="20"/>
      <w:szCs w:val="24"/>
    </w:rPr>
  </w:style>
  <w:style w:type="paragraph" w:styleId="afff5">
    <w:name w:val="envelope address"/>
    <w:basedOn w:val="a4"/>
    <w:uiPriority w:val="99"/>
    <w:semiHidden/>
    <w:rsid w:val="00E40255"/>
    <w:pPr>
      <w:framePr w:w="7920" w:h="1980" w:hRule="exact" w:hSpace="180" w:wrap="auto" w:hAnchor="page" w:xAlign="center" w:yAlign="bottom"/>
      <w:ind w:left="2880"/>
    </w:pPr>
    <w:rPr>
      <w:rFonts w:ascii="Arial" w:hAnsi="Arial" w:cs="Arial"/>
      <w:sz w:val="24"/>
    </w:rPr>
  </w:style>
  <w:style w:type="character" w:styleId="HTML1">
    <w:name w:val="HTML Acronym"/>
    <w:basedOn w:val="a5"/>
    <w:uiPriority w:val="99"/>
    <w:semiHidden/>
    <w:rsid w:val="00E40255"/>
    <w:rPr>
      <w:rFonts w:cs="Times New Roman"/>
    </w:rPr>
  </w:style>
  <w:style w:type="table" w:styleId="-1">
    <w:name w:val="Table Web 1"/>
    <w:basedOn w:val="a6"/>
    <w:uiPriority w:val="99"/>
    <w:semiHidden/>
    <w:rsid w:val="00E40255"/>
    <w:pPr>
      <w:spacing w:after="0" w:line="240" w:lineRule="auto"/>
      <w:ind w:firstLine="397"/>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
    <w:name w:val="Table Web 2"/>
    <w:basedOn w:val="a6"/>
    <w:uiPriority w:val="99"/>
    <w:semiHidden/>
    <w:rsid w:val="00E40255"/>
    <w:pPr>
      <w:spacing w:after="0" w:line="240" w:lineRule="auto"/>
      <w:ind w:firstLine="397"/>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3">
    <w:name w:val="Table Web 3"/>
    <w:basedOn w:val="a6"/>
    <w:uiPriority w:val="99"/>
    <w:semiHidden/>
    <w:rsid w:val="00E40255"/>
    <w:pPr>
      <w:spacing w:after="0" w:line="240" w:lineRule="auto"/>
      <w:ind w:firstLine="397"/>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fff6">
    <w:name w:val="Emphasis"/>
    <w:basedOn w:val="a5"/>
    <w:uiPriority w:val="99"/>
    <w:qFormat/>
    <w:rsid w:val="00E40255"/>
    <w:rPr>
      <w:rFonts w:cs="Times New Roman"/>
      <w:i/>
      <w:iCs/>
    </w:rPr>
  </w:style>
  <w:style w:type="paragraph" w:styleId="afff7">
    <w:name w:val="Date"/>
    <w:basedOn w:val="a4"/>
    <w:next w:val="a4"/>
    <w:link w:val="afff8"/>
    <w:uiPriority w:val="99"/>
    <w:semiHidden/>
    <w:rsid w:val="00E40255"/>
  </w:style>
  <w:style w:type="character" w:customStyle="1" w:styleId="afff8">
    <w:name w:val="Дата Знак"/>
    <w:basedOn w:val="a5"/>
    <w:link w:val="afff7"/>
    <w:uiPriority w:val="99"/>
    <w:semiHidden/>
    <w:rPr>
      <w:sz w:val="20"/>
      <w:szCs w:val="24"/>
    </w:rPr>
  </w:style>
  <w:style w:type="paragraph" w:styleId="afff9">
    <w:name w:val="Note Heading"/>
    <w:basedOn w:val="a4"/>
    <w:next w:val="a4"/>
    <w:link w:val="afffa"/>
    <w:uiPriority w:val="99"/>
    <w:semiHidden/>
    <w:rsid w:val="00E40255"/>
  </w:style>
  <w:style w:type="character" w:customStyle="1" w:styleId="afffa">
    <w:name w:val="Заголовок записки Знак"/>
    <w:basedOn w:val="a5"/>
    <w:link w:val="afff9"/>
    <w:uiPriority w:val="99"/>
    <w:semiHidden/>
    <w:rPr>
      <w:sz w:val="20"/>
      <w:szCs w:val="24"/>
    </w:rPr>
  </w:style>
  <w:style w:type="table" w:styleId="afffb">
    <w:name w:val="Table Elegant"/>
    <w:basedOn w:val="a6"/>
    <w:uiPriority w:val="99"/>
    <w:semiHidden/>
    <w:rsid w:val="00E40255"/>
    <w:pPr>
      <w:spacing w:after="0" w:line="240" w:lineRule="auto"/>
      <w:ind w:firstLine="397"/>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16">
    <w:name w:val="Table Subtle 1"/>
    <w:basedOn w:val="a6"/>
    <w:uiPriority w:val="99"/>
    <w:semiHidden/>
    <w:rsid w:val="00E40255"/>
    <w:pPr>
      <w:spacing w:after="0" w:line="240" w:lineRule="auto"/>
      <w:ind w:firstLine="397"/>
      <w:jc w:val="both"/>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8">
    <w:name w:val="Table Subtle 2"/>
    <w:basedOn w:val="a6"/>
    <w:uiPriority w:val="99"/>
    <w:semiHidden/>
    <w:rsid w:val="00E40255"/>
    <w:pPr>
      <w:spacing w:after="0" w:line="240" w:lineRule="auto"/>
      <w:ind w:firstLine="397"/>
      <w:jc w:val="both"/>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styleId="HTML2">
    <w:name w:val="HTML Keyboard"/>
    <w:basedOn w:val="a5"/>
    <w:uiPriority w:val="99"/>
    <w:semiHidden/>
    <w:rsid w:val="00E40255"/>
    <w:rPr>
      <w:rFonts w:ascii="Courier New" w:hAnsi="Courier New" w:cs="Courier New"/>
      <w:sz w:val="20"/>
      <w:szCs w:val="20"/>
    </w:rPr>
  </w:style>
  <w:style w:type="table" w:styleId="17">
    <w:name w:val="Table Classic 1"/>
    <w:basedOn w:val="a6"/>
    <w:uiPriority w:val="99"/>
    <w:semiHidden/>
    <w:rsid w:val="00E40255"/>
    <w:pPr>
      <w:spacing w:after="0" w:line="240" w:lineRule="auto"/>
      <w:ind w:firstLine="397"/>
      <w:jc w:val="both"/>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9">
    <w:name w:val="Table Classic 2"/>
    <w:basedOn w:val="a6"/>
    <w:uiPriority w:val="99"/>
    <w:semiHidden/>
    <w:rsid w:val="00E40255"/>
    <w:pPr>
      <w:spacing w:after="0" w:line="240" w:lineRule="auto"/>
      <w:ind w:firstLine="397"/>
      <w:jc w:val="both"/>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7">
    <w:name w:val="Table Classic 3"/>
    <w:basedOn w:val="a6"/>
    <w:uiPriority w:val="99"/>
    <w:semiHidden/>
    <w:rsid w:val="00E40255"/>
    <w:pPr>
      <w:spacing w:after="0" w:line="240" w:lineRule="auto"/>
      <w:ind w:firstLine="397"/>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43">
    <w:name w:val="Table Classic 4"/>
    <w:basedOn w:val="a6"/>
    <w:uiPriority w:val="99"/>
    <w:semiHidden/>
    <w:rsid w:val="00E40255"/>
    <w:pPr>
      <w:spacing w:after="0" w:line="240" w:lineRule="auto"/>
      <w:ind w:firstLine="397"/>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styleId="HTML3">
    <w:name w:val="HTML Code"/>
    <w:basedOn w:val="a5"/>
    <w:uiPriority w:val="99"/>
    <w:semiHidden/>
    <w:rsid w:val="00E40255"/>
    <w:rPr>
      <w:rFonts w:ascii="Courier New" w:hAnsi="Courier New" w:cs="Courier New"/>
      <w:sz w:val="20"/>
      <w:szCs w:val="20"/>
    </w:rPr>
  </w:style>
  <w:style w:type="paragraph" w:styleId="afffc">
    <w:name w:val="Body Text First Indent"/>
    <w:basedOn w:val="afb"/>
    <w:link w:val="afffd"/>
    <w:uiPriority w:val="99"/>
    <w:semiHidden/>
    <w:rsid w:val="00E40255"/>
    <w:pPr>
      <w:spacing w:after="120" w:line="240" w:lineRule="auto"/>
      <w:ind w:firstLine="210"/>
      <w:jc w:val="both"/>
    </w:pPr>
    <w:rPr>
      <w:rFonts w:ascii="Times New Roman" w:hAnsi="Times New Roman" w:cs="Times New Roman"/>
      <w:szCs w:val="24"/>
      <w:lang w:val="ru-RU" w:eastAsia="ru-RU"/>
    </w:rPr>
  </w:style>
  <w:style w:type="character" w:customStyle="1" w:styleId="afffd">
    <w:name w:val="Красная строка Знак"/>
    <w:link w:val="afffc"/>
    <w:uiPriority w:val="99"/>
    <w:semiHidden/>
    <w:rPr>
      <w:sz w:val="20"/>
      <w:szCs w:val="24"/>
    </w:rPr>
  </w:style>
  <w:style w:type="paragraph" w:styleId="2a">
    <w:name w:val="Body Text First Indent 2"/>
    <w:basedOn w:val="afa"/>
    <w:link w:val="2b"/>
    <w:uiPriority w:val="99"/>
    <w:semiHidden/>
    <w:rsid w:val="00E40255"/>
    <w:pPr>
      <w:spacing w:after="120"/>
      <w:ind w:left="283" w:firstLine="210"/>
    </w:pPr>
    <w:rPr>
      <w:spacing w:val="0"/>
      <w:sz w:val="20"/>
      <w:szCs w:val="24"/>
    </w:rPr>
  </w:style>
  <w:style w:type="character" w:customStyle="1" w:styleId="2b">
    <w:name w:val="Красная строка 2 Знак"/>
    <w:basedOn w:val="12"/>
    <w:link w:val="2a"/>
    <w:uiPriority w:val="99"/>
    <w:semiHidden/>
    <w:rPr>
      <w:rFonts w:cs="Times New Roman"/>
      <w:spacing w:val="-8"/>
      <w:sz w:val="20"/>
      <w:szCs w:val="24"/>
      <w:lang w:val="ru-RU" w:eastAsia="ru-RU" w:bidi="ar-SA"/>
    </w:rPr>
  </w:style>
  <w:style w:type="paragraph" w:styleId="a">
    <w:name w:val="List Bullet"/>
    <w:basedOn w:val="a4"/>
    <w:uiPriority w:val="99"/>
    <w:semiHidden/>
    <w:rsid w:val="00E40255"/>
    <w:pPr>
      <w:numPr>
        <w:numId w:val="1"/>
      </w:numPr>
    </w:pPr>
  </w:style>
  <w:style w:type="paragraph" w:styleId="20">
    <w:name w:val="List Bullet 2"/>
    <w:basedOn w:val="a4"/>
    <w:uiPriority w:val="99"/>
    <w:semiHidden/>
    <w:rsid w:val="00E40255"/>
    <w:pPr>
      <w:numPr>
        <w:numId w:val="12"/>
      </w:numPr>
    </w:pPr>
  </w:style>
  <w:style w:type="paragraph" w:styleId="30">
    <w:name w:val="List Bullet 3"/>
    <w:basedOn w:val="a4"/>
    <w:uiPriority w:val="99"/>
    <w:semiHidden/>
    <w:rsid w:val="00E40255"/>
    <w:pPr>
      <w:numPr>
        <w:numId w:val="3"/>
      </w:numPr>
    </w:pPr>
  </w:style>
  <w:style w:type="paragraph" w:styleId="40">
    <w:name w:val="List Bullet 4"/>
    <w:basedOn w:val="a4"/>
    <w:uiPriority w:val="99"/>
    <w:semiHidden/>
    <w:rsid w:val="00E40255"/>
    <w:pPr>
      <w:numPr>
        <w:numId w:val="4"/>
      </w:numPr>
    </w:pPr>
  </w:style>
  <w:style w:type="paragraph" w:styleId="50">
    <w:name w:val="List Bullet 5"/>
    <w:basedOn w:val="a4"/>
    <w:uiPriority w:val="99"/>
    <w:semiHidden/>
    <w:rsid w:val="00E40255"/>
    <w:pPr>
      <w:numPr>
        <w:numId w:val="5"/>
      </w:numPr>
    </w:pPr>
  </w:style>
  <w:style w:type="character" w:styleId="afffe">
    <w:name w:val="line number"/>
    <w:basedOn w:val="a5"/>
    <w:uiPriority w:val="99"/>
    <w:semiHidden/>
    <w:rsid w:val="00E40255"/>
    <w:rPr>
      <w:rFonts w:cs="Times New Roman"/>
    </w:rPr>
  </w:style>
  <w:style w:type="paragraph" w:styleId="2">
    <w:name w:val="List Number 2"/>
    <w:basedOn w:val="a4"/>
    <w:uiPriority w:val="99"/>
    <w:semiHidden/>
    <w:rsid w:val="00E40255"/>
    <w:pPr>
      <w:numPr>
        <w:numId w:val="6"/>
      </w:numPr>
    </w:pPr>
  </w:style>
  <w:style w:type="paragraph" w:styleId="3">
    <w:name w:val="List Number 3"/>
    <w:basedOn w:val="a4"/>
    <w:uiPriority w:val="99"/>
    <w:semiHidden/>
    <w:rsid w:val="00E40255"/>
    <w:pPr>
      <w:numPr>
        <w:numId w:val="7"/>
      </w:numPr>
    </w:pPr>
  </w:style>
  <w:style w:type="paragraph" w:styleId="4">
    <w:name w:val="List Number 4"/>
    <w:basedOn w:val="a4"/>
    <w:uiPriority w:val="99"/>
    <w:semiHidden/>
    <w:rsid w:val="00E40255"/>
    <w:pPr>
      <w:numPr>
        <w:numId w:val="8"/>
      </w:numPr>
    </w:pPr>
  </w:style>
  <w:style w:type="paragraph" w:styleId="5">
    <w:name w:val="List Number 5"/>
    <w:basedOn w:val="a4"/>
    <w:uiPriority w:val="99"/>
    <w:semiHidden/>
    <w:rsid w:val="00E40255"/>
    <w:pPr>
      <w:numPr>
        <w:numId w:val="9"/>
      </w:numPr>
    </w:pPr>
  </w:style>
  <w:style w:type="character" w:styleId="HTML4">
    <w:name w:val="HTML Sample"/>
    <w:basedOn w:val="a5"/>
    <w:uiPriority w:val="99"/>
    <w:semiHidden/>
    <w:rsid w:val="00E40255"/>
    <w:rPr>
      <w:rFonts w:ascii="Courier New" w:hAnsi="Courier New" w:cs="Courier New"/>
    </w:rPr>
  </w:style>
  <w:style w:type="paragraph" w:styleId="2c">
    <w:name w:val="envelope return"/>
    <w:basedOn w:val="a4"/>
    <w:uiPriority w:val="99"/>
    <w:semiHidden/>
    <w:rsid w:val="00E40255"/>
    <w:rPr>
      <w:rFonts w:ascii="Arial" w:hAnsi="Arial" w:cs="Arial"/>
      <w:szCs w:val="20"/>
    </w:rPr>
  </w:style>
  <w:style w:type="table" w:styleId="18">
    <w:name w:val="Table 3D effects 1"/>
    <w:basedOn w:val="a6"/>
    <w:uiPriority w:val="99"/>
    <w:semiHidden/>
    <w:rsid w:val="00E40255"/>
    <w:pPr>
      <w:spacing w:after="0" w:line="240" w:lineRule="auto"/>
      <w:ind w:firstLine="397"/>
      <w:jc w:val="both"/>
    </w:pPr>
    <w:rPr>
      <w:sz w:val="20"/>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6"/>
    <w:uiPriority w:val="99"/>
    <w:semiHidden/>
    <w:rsid w:val="00E40255"/>
    <w:pPr>
      <w:spacing w:after="0" w:line="240" w:lineRule="auto"/>
      <w:ind w:firstLine="397"/>
      <w:jc w:val="both"/>
    </w:pPr>
    <w:rPr>
      <w:sz w:val="20"/>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8">
    <w:name w:val="Table 3D effects 3"/>
    <w:basedOn w:val="a6"/>
    <w:uiPriority w:val="99"/>
    <w:semiHidden/>
    <w:rsid w:val="00E40255"/>
    <w:pPr>
      <w:spacing w:after="0" w:line="240" w:lineRule="auto"/>
      <w:ind w:firstLine="397"/>
      <w:jc w:val="both"/>
    </w:pPr>
    <w:rPr>
      <w:sz w:val="20"/>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affff">
    <w:name w:val="Normal Indent"/>
    <w:basedOn w:val="a4"/>
    <w:uiPriority w:val="99"/>
    <w:semiHidden/>
    <w:rsid w:val="00E40255"/>
    <w:pPr>
      <w:ind w:left="708"/>
    </w:pPr>
  </w:style>
  <w:style w:type="character" w:styleId="HTML5">
    <w:name w:val="HTML Definition"/>
    <w:basedOn w:val="a5"/>
    <w:uiPriority w:val="99"/>
    <w:semiHidden/>
    <w:rsid w:val="00E40255"/>
    <w:rPr>
      <w:rFonts w:cs="Times New Roman"/>
      <w:i/>
      <w:iCs/>
    </w:rPr>
  </w:style>
  <w:style w:type="character" w:styleId="HTML6">
    <w:name w:val="HTML Variable"/>
    <w:basedOn w:val="a5"/>
    <w:uiPriority w:val="99"/>
    <w:semiHidden/>
    <w:rsid w:val="00E40255"/>
    <w:rPr>
      <w:rFonts w:cs="Times New Roman"/>
      <w:i/>
      <w:iCs/>
    </w:rPr>
  </w:style>
  <w:style w:type="character" w:styleId="HTML7">
    <w:name w:val="HTML Typewriter"/>
    <w:basedOn w:val="a5"/>
    <w:uiPriority w:val="99"/>
    <w:semiHidden/>
    <w:rsid w:val="00E40255"/>
    <w:rPr>
      <w:rFonts w:ascii="Courier New" w:hAnsi="Courier New" w:cs="Courier New"/>
      <w:sz w:val="20"/>
      <w:szCs w:val="20"/>
    </w:rPr>
  </w:style>
  <w:style w:type="paragraph" w:styleId="affff0">
    <w:name w:val="Signature"/>
    <w:basedOn w:val="a4"/>
    <w:link w:val="affff1"/>
    <w:uiPriority w:val="99"/>
    <w:semiHidden/>
    <w:rsid w:val="00E40255"/>
    <w:pPr>
      <w:ind w:left="4252"/>
    </w:pPr>
  </w:style>
  <w:style w:type="character" w:customStyle="1" w:styleId="affff1">
    <w:name w:val="Подпись Знак"/>
    <w:basedOn w:val="a5"/>
    <w:link w:val="affff0"/>
    <w:uiPriority w:val="99"/>
    <w:semiHidden/>
    <w:rPr>
      <w:sz w:val="20"/>
      <w:szCs w:val="24"/>
    </w:rPr>
  </w:style>
  <w:style w:type="paragraph" w:styleId="affff2">
    <w:name w:val="Salutation"/>
    <w:basedOn w:val="a4"/>
    <w:next w:val="a4"/>
    <w:link w:val="affff3"/>
    <w:uiPriority w:val="99"/>
    <w:semiHidden/>
    <w:rsid w:val="00E40255"/>
  </w:style>
  <w:style w:type="character" w:customStyle="1" w:styleId="affff3">
    <w:name w:val="Приветствие Знак"/>
    <w:basedOn w:val="a5"/>
    <w:link w:val="affff2"/>
    <w:uiPriority w:val="99"/>
    <w:semiHidden/>
    <w:rPr>
      <w:sz w:val="20"/>
      <w:szCs w:val="24"/>
    </w:rPr>
  </w:style>
  <w:style w:type="paragraph" w:styleId="affff4">
    <w:name w:val="List Continue"/>
    <w:basedOn w:val="a4"/>
    <w:uiPriority w:val="99"/>
    <w:semiHidden/>
    <w:rsid w:val="00E40255"/>
    <w:pPr>
      <w:spacing w:after="120"/>
      <w:ind w:left="283"/>
    </w:pPr>
  </w:style>
  <w:style w:type="paragraph" w:styleId="2e">
    <w:name w:val="List Continue 2"/>
    <w:basedOn w:val="a4"/>
    <w:uiPriority w:val="99"/>
    <w:semiHidden/>
    <w:rsid w:val="00E40255"/>
    <w:pPr>
      <w:spacing w:after="120"/>
      <w:ind w:left="566"/>
    </w:pPr>
  </w:style>
  <w:style w:type="paragraph" w:styleId="39">
    <w:name w:val="List Continue 3"/>
    <w:basedOn w:val="a4"/>
    <w:uiPriority w:val="99"/>
    <w:semiHidden/>
    <w:rsid w:val="00E40255"/>
    <w:pPr>
      <w:spacing w:after="120"/>
      <w:ind w:left="849"/>
    </w:pPr>
  </w:style>
  <w:style w:type="paragraph" w:styleId="44">
    <w:name w:val="List Continue 4"/>
    <w:basedOn w:val="a4"/>
    <w:uiPriority w:val="99"/>
    <w:semiHidden/>
    <w:rsid w:val="00E40255"/>
    <w:pPr>
      <w:spacing w:after="120"/>
      <w:ind w:left="1132"/>
    </w:pPr>
  </w:style>
  <w:style w:type="paragraph" w:styleId="53">
    <w:name w:val="List Continue 5"/>
    <w:basedOn w:val="a4"/>
    <w:uiPriority w:val="99"/>
    <w:semiHidden/>
    <w:rsid w:val="00E40255"/>
    <w:pPr>
      <w:spacing w:after="120"/>
      <w:ind w:left="1415"/>
    </w:pPr>
  </w:style>
  <w:style w:type="table" w:styleId="19">
    <w:name w:val="Table Simple 1"/>
    <w:basedOn w:val="a6"/>
    <w:uiPriority w:val="99"/>
    <w:semiHidden/>
    <w:rsid w:val="00E40255"/>
    <w:pPr>
      <w:spacing w:after="0" w:line="240" w:lineRule="auto"/>
      <w:ind w:firstLine="397"/>
      <w:jc w:val="both"/>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6"/>
    <w:uiPriority w:val="99"/>
    <w:semiHidden/>
    <w:rsid w:val="00E40255"/>
    <w:pPr>
      <w:spacing w:after="0" w:line="240" w:lineRule="auto"/>
      <w:ind w:firstLine="397"/>
      <w:jc w:val="both"/>
    </w:pPr>
    <w:rPr>
      <w:sz w:val="20"/>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a">
    <w:name w:val="Table Simple 3"/>
    <w:basedOn w:val="a6"/>
    <w:uiPriority w:val="99"/>
    <w:semiHidden/>
    <w:rsid w:val="00E40255"/>
    <w:pPr>
      <w:spacing w:after="0" w:line="240" w:lineRule="auto"/>
      <w:ind w:firstLine="397"/>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paragraph" w:styleId="affff5">
    <w:name w:val="Closing"/>
    <w:basedOn w:val="a4"/>
    <w:link w:val="affff6"/>
    <w:uiPriority w:val="99"/>
    <w:semiHidden/>
    <w:rsid w:val="00E40255"/>
    <w:pPr>
      <w:ind w:left="4252"/>
    </w:pPr>
  </w:style>
  <w:style w:type="character" w:customStyle="1" w:styleId="affff6">
    <w:name w:val="Прощание Знак"/>
    <w:basedOn w:val="a5"/>
    <w:link w:val="affff5"/>
    <w:uiPriority w:val="99"/>
    <w:semiHidden/>
    <w:rPr>
      <w:sz w:val="20"/>
      <w:szCs w:val="24"/>
    </w:rPr>
  </w:style>
  <w:style w:type="table" w:styleId="1a">
    <w:name w:val="Table Grid 1"/>
    <w:basedOn w:val="a6"/>
    <w:uiPriority w:val="99"/>
    <w:rsid w:val="00E40255"/>
    <w:pPr>
      <w:spacing w:after="0" w:line="240" w:lineRule="auto"/>
      <w:ind w:firstLine="397"/>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0">
    <w:name w:val="Table Grid 2"/>
    <w:basedOn w:val="a6"/>
    <w:uiPriority w:val="99"/>
    <w:semiHidden/>
    <w:rsid w:val="00E40255"/>
    <w:pPr>
      <w:spacing w:after="0" w:line="240" w:lineRule="auto"/>
      <w:ind w:firstLine="397"/>
      <w:jc w:val="both"/>
    </w:pPr>
    <w:rPr>
      <w:sz w:val="20"/>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b">
    <w:name w:val="Table Grid 3"/>
    <w:basedOn w:val="a6"/>
    <w:uiPriority w:val="99"/>
    <w:semiHidden/>
    <w:rsid w:val="00E40255"/>
    <w:pPr>
      <w:spacing w:after="0" w:line="240" w:lineRule="auto"/>
      <w:ind w:firstLine="397"/>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5">
    <w:name w:val="Table Grid 4"/>
    <w:basedOn w:val="a6"/>
    <w:uiPriority w:val="99"/>
    <w:semiHidden/>
    <w:rsid w:val="00E40255"/>
    <w:pPr>
      <w:spacing w:after="0" w:line="240" w:lineRule="auto"/>
      <w:ind w:firstLine="397"/>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4">
    <w:name w:val="Table Grid 5"/>
    <w:basedOn w:val="a6"/>
    <w:uiPriority w:val="99"/>
    <w:semiHidden/>
    <w:rsid w:val="00E40255"/>
    <w:pPr>
      <w:spacing w:after="0" w:line="240" w:lineRule="auto"/>
      <w:ind w:firstLine="397"/>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uiPriority w:val="99"/>
    <w:semiHidden/>
    <w:rsid w:val="00E40255"/>
    <w:pPr>
      <w:spacing w:after="0" w:line="240" w:lineRule="auto"/>
      <w:ind w:firstLine="397"/>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uiPriority w:val="99"/>
    <w:semiHidden/>
    <w:rsid w:val="00E40255"/>
    <w:pPr>
      <w:spacing w:after="0" w:line="240" w:lineRule="auto"/>
      <w:ind w:firstLine="397"/>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E40255"/>
    <w:pPr>
      <w:spacing w:after="0" w:line="240" w:lineRule="auto"/>
      <w:ind w:firstLine="397"/>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7">
    <w:name w:val="Table Contemporary"/>
    <w:basedOn w:val="a6"/>
    <w:uiPriority w:val="99"/>
    <w:semiHidden/>
    <w:rsid w:val="00E40255"/>
    <w:pPr>
      <w:spacing w:after="0" w:line="240" w:lineRule="auto"/>
      <w:ind w:firstLine="397"/>
      <w:jc w:val="both"/>
    </w:pPr>
    <w:rPr>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affff8">
    <w:name w:val="List"/>
    <w:basedOn w:val="a4"/>
    <w:uiPriority w:val="99"/>
    <w:rsid w:val="00E40255"/>
    <w:pPr>
      <w:ind w:left="283" w:hanging="283"/>
    </w:pPr>
  </w:style>
  <w:style w:type="paragraph" w:styleId="2f1">
    <w:name w:val="List 2"/>
    <w:basedOn w:val="a4"/>
    <w:uiPriority w:val="99"/>
    <w:semiHidden/>
    <w:rsid w:val="00E40255"/>
    <w:pPr>
      <w:ind w:left="566" w:hanging="283"/>
    </w:pPr>
  </w:style>
  <w:style w:type="paragraph" w:styleId="3c">
    <w:name w:val="List 3"/>
    <w:basedOn w:val="a4"/>
    <w:uiPriority w:val="99"/>
    <w:semiHidden/>
    <w:rsid w:val="00E40255"/>
    <w:pPr>
      <w:ind w:left="849" w:hanging="283"/>
    </w:pPr>
  </w:style>
  <w:style w:type="paragraph" w:styleId="46">
    <w:name w:val="List 4"/>
    <w:basedOn w:val="a4"/>
    <w:uiPriority w:val="99"/>
    <w:semiHidden/>
    <w:rsid w:val="00E40255"/>
    <w:pPr>
      <w:ind w:left="1132" w:hanging="283"/>
    </w:pPr>
  </w:style>
  <w:style w:type="paragraph" w:styleId="55">
    <w:name w:val="List 5"/>
    <w:basedOn w:val="a4"/>
    <w:uiPriority w:val="99"/>
    <w:semiHidden/>
    <w:rsid w:val="00E40255"/>
    <w:pPr>
      <w:ind w:left="1415" w:hanging="283"/>
    </w:pPr>
  </w:style>
  <w:style w:type="table" w:styleId="affff9">
    <w:name w:val="Table Professional"/>
    <w:basedOn w:val="a6"/>
    <w:uiPriority w:val="99"/>
    <w:semiHidden/>
    <w:rsid w:val="00E40255"/>
    <w:pPr>
      <w:spacing w:after="0" w:line="240" w:lineRule="auto"/>
      <w:ind w:firstLine="397"/>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paragraph" w:styleId="HTML8">
    <w:name w:val="HTML Preformatted"/>
    <w:basedOn w:val="a4"/>
    <w:link w:val="HTML9"/>
    <w:uiPriority w:val="99"/>
    <w:semiHidden/>
    <w:rsid w:val="00E40255"/>
    <w:rPr>
      <w:rFonts w:ascii="Courier New" w:hAnsi="Courier New" w:cs="Courier New"/>
      <w:szCs w:val="20"/>
    </w:rPr>
  </w:style>
  <w:style w:type="character" w:customStyle="1" w:styleId="HTML9">
    <w:name w:val="Стандартный HTML Знак"/>
    <w:basedOn w:val="a5"/>
    <w:link w:val="HTML8"/>
    <w:uiPriority w:val="99"/>
    <w:semiHidden/>
    <w:rPr>
      <w:rFonts w:ascii="Courier New" w:hAnsi="Courier New" w:cs="Courier New"/>
      <w:sz w:val="20"/>
      <w:szCs w:val="20"/>
    </w:rPr>
  </w:style>
  <w:style w:type="table" w:styleId="1b">
    <w:name w:val="Table Columns 1"/>
    <w:basedOn w:val="a6"/>
    <w:uiPriority w:val="99"/>
    <w:semiHidden/>
    <w:rsid w:val="00E40255"/>
    <w:pPr>
      <w:spacing w:after="0" w:line="240" w:lineRule="auto"/>
      <w:ind w:firstLine="397"/>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2">
    <w:name w:val="Table Columns 2"/>
    <w:basedOn w:val="a6"/>
    <w:uiPriority w:val="99"/>
    <w:semiHidden/>
    <w:rsid w:val="00E40255"/>
    <w:pPr>
      <w:spacing w:after="0" w:line="240" w:lineRule="auto"/>
      <w:ind w:firstLine="397"/>
      <w:jc w:val="both"/>
    </w:pPr>
    <w:rPr>
      <w:b/>
      <w:bCs/>
      <w:sz w:val="20"/>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d">
    <w:name w:val="Table Columns 3"/>
    <w:basedOn w:val="a6"/>
    <w:uiPriority w:val="99"/>
    <w:semiHidden/>
    <w:rsid w:val="00E40255"/>
    <w:pPr>
      <w:spacing w:after="0" w:line="240" w:lineRule="auto"/>
      <w:ind w:firstLine="397"/>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7">
    <w:name w:val="Table Columns 4"/>
    <w:basedOn w:val="a6"/>
    <w:uiPriority w:val="99"/>
    <w:semiHidden/>
    <w:rsid w:val="00E40255"/>
    <w:pPr>
      <w:spacing w:after="0" w:line="240" w:lineRule="auto"/>
      <w:ind w:firstLine="397"/>
      <w:jc w:val="both"/>
    </w:pPr>
    <w:rPr>
      <w:sz w:val="20"/>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56">
    <w:name w:val="Table Columns 5"/>
    <w:basedOn w:val="a6"/>
    <w:uiPriority w:val="99"/>
    <w:semiHidden/>
    <w:rsid w:val="00E40255"/>
    <w:pPr>
      <w:spacing w:after="0" w:line="240" w:lineRule="auto"/>
      <w:ind w:firstLine="397"/>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10">
    <w:name w:val="Table List 1"/>
    <w:basedOn w:val="a6"/>
    <w:uiPriority w:val="99"/>
    <w:semiHidden/>
    <w:rsid w:val="00E40255"/>
    <w:pPr>
      <w:spacing w:after="0" w:line="240" w:lineRule="auto"/>
      <w:ind w:firstLine="397"/>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0">
    <w:name w:val="Table List 2"/>
    <w:basedOn w:val="a6"/>
    <w:uiPriority w:val="99"/>
    <w:semiHidden/>
    <w:rsid w:val="00E40255"/>
    <w:pPr>
      <w:spacing w:after="0" w:line="240" w:lineRule="auto"/>
      <w:ind w:firstLine="397"/>
      <w:jc w:val="both"/>
    </w:pPr>
    <w:rPr>
      <w:sz w:val="20"/>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6"/>
    <w:uiPriority w:val="99"/>
    <w:semiHidden/>
    <w:rsid w:val="00E40255"/>
    <w:pPr>
      <w:spacing w:after="0" w:line="240" w:lineRule="auto"/>
      <w:ind w:firstLine="397"/>
      <w:jc w:val="both"/>
    </w:pPr>
    <w:rPr>
      <w:sz w:val="20"/>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6"/>
    <w:uiPriority w:val="99"/>
    <w:semiHidden/>
    <w:rsid w:val="00E40255"/>
    <w:pPr>
      <w:spacing w:after="0" w:line="240" w:lineRule="auto"/>
      <w:ind w:firstLine="397"/>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E40255"/>
    <w:pPr>
      <w:spacing w:after="0" w:line="240" w:lineRule="auto"/>
      <w:ind w:firstLine="397"/>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6"/>
    <w:uiPriority w:val="99"/>
    <w:semiHidden/>
    <w:rsid w:val="00E40255"/>
    <w:pPr>
      <w:spacing w:after="0" w:line="240" w:lineRule="auto"/>
      <w:ind w:firstLine="397"/>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E40255"/>
    <w:pPr>
      <w:spacing w:after="0" w:line="240" w:lineRule="auto"/>
      <w:ind w:firstLine="397"/>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E40255"/>
    <w:pPr>
      <w:spacing w:after="0" w:line="240" w:lineRule="auto"/>
      <w:ind w:firstLine="397"/>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a">
    <w:name w:val="Table Theme"/>
    <w:basedOn w:val="a6"/>
    <w:uiPriority w:val="99"/>
    <w:semiHidden/>
    <w:rsid w:val="00E40255"/>
    <w:pPr>
      <w:spacing w:after="0" w:line="240" w:lineRule="auto"/>
      <w:ind w:firstLine="39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uiPriority w:val="99"/>
    <w:semiHidden/>
    <w:rsid w:val="00E40255"/>
    <w:pPr>
      <w:spacing w:after="0" w:line="240" w:lineRule="auto"/>
      <w:ind w:firstLine="397"/>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3">
    <w:name w:val="Table Colorful 2"/>
    <w:basedOn w:val="a6"/>
    <w:uiPriority w:val="99"/>
    <w:semiHidden/>
    <w:rsid w:val="00E40255"/>
    <w:pPr>
      <w:spacing w:after="0" w:line="240" w:lineRule="auto"/>
      <w:ind w:firstLine="397"/>
      <w:jc w:val="both"/>
    </w:pPr>
    <w:rPr>
      <w:sz w:val="20"/>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e">
    <w:name w:val="Table Colorful 3"/>
    <w:basedOn w:val="a6"/>
    <w:uiPriority w:val="99"/>
    <w:semiHidden/>
    <w:rsid w:val="00E40255"/>
    <w:pPr>
      <w:spacing w:after="0" w:line="240" w:lineRule="auto"/>
      <w:ind w:firstLine="397"/>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styleId="HTMLa">
    <w:name w:val="HTML Cite"/>
    <w:basedOn w:val="a5"/>
    <w:uiPriority w:val="99"/>
    <w:semiHidden/>
    <w:rsid w:val="00E40255"/>
    <w:rPr>
      <w:rFonts w:cs="Times New Roman"/>
      <w:i/>
      <w:iCs/>
    </w:rPr>
  </w:style>
  <w:style w:type="paragraph" w:styleId="affffb">
    <w:name w:val="Message Header"/>
    <w:basedOn w:val="a4"/>
    <w:link w:val="affffc"/>
    <w:uiPriority w:val="99"/>
    <w:semiHidden/>
    <w:rsid w:val="00E4025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affffc">
    <w:name w:val="Шапка Знак"/>
    <w:basedOn w:val="a5"/>
    <w:link w:val="affffb"/>
    <w:uiPriority w:val="99"/>
    <w:semiHidden/>
    <w:rPr>
      <w:rFonts w:asciiTheme="majorHAnsi" w:eastAsiaTheme="majorEastAsia" w:hAnsiTheme="majorHAnsi" w:cstheme="majorBidi"/>
      <w:sz w:val="24"/>
      <w:szCs w:val="24"/>
      <w:shd w:val="pct20" w:color="auto" w:fill="auto"/>
    </w:rPr>
  </w:style>
  <w:style w:type="paragraph" w:styleId="affffd">
    <w:name w:val="E-mail Signature"/>
    <w:basedOn w:val="a4"/>
    <w:link w:val="affffe"/>
    <w:uiPriority w:val="99"/>
    <w:semiHidden/>
    <w:rsid w:val="00E40255"/>
  </w:style>
  <w:style w:type="character" w:customStyle="1" w:styleId="affffe">
    <w:name w:val="Электронная подпись Знак"/>
    <w:basedOn w:val="a5"/>
    <w:link w:val="affffd"/>
    <w:uiPriority w:val="99"/>
    <w:semiHidden/>
    <w:rPr>
      <w:sz w:val="20"/>
      <w:szCs w:val="24"/>
    </w:rPr>
  </w:style>
  <w:style w:type="character" w:customStyle="1" w:styleId="Hyperlink1">
    <w:name w:val="Hyperlink1"/>
    <w:uiPriority w:val="99"/>
    <w:semiHidden/>
    <w:rsid w:val="00E40255"/>
    <w:rPr>
      <w:color w:val="0000FF"/>
      <w:u w:val="single"/>
    </w:rPr>
  </w:style>
  <w:style w:type="paragraph" w:styleId="afffff">
    <w:name w:val="List Number"/>
    <w:basedOn w:val="a4"/>
    <w:uiPriority w:val="99"/>
    <w:semiHidden/>
    <w:rsid w:val="00E40255"/>
    <w:pPr>
      <w:tabs>
        <w:tab w:val="num" w:pos="926"/>
      </w:tabs>
      <w:ind w:left="360" w:hanging="360"/>
    </w:pPr>
  </w:style>
  <w:style w:type="paragraph" w:customStyle="1" w:styleId="afffff0">
    <w:name w:val="Название тезисов Знак Знак"/>
    <w:basedOn w:val="afffff1"/>
    <w:autoRedefine/>
    <w:uiPriority w:val="99"/>
    <w:semiHidden/>
    <w:rsid w:val="00E40255"/>
    <w:pPr>
      <w:spacing w:line="360" w:lineRule="auto"/>
      <w:ind w:firstLine="0"/>
      <w:jc w:val="center"/>
    </w:pPr>
    <w:rPr>
      <w:rFonts w:eastAsia="MS Mincho"/>
      <w:b/>
      <w:bCs/>
      <w:sz w:val="24"/>
      <w:lang w:val="en-US"/>
    </w:rPr>
  </w:style>
  <w:style w:type="paragraph" w:customStyle="1" w:styleId="afffff1">
    <w:name w:val="Основной текст тезисов Знак Знак"/>
    <w:basedOn w:val="a4"/>
    <w:uiPriority w:val="99"/>
    <w:semiHidden/>
    <w:rsid w:val="00E40255"/>
    <w:rPr>
      <w:sz w:val="28"/>
      <w:szCs w:val="28"/>
    </w:rPr>
  </w:style>
  <w:style w:type="paragraph" w:customStyle="1" w:styleId="afffff2">
    <w:name w:val="Авторы Знак Знак"/>
    <w:basedOn w:val="afffff1"/>
    <w:autoRedefine/>
    <w:uiPriority w:val="99"/>
    <w:semiHidden/>
    <w:rsid w:val="00E40255"/>
    <w:pPr>
      <w:spacing w:after="60" w:line="360" w:lineRule="auto"/>
      <w:ind w:firstLine="0"/>
      <w:jc w:val="center"/>
    </w:pPr>
    <w:rPr>
      <w:sz w:val="24"/>
    </w:rPr>
  </w:style>
  <w:style w:type="paragraph" w:customStyle="1" w:styleId="afffff3">
    <w:name w:val="Основной стиль абзаца"/>
    <w:basedOn w:val="a4"/>
    <w:uiPriority w:val="99"/>
    <w:semiHidden/>
    <w:rsid w:val="00E40255"/>
    <w:pPr>
      <w:ind w:firstLine="340"/>
    </w:pPr>
  </w:style>
  <w:style w:type="paragraph" w:customStyle="1" w:styleId="caaieiaie2">
    <w:name w:val="caaieiaie 2"/>
    <w:basedOn w:val="a4"/>
    <w:next w:val="a4"/>
    <w:uiPriority w:val="99"/>
    <w:semiHidden/>
    <w:rsid w:val="00E40255"/>
    <w:pPr>
      <w:keepNext/>
      <w:widowControl w:val="0"/>
      <w:tabs>
        <w:tab w:val="left" w:pos="4920"/>
      </w:tabs>
      <w:ind w:firstLine="0"/>
      <w:jc w:val="left"/>
    </w:pPr>
    <w:rPr>
      <w:sz w:val="28"/>
      <w:szCs w:val="20"/>
    </w:rPr>
  </w:style>
  <w:style w:type="paragraph" w:styleId="afffff4">
    <w:name w:val="Bibliography"/>
    <w:basedOn w:val="a4"/>
    <w:uiPriority w:val="99"/>
    <w:semiHidden/>
    <w:rsid w:val="00E40255"/>
    <w:pPr>
      <w:ind w:firstLine="0"/>
    </w:pPr>
    <w:rPr>
      <w:sz w:val="16"/>
      <w:szCs w:val="20"/>
    </w:rPr>
  </w:style>
  <w:style w:type="character" w:customStyle="1" w:styleId="afffff5">
    <w:name w:val="Основной текст с отступом Знак"/>
    <w:basedOn w:val="a5"/>
    <w:uiPriority w:val="99"/>
    <w:semiHidden/>
    <w:rsid w:val="00E40255"/>
    <w:rPr>
      <w:rFonts w:cs="Times New Roman"/>
      <w:spacing w:val="-8"/>
      <w:sz w:val="28"/>
      <w:szCs w:val="28"/>
      <w:lang w:val="ru-RU" w:eastAsia="ru-RU" w:bidi="ar-SA"/>
    </w:rPr>
  </w:style>
  <w:style w:type="paragraph" w:customStyle="1" w:styleId="Iauiue">
    <w:name w:val="Iau?iue"/>
    <w:uiPriority w:val="99"/>
    <w:semiHidden/>
    <w:rsid w:val="00E40255"/>
    <w:pPr>
      <w:widowControl w:val="0"/>
      <w:spacing w:after="0" w:line="240" w:lineRule="auto"/>
    </w:pPr>
    <w:rPr>
      <w:sz w:val="20"/>
      <w:szCs w:val="20"/>
    </w:rPr>
  </w:style>
  <w:style w:type="character" w:customStyle="1" w:styleId="BodyTextChar">
    <w:name w:val="Body Text Char"/>
    <w:basedOn w:val="a5"/>
    <w:uiPriority w:val="99"/>
    <w:semiHidden/>
    <w:rsid w:val="00E40255"/>
    <w:rPr>
      <w:rFonts w:cs="Times New Roman"/>
      <w:sz w:val="24"/>
      <w:szCs w:val="24"/>
      <w:lang w:val="ru-RU" w:eastAsia="ru-RU" w:bidi="ar-SA"/>
    </w:rPr>
  </w:style>
  <w:style w:type="character" w:customStyle="1" w:styleId="22">
    <w:name w:val="Заголовок 2 Знак"/>
    <w:aliases w:val="Авторы Знак,Subsection title Знак"/>
    <w:basedOn w:val="a5"/>
    <w:link w:val="21"/>
    <w:uiPriority w:val="99"/>
    <w:locked/>
    <w:rsid w:val="00DE6A17"/>
    <w:rPr>
      <w:rFonts w:cs="Times New Roman"/>
      <w:i/>
    </w:rPr>
  </w:style>
  <w:style w:type="paragraph" w:styleId="2f4">
    <w:name w:val="toc 2"/>
    <w:basedOn w:val="a4"/>
    <w:next w:val="a4"/>
    <w:autoRedefine/>
    <w:uiPriority w:val="99"/>
    <w:rsid w:val="00EA74C2"/>
    <w:pPr>
      <w:tabs>
        <w:tab w:val="right" w:leader="dot" w:pos="6500"/>
      </w:tabs>
      <w:ind w:left="284" w:right="952" w:hanging="142"/>
    </w:pPr>
  </w:style>
  <w:style w:type="paragraph" w:styleId="3f">
    <w:name w:val="toc 3"/>
    <w:basedOn w:val="a4"/>
    <w:next w:val="a4"/>
    <w:autoRedefine/>
    <w:uiPriority w:val="99"/>
    <w:rsid w:val="00E40255"/>
    <w:pPr>
      <w:ind w:left="480" w:firstLine="0"/>
      <w:jc w:val="left"/>
    </w:pPr>
    <w:rPr>
      <w:sz w:val="24"/>
    </w:rPr>
  </w:style>
  <w:style w:type="paragraph" w:styleId="48">
    <w:name w:val="toc 4"/>
    <w:basedOn w:val="a4"/>
    <w:next w:val="a4"/>
    <w:autoRedefine/>
    <w:uiPriority w:val="99"/>
    <w:rsid w:val="00E40255"/>
    <w:pPr>
      <w:ind w:left="720" w:firstLine="0"/>
      <w:jc w:val="left"/>
    </w:pPr>
    <w:rPr>
      <w:sz w:val="24"/>
    </w:rPr>
  </w:style>
  <w:style w:type="paragraph" w:styleId="57">
    <w:name w:val="toc 5"/>
    <w:basedOn w:val="a4"/>
    <w:next w:val="a4"/>
    <w:autoRedefine/>
    <w:uiPriority w:val="99"/>
    <w:rsid w:val="00E40255"/>
    <w:pPr>
      <w:ind w:left="960" w:firstLine="0"/>
      <w:jc w:val="left"/>
    </w:pPr>
    <w:rPr>
      <w:sz w:val="24"/>
    </w:rPr>
  </w:style>
  <w:style w:type="paragraph" w:styleId="62">
    <w:name w:val="toc 6"/>
    <w:basedOn w:val="a4"/>
    <w:next w:val="a4"/>
    <w:autoRedefine/>
    <w:uiPriority w:val="99"/>
    <w:rsid w:val="00E40255"/>
    <w:pPr>
      <w:ind w:left="1200" w:firstLine="0"/>
      <w:jc w:val="left"/>
    </w:pPr>
    <w:rPr>
      <w:sz w:val="24"/>
    </w:rPr>
  </w:style>
  <w:style w:type="paragraph" w:styleId="72">
    <w:name w:val="toc 7"/>
    <w:basedOn w:val="a4"/>
    <w:next w:val="a4"/>
    <w:autoRedefine/>
    <w:uiPriority w:val="99"/>
    <w:rsid w:val="00E40255"/>
    <w:pPr>
      <w:ind w:left="1440" w:firstLine="0"/>
      <w:jc w:val="left"/>
    </w:pPr>
    <w:rPr>
      <w:sz w:val="24"/>
    </w:rPr>
  </w:style>
  <w:style w:type="paragraph" w:styleId="83">
    <w:name w:val="toc 8"/>
    <w:basedOn w:val="a4"/>
    <w:next w:val="a4"/>
    <w:autoRedefine/>
    <w:uiPriority w:val="99"/>
    <w:rsid w:val="00E40255"/>
    <w:pPr>
      <w:ind w:left="1680" w:firstLine="0"/>
      <w:jc w:val="left"/>
    </w:pPr>
    <w:rPr>
      <w:sz w:val="24"/>
    </w:rPr>
  </w:style>
  <w:style w:type="paragraph" w:styleId="91">
    <w:name w:val="toc 9"/>
    <w:basedOn w:val="a4"/>
    <w:next w:val="a4"/>
    <w:autoRedefine/>
    <w:uiPriority w:val="99"/>
    <w:rsid w:val="00E40255"/>
    <w:pPr>
      <w:ind w:left="1920" w:firstLine="0"/>
      <w:jc w:val="left"/>
    </w:pPr>
    <w:rPr>
      <w:sz w:val="24"/>
    </w:rPr>
  </w:style>
  <w:style w:type="character" w:customStyle="1" w:styleId="1d">
    <w:name w:val="Авторы Знак Знак1"/>
    <w:basedOn w:val="a5"/>
    <w:uiPriority w:val="99"/>
    <w:rsid w:val="00E40255"/>
    <w:rPr>
      <w:rFonts w:cs="Arial"/>
      <w:bCs/>
      <w:i/>
      <w:iCs/>
      <w:sz w:val="28"/>
      <w:szCs w:val="28"/>
      <w:lang w:val="ru-RU" w:eastAsia="ru-RU" w:bidi="ar-SA"/>
    </w:rPr>
  </w:style>
  <w:style w:type="paragraph" w:styleId="1e">
    <w:name w:val="index 1"/>
    <w:aliases w:val="Тезисы"/>
    <w:basedOn w:val="a4"/>
    <w:next w:val="a4"/>
    <w:uiPriority w:val="99"/>
    <w:semiHidden/>
    <w:rsid w:val="006003D7"/>
    <w:pPr>
      <w:ind w:left="200" w:hanging="200"/>
      <w:jc w:val="left"/>
    </w:pPr>
    <w:rPr>
      <w:sz w:val="16"/>
      <w:szCs w:val="18"/>
    </w:rPr>
  </w:style>
  <w:style w:type="paragraph" w:styleId="2f5">
    <w:name w:val="index 2"/>
    <w:basedOn w:val="a4"/>
    <w:next w:val="a4"/>
    <w:autoRedefine/>
    <w:uiPriority w:val="99"/>
    <w:semiHidden/>
    <w:rsid w:val="006003D7"/>
    <w:pPr>
      <w:ind w:left="400" w:hanging="200"/>
      <w:jc w:val="left"/>
    </w:pPr>
    <w:rPr>
      <w:sz w:val="18"/>
      <w:szCs w:val="18"/>
    </w:rPr>
  </w:style>
  <w:style w:type="paragraph" w:styleId="3f0">
    <w:name w:val="index 3"/>
    <w:basedOn w:val="a4"/>
    <w:next w:val="a4"/>
    <w:autoRedefine/>
    <w:uiPriority w:val="99"/>
    <w:semiHidden/>
    <w:rsid w:val="006003D7"/>
    <w:pPr>
      <w:ind w:left="600" w:hanging="200"/>
      <w:jc w:val="left"/>
    </w:pPr>
    <w:rPr>
      <w:sz w:val="18"/>
      <w:szCs w:val="18"/>
    </w:rPr>
  </w:style>
  <w:style w:type="paragraph" w:styleId="49">
    <w:name w:val="index 4"/>
    <w:basedOn w:val="a4"/>
    <w:next w:val="a4"/>
    <w:autoRedefine/>
    <w:uiPriority w:val="99"/>
    <w:semiHidden/>
    <w:rsid w:val="006003D7"/>
    <w:pPr>
      <w:ind w:left="800" w:hanging="200"/>
      <w:jc w:val="left"/>
    </w:pPr>
    <w:rPr>
      <w:sz w:val="18"/>
      <w:szCs w:val="18"/>
    </w:rPr>
  </w:style>
  <w:style w:type="paragraph" w:styleId="58">
    <w:name w:val="index 5"/>
    <w:basedOn w:val="a4"/>
    <w:next w:val="a4"/>
    <w:autoRedefine/>
    <w:uiPriority w:val="99"/>
    <w:semiHidden/>
    <w:rsid w:val="006003D7"/>
    <w:pPr>
      <w:ind w:left="1000" w:hanging="200"/>
      <w:jc w:val="left"/>
    </w:pPr>
    <w:rPr>
      <w:sz w:val="18"/>
      <w:szCs w:val="18"/>
    </w:rPr>
  </w:style>
  <w:style w:type="paragraph" w:styleId="63">
    <w:name w:val="index 6"/>
    <w:basedOn w:val="a4"/>
    <w:next w:val="a4"/>
    <w:autoRedefine/>
    <w:uiPriority w:val="99"/>
    <w:semiHidden/>
    <w:rsid w:val="006003D7"/>
    <w:pPr>
      <w:ind w:left="1200" w:hanging="200"/>
      <w:jc w:val="left"/>
    </w:pPr>
    <w:rPr>
      <w:sz w:val="18"/>
      <w:szCs w:val="18"/>
    </w:rPr>
  </w:style>
  <w:style w:type="paragraph" w:styleId="73">
    <w:name w:val="index 7"/>
    <w:basedOn w:val="a4"/>
    <w:next w:val="a4"/>
    <w:autoRedefine/>
    <w:uiPriority w:val="99"/>
    <w:semiHidden/>
    <w:rsid w:val="006003D7"/>
    <w:pPr>
      <w:ind w:left="1400" w:hanging="200"/>
      <w:jc w:val="left"/>
    </w:pPr>
    <w:rPr>
      <w:sz w:val="18"/>
      <w:szCs w:val="18"/>
    </w:rPr>
  </w:style>
  <w:style w:type="paragraph" w:styleId="84">
    <w:name w:val="index 8"/>
    <w:basedOn w:val="a4"/>
    <w:next w:val="a4"/>
    <w:autoRedefine/>
    <w:uiPriority w:val="99"/>
    <w:semiHidden/>
    <w:rsid w:val="006003D7"/>
    <w:pPr>
      <w:ind w:left="1600" w:hanging="200"/>
      <w:jc w:val="left"/>
    </w:pPr>
    <w:rPr>
      <w:sz w:val="18"/>
      <w:szCs w:val="18"/>
    </w:rPr>
  </w:style>
  <w:style w:type="paragraph" w:styleId="92">
    <w:name w:val="index 9"/>
    <w:basedOn w:val="a4"/>
    <w:next w:val="a4"/>
    <w:autoRedefine/>
    <w:uiPriority w:val="99"/>
    <w:semiHidden/>
    <w:rsid w:val="006003D7"/>
    <w:pPr>
      <w:ind w:left="1800" w:hanging="200"/>
      <w:jc w:val="left"/>
    </w:pPr>
    <w:rPr>
      <w:sz w:val="18"/>
      <w:szCs w:val="18"/>
    </w:rPr>
  </w:style>
  <w:style w:type="paragraph" w:styleId="afffff6">
    <w:name w:val="index heading"/>
    <w:basedOn w:val="a4"/>
    <w:next w:val="1e"/>
    <w:uiPriority w:val="99"/>
    <w:semiHidden/>
    <w:rsid w:val="006003D7"/>
    <w:pPr>
      <w:spacing w:before="240" w:after="120"/>
      <w:jc w:val="center"/>
    </w:pPr>
    <w:rPr>
      <w:b/>
      <w:bCs/>
      <w:sz w:val="26"/>
      <w:szCs w:val="26"/>
    </w:rPr>
  </w:style>
  <w:style w:type="character" w:customStyle="1" w:styleId="afffff7">
    <w:name w:val="Стиль По центру Знак Знак"/>
    <w:basedOn w:val="a5"/>
    <w:uiPriority w:val="99"/>
    <w:rsid w:val="00762837"/>
    <w:rPr>
      <w:rFonts w:cs="Times New Roman"/>
      <w:sz w:val="24"/>
      <w:szCs w:val="24"/>
      <w:lang w:val="ru-RU" w:eastAsia="ru-RU" w:bidi="ar-SA"/>
    </w:rPr>
  </w:style>
  <w:style w:type="character" w:customStyle="1" w:styleId="afffff8">
    <w:name w:val="Список публикаций Знак Знак"/>
    <w:basedOn w:val="a5"/>
    <w:uiPriority w:val="99"/>
    <w:rsid w:val="00762837"/>
    <w:rPr>
      <w:rFonts w:cs="Times New Roman"/>
      <w:sz w:val="16"/>
      <w:lang w:val="ru-RU" w:eastAsia="ru-RU" w:bidi="ar-SA"/>
    </w:rPr>
  </w:style>
  <w:style w:type="paragraph" w:customStyle="1" w:styleId="MTDisplayEquation">
    <w:name w:val="MTDisplayEquation"/>
    <w:basedOn w:val="a4"/>
    <w:next w:val="a4"/>
    <w:link w:val="MTDisplayEquation0"/>
    <w:uiPriority w:val="99"/>
    <w:rsid w:val="00762837"/>
    <w:pPr>
      <w:tabs>
        <w:tab w:val="center" w:pos="4820"/>
        <w:tab w:val="right" w:pos="9640"/>
      </w:tabs>
      <w:ind w:firstLine="0"/>
    </w:pPr>
    <w:rPr>
      <w:sz w:val="24"/>
    </w:rPr>
  </w:style>
  <w:style w:type="paragraph" w:customStyle="1" w:styleId="afffff9">
    <w:name w:val="Осн текст Знак"/>
    <w:basedOn w:val="a4"/>
    <w:link w:val="afffffa"/>
    <w:uiPriority w:val="99"/>
    <w:rsid w:val="00762837"/>
    <w:pPr>
      <w:ind w:firstLine="720"/>
    </w:pPr>
    <w:rPr>
      <w:sz w:val="28"/>
    </w:rPr>
  </w:style>
  <w:style w:type="character" w:customStyle="1" w:styleId="afffffa">
    <w:name w:val="Осн текст Знак Знак"/>
    <w:basedOn w:val="a5"/>
    <w:link w:val="afffff9"/>
    <w:uiPriority w:val="99"/>
    <w:locked/>
    <w:rsid w:val="00762837"/>
    <w:rPr>
      <w:rFonts w:cs="Times New Roman"/>
      <w:sz w:val="24"/>
      <w:szCs w:val="24"/>
      <w:lang w:val="ru-RU" w:eastAsia="ru-RU" w:bidi="ar-SA"/>
    </w:rPr>
  </w:style>
  <w:style w:type="paragraph" w:customStyle="1" w:styleId="afffffb">
    <w:name w:val="Осн текст"/>
    <w:basedOn w:val="a4"/>
    <w:link w:val="1f"/>
    <w:uiPriority w:val="99"/>
    <w:rsid w:val="00762837"/>
    <w:pPr>
      <w:ind w:firstLine="720"/>
    </w:pPr>
    <w:rPr>
      <w:sz w:val="28"/>
    </w:rPr>
  </w:style>
  <w:style w:type="paragraph" w:customStyle="1" w:styleId="MapleOutput1">
    <w:name w:val="Maple Output1"/>
    <w:next w:val="a4"/>
    <w:uiPriority w:val="99"/>
    <w:rsid w:val="00D9261F"/>
    <w:pPr>
      <w:autoSpaceDE w:val="0"/>
      <w:autoSpaceDN w:val="0"/>
      <w:adjustRightInd w:val="0"/>
      <w:spacing w:after="0" w:line="360" w:lineRule="auto"/>
    </w:pPr>
    <w:rPr>
      <w:color w:val="000000"/>
      <w:sz w:val="24"/>
      <w:szCs w:val="24"/>
      <w:lang w:val="en-US"/>
    </w:rPr>
  </w:style>
  <w:style w:type="character" w:customStyle="1" w:styleId="1f">
    <w:name w:val="Осн текст Знак1"/>
    <w:basedOn w:val="a5"/>
    <w:link w:val="afffffb"/>
    <w:uiPriority w:val="99"/>
    <w:locked/>
    <w:rsid w:val="000D1765"/>
    <w:rPr>
      <w:rFonts w:cs="Times New Roman"/>
      <w:sz w:val="24"/>
      <w:szCs w:val="24"/>
      <w:lang w:val="ru-RU" w:eastAsia="ru-RU" w:bidi="ar-SA"/>
    </w:rPr>
  </w:style>
  <w:style w:type="paragraph" w:customStyle="1" w:styleId="1f0">
    <w:name w:val="Стиль1"/>
    <w:basedOn w:val="a2"/>
    <w:uiPriority w:val="99"/>
    <w:rsid w:val="008C6AE0"/>
  </w:style>
  <w:style w:type="paragraph" w:customStyle="1" w:styleId="c2">
    <w:name w:val="Основной текст с отступоЙc 2"/>
    <w:basedOn w:val="a4"/>
    <w:uiPriority w:val="99"/>
    <w:rsid w:val="0025572E"/>
    <w:pPr>
      <w:widowControl w:val="0"/>
      <w:overflowPunct w:val="0"/>
      <w:autoSpaceDE w:val="0"/>
      <w:autoSpaceDN w:val="0"/>
      <w:adjustRightInd w:val="0"/>
      <w:ind w:left="390" w:firstLine="330"/>
      <w:jc w:val="left"/>
      <w:textAlignment w:val="baseline"/>
    </w:pPr>
    <w:rPr>
      <w:sz w:val="24"/>
      <w:szCs w:val="20"/>
    </w:rPr>
  </w:style>
  <w:style w:type="paragraph" w:customStyle="1" w:styleId="afffffc">
    <w:name w:val="Àâòîð"/>
    <w:basedOn w:val="a4"/>
    <w:uiPriority w:val="99"/>
    <w:rsid w:val="00F749E8"/>
    <w:pPr>
      <w:widowControl w:val="0"/>
      <w:ind w:left="1701" w:right="1701" w:firstLine="0"/>
      <w:jc w:val="center"/>
    </w:pPr>
    <w:rPr>
      <w:rFonts w:ascii="Journal" w:hAnsi="Journal"/>
      <w:i/>
      <w:sz w:val="24"/>
      <w:szCs w:val="20"/>
    </w:rPr>
  </w:style>
  <w:style w:type="paragraph" w:customStyle="1" w:styleId="2f6">
    <w:name w:val="Заголовок 2+Авторы"/>
    <w:basedOn w:val="21"/>
    <w:uiPriority w:val="99"/>
    <w:rsid w:val="00161670"/>
  </w:style>
  <w:style w:type="paragraph" w:customStyle="1" w:styleId="I1">
    <w:name w:val="I1"/>
    <w:uiPriority w:val="99"/>
    <w:rsid w:val="0035662E"/>
    <w:pPr>
      <w:widowControl w:val="0"/>
      <w:overflowPunct w:val="0"/>
      <w:autoSpaceDE w:val="0"/>
      <w:autoSpaceDN w:val="0"/>
      <w:adjustRightInd w:val="0"/>
      <w:spacing w:after="0" w:line="360" w:lineRule="auto"/>
      <w:ind w:firstLine="567"/>
      <w:jc w:val="both"/>
      <w:textAlignment w:val="baseline"/>
    </w:pPr>
    <w:rPr>
      <w:sz w:val="24"/>
      <w:szCs w:val="20"/>
    </w:rPr>
  </w:style>
  <w:style w:type="paragraph" w:customStyle="1" w:styleId="310">
    <w:name w:val="Основной текст 31"/>
    <w:basedOn w:val="a4"/>
    <w:uiPriority w:val="99"/>
    <w:rsid w:val="0035662E"/>
    <w:pPr>
      <w:overflowPunct w:val="0"/>
      <w:autoSpaceDE w:val="0"/>
      <w:autoSpaceDN w:val="0"/>
      <w:adjustRightInd w:val="0"/>
      <w:spacing w:line="360" w:lineRule="auto"/>
      <w:ind w:firstLine="0"/>
      <w:textAlignment w:val="baseline"/>
    </w:pPr>
    <w:rPr>
      <w:sz w:val="24"/>
      <w:szCs w:val="20"/>
    </w:rPr>
  </w:style>
  <w:style w:type="paragraph" w:customStyle="1" w:styleId="afffffd">
    <w:name w:val="Название тезисов"/>
    <w:uiPriority w:val="99"/>
    <w:rsid w:val="00747AAC"/>
    <w:pPr>
      <w:spacing w:after="0" w:line="240" w:lineRule="auto"/>
      <w:jc w:val="center"/>
    </w:pPr>
    <w:rPr>
      <w:b/>
      <w:caps/>
      <w:sz w:val="28"/>
      <w:szCs w:val="28"/>
    </w:rPr>
  </w:style>
  <w:style w:type="paragraph" w:customStyle="1" w:styleId="afffffe">
    <w:name w:val="Основной текст тезисов"/>
    <w:uiPriority w:val="99"/>
    <w:rsid w:val="00747AAC"/>
    <w:pPr>
      <w:spacing w:after="0" w:line="240" w:lineRule="auto"/>
      <w:ind w:firstLine="397"/>
      <w:jc w:val="both"/>
    </w:pPr>
    <w:rPr>
      <w:sz w:val="28"/>
      <w:szCs w:val="28"/>
    </w:rPr>
  </w:style>
  <w:style w:type="paragraph" w:customStyle="1" w:styleId="210">
    <w:name w:val="Основной текст с отступом 21"/>
    <w:basedOn w:val="a4"/>
    <w:uiPriority w:val="99"/>
    <w:rsid w:val="0091192B"/>
    <w:pPr>
      <w:widowControl w:val="0"/>
      <w:spacing w:line="360" w:lineRule="auto"/>
      <w:ind w:firstLine="700"/>
      <w:jc w:val="left"/>
    </w:pPr>
    <w:rPr>
      <w:rFonts w:ascii="Arial" w:hAnsi="Arial"/>
      <w:sz w:val="28"/>
      <w:szCs w:val="20"/>
    </w:rPr>
  </w:style>
  <w:style w:type="paragraph" w:customStyle="1" w:styleId="211">
    <w:name w:val="Основной текст 21"/>
    <w:basedOn w:val="a4"/>
    <w:uiPriority w:val="99"/>
    <w:rsid w:val="00863583"/>
    <w:pPr>
      <w:overflowPunct w:val="0"/>
      <w:autoSpaceDE w:val="0"/>
      <w:autoSpaceDN w:val="0"/>
      <w:adjustRightInd w:val="0"/>
      <w:spacing w:line="360" w:lineRule="auto"/>
      <w:ind w:firstLine="709"/>
      <w:textAlignment w:val="baseline"/>
    </w:pPr>
    <w:rPr>
      <w:sz w:val="24"/>
      <w:szCs w:val="20"/>
    </w:rPr>
  </w:style>
  <w:style w:type="paragraph" w:customStyle="1" w:styleId="2f7">
    <w:name w:val="Обычный2"/>
    <w:uiPriority w:val="99"/>
    <w:rsid w:val="002A5AA3"/>
    <w:pPr>
      <w:spacing w:after="0" w:line="240" w:lineRule="auto"/>
    </w:pPr>
    <w:rPr>
      <w:sz w:val="20"/>
      <w:szCs w:val="20"/>
    </w:rPr>
  </w:style>
  <w:style w:type="paragraph" w:styleId="affffff">
    <w:name w:val="No Spacing"/>
    <w:uiPriority w:val="99"/>
    <w:qFormat/>
    <w:rsid w:val="00E86643"/>
    <w:pPr>
      <w:spacing w:after="0" w:line="240" w:lineRule="auto"/>
    </w:pPr>
    <w:rPr>
      <w:rFonts w:ascii="Calibri" w:hAnsi="Calibri"/>
      <w:lang w:eastAsia="en-US"/>
    </w:rPr>
  </w:style>
  <w:style w:type="paragraph" w:customStyle="1" w:styleId="Heading21">
    <w:name w:val="Heading 21"/>
    <w:uiPriority w:val="99"/>
    <w:rsid w:val="00253503"/>
    <w:pPr>
      <w:spacing w:before="240" w:after="120" w:line="280" w:lineRule="exact"/>
    </w:pPr>
    <w:rPr>
      <w:b/>
      <w:sz w:val="24"/>
      <w:szCs w:val="20"/>
      <w:lang w:val="en-US"/>
    </w:rPr>
  </w:style>
  <w:style w:type="character" w:customStyle="1" w:styleId="af4">
    <w:name w:val="Название Знак"/>
    <w:basedOn w:val="a5"/>
    <w:link w:val="af3"/>
    <w:uiPriority w:val="99"/>
    <w:locked/>
    <w:rsid w:val="00DF1EF0"/>
    <w:rPr>
      <w:rFonts w:ascii="Arial" w:hAnsi="Arial" w:cs="Arial"/>
      <w:b/>
      <w:bCs/>
      <w:kern w:val="28"/>
      <w:sz w:val="32"/>
      <w:szCs w:val="32"/>
    </w:rPr>
  </w:style>
  <w:style w:type="paragraph" w:styleId="affffff0">
    <w:name w:val="Document Map"/>
    <w:basedOn w:val="a4"/>
    <w:link w:val="affffff1"/>
    <w:uiPriority w:val="99"/>
    <w:rsid w:val="008306E7"/>
    <w:rPr>
      <w:rFonts w:ascii="Tahoma" w:hAnsi="Tahoma" w:cs="Tahoma"/>
      <w:sz w:val="16"/>
      <w:szCs w:val="16"/>
    </w:rPr>
  </w:style>
  <w:style w:type="paragraph" w:customStyle="1" w:styleId="text">
    <w:name w:val="text"/>
    <w:basedOn w:val="a4"/>
    <w:uiPriority w:val="99"/>
    <w:rsid w:val="00573F71"/>
    <w:pPr>
      <w:widowControl w:val="0"/>
    </w:pPr>
  </w:style>
  <w:style w:type="character" w:customStyle="1" w:styleId="affffff1">
    <w:name w:val="Схема документа Знак"/>
    <w:basedOn w:val="a5"/>
    <w:link w:val="affffff0"/>
    <w:uiPriority w:val="99"/>
    <w:locked/>
    <w:rsid w:val="008306E7"/>
    <w:rPr>
      <w:rFonts w:ascii="Tahoma" w:hAnsi="Tahoma" w:cs="Tahoma"/>
      <w:sz w:val="16"/>
      <w:szCs w:val="16"/>
    </w:rPr>
  </w:style>
  <w:style w:type="character" w:customStyle="1" w:styleId="1f1">
    <w:name w:val="УРОВЕНЬ 1"/>
    <w:basedOn w:val="a5"/>
    <w:uiPriority w:val="99"/>
    <w:rsid w:val="009D5E47"/>
    <w:rPr>
      <w:rFonts w:cs="Times New Roman"/>
      <w:b/>
      <w:bCs/>
      <w:color w:val="000000"/>
      <w:sz w:val="36"/>
    </w:rPr>
  </w:style>
  <w:style w:type="paragraph" w:customStyle="1" w:styleId="affffff2">
    <w:name w:val="література"/>
    <w:basedOn w:val="a4"/>
    <w:uiPriority w:val="99"/>
    <w:rsid w:val="00770845"/>
    <w:pPr>
      <w:widowControl w:val="0"/>
      <w:tabs>
        <w:tab w:val="right" w:pos="227"/>
        <w:tab w:val="left" w:pos="340"/>
      </w:tabs>
      <w:ind w:left="340" w:hanging="340"/>
    </w:pPr>
    <w:rPr>
      <w:color w:val="000000"/>
      <w:sz w:val="28"/>
      <w:szCs w:val="20"/>
      <w:lang w:val="uk-UA"/>
    </w:rPr>
  </w:style>
  <w:style w:type="character" w:customStyle="1" w:styleId="little21">
    <w:name w:val="little21"/>
    <w:basedOn w:val="a5"/>
    <w:uiPriority w:val="99"/>
    <w:rsid w:val="00E04478"/>
    <w:rPr>
      <w:rFonts w:ascii="Verdana" w:hAnsi="Verdana" w:cs="Verdana"/>
      <w:color w:val="FFFFFF"/>
      <w:sz w:val="17"/>
      <w:szCs w:val="17"/>
      <w:u w:val="none"/>
      <w:effect w:val="none"/>
    </w:rPr>
  </w:style>
  <w:style w:type="paragraph" w:customStyle="1" w:styleId="MapleOutput">
    <w:name w:val="Maple Output"/>
    <w:uiPriority w:val="99"/>
    <w:rsid w:val="004E7082"/>
    <w:pPr>
      <w:autoSpaceDE w:val="0"/>
      <w:autoSpaceDN w:val="0"/>
      <w:adjustRightInd w:val="0"/>
      <w:spacing w:after="0" w:line="360" w:lineRule="auto"/>
      <w:jc w:val="center"/>
    </w:pPr>
    <w:rPr>
      <w:color w:val="000000"/>
      <w:sz w:val="24"/>
      <w:szCs w:val="24"/>
      <w:lang w:val="en-US"/>
    </w:rPr>
  </w:style>
  <w:style w:type="paragraph" w:customStyle="1" w:styleId="affffff3">
    <w:name w:val="Название тез"/>
    <w:basedOn w:val="a4"/>
    <w:uiPriority w:val="99"/>
    <w:rsid w:val="00DF0831"/>
    <w:pPr>
      <w:spacing w:after="120"/>
      <w:ind w:firstLine="0"/>
      <w:jc w:val="center"/>
    </w:pPr>
    <w:rPr>
      <w:b/>
      <w:szCs w:val="20"/>
    </w:rPr>
  </w:style>
  <w:style w:type="paragraph" w:customStyle="1" w:styleId="affffff4">
    <w:name w:val="Авторы тез"/>
    <w:basedOn w:val="a4"/>
    <w:uiPriority w:val="99"/>
    <w:rsid w:val="00DF0831"/>
    <w:pPr>
      <w:spacing w:after="120"/>
      <w:ind w:firstLine="0"/>
      <w:jc w:val="center"/>
    </w:pPr>
    <w:rPr>
      <w:i/>
      <w:szCs w:val="20"/>
    </w:rPr>
  </w:style>
  <w:style w:type="paragraph" w:customStyle="1" w:styleId="affffff5">
    <w:name w:val="Предисловие тез"/>
    <w:basedOn w:val="1"/>
    <w:uiPriority w:val="99"/>
    <w:rsid w:val="001B089B"/>
  </w:style>
  <w:style w:type="character" w:styleId="affffff6">
    <w:name w:val="Intense Reference"/>
    <w:basedOn w:val="a5"/>
    <w:uiPriority w:val="99"/>
    <w:qFormat/>
    <w:rsid w:val="00081DFD"/>
    <w:rPr>
      <w:rFonts w:cs="Times New Roman"/>
      <w:b/>
      <w:bCs/>
      <w:smallCaps/>
      <w:color w:val="C0504D"/>
      <w:spacing w:val="5"/>
      <w:u w:val="single"/>
    </w:rPr>
  </w:style>
  <w:style w:type="paragraph" w:customStyle="1" w:styleId="1f2">
    <w:name w:val="Цитата1"/>
    <w:basedOn w:val="a4"/>
    <w:uiPriority w:val="99"/>
    <w:rsid w:val="004A7148"/>
    <w:pPr>
      <w:widowControl w:val="0"/>
      <w:overflowPunct w:val="0"/>
      <w:autoSpaceDE w:val="0"/>
      <w:autoSpaceDN w:val="0"/>
      <w:adjustRightInd w:val="0"/>
      <w:spacing w:line="360" w:lineRule="auto"/>
      <w:ind w:left="851" w:right="851" w:firstLine="567"/>
      <w:jc w:val="left"/>
      <w:textAlignment w:val="baseline"/>
    </w:pPr>
    <w:rPr>
      <w:sz w:val="24"/>
      <w:szCs w:val="20"/>
    </w:rPr>
  </w:style>
  <w:style w:type="paragraph" w:customStyle="1" w:styleId="TtuloArtCOMNI">
    <w:name w:val="Título Art. COMNI"/>
    <w:basedOn w:val="a4"/>
    <w:uiPriority w:val="99"/>
    <w:rsid w:val="00D97CC9"/>
    <w:pPr>
      <w:widowControl w:val="0"/>
      <w:spacing w:after="240"/>
      <w:ind w:firstLine="0"/>
      <w:jc w:val="center"/>
    </w:pPr>
    <w:rPr>
      <w:b/>
      <w:sz w:val="28"/>
      <w:szCs w:val="20"/>
      <w:lang w:val="es-ES_tradnl" w:eastAsia="es-ES"/>
    </w:rPr>
  </w:style>
  <w:style w:type="paragraph" w:customStyle="1" w:styleId="affffff7">
    <w:name w:val="Гиперссылка+"/>
    <w:basedOn w:val="10"/>
    <w:uiPriority w:val="99"/>
    <w:rsid w:val="00ED18CD"/>
    <w:pPr>
      <w:ind w:left="360" w:right="364" w:hanging="180"/>
    </w:pPr>
  </w:style>
  <w:style w:type="paragraph" w:styleId="af">
    <w:name w:val="List Paragraph"/>
    <w:basedOn w:val="a4"/>
    <w:link w:val="ae"/>
    <w:uiPriority w:val="99"/>
    <w:qFormat/>
    <w:rsid w:val="00E533B9"/>
    <w:pPr>
      <w:spacing w:after="200" w:line="276" w:lineRule="auto"/>
      <w:ind w:left="720" w:firstLine="0"/>
      <w:contextualSpacing/>
      <w:jc w:val="left"/>
    </w:pPr>
    <w:rPr>
      <w:rFonts w:ascii="Calibri" w:hAnsi="Calibri"/>
      <w:sz w:val="22"/>
      <w:szCs w:val="22"/>
      <w:lang w:eastAsia="en-US"/>
    </w:rPr>
  </w:style>
  <w:style w:type="paragraph" w:customStyle="1" w:styleId="220">
    <w:name w:val="Основной текст 22"/>
    <w:basedOn w:val="a4"/>
    <w:uiPriority w:val="99"/>
    <w:rsid w:val="00416664"/>
    <w:pPr>
      <w:overflowPunct w:val="0"/>
      <w:autoSpaceDE w:val="0"/>
      <w:autoSpaceDN w:val="0"/>
      <w:adjustRightInd w:val="0"/>
      <w:spacing w:line="360" w:lineRule="auto"/>
      <w:ind w:firstLine="709"/>
      <w:textAlignment w:val="baseline"/>
    </w:pPr>
    <w:rPr>
      <w:sz w:val="24"/>
      <w:szCs w:val="20"/>
    </w:rPr>
  </w:style>
  <w:style w:type="paragraph" w:customStyle="1" w:styleId="paper">
    <w:name w:val="paper"/>
    <w:basedOn w:val="a4"/>
    <w:uiPriority w:val="99"/>
    <w:rsid w:val="000A15F2"/>
    <w:pPr>
      <w:spacing w:line="480" w:lineRule="atLeast"/>
      <w:ind w:firstLine="0"/>
      <w:jc w:val="left"/>
    </w:pPr>
    <w:rPr>
      <w:rFonts w:ascii="TimesET" w:hAnsi="TimesET"/>
      <w:sz w:val="26"/>
      <w:szCs w:val="20"/>
    </w:rPr>
  </w:style>
  <w:style w:type="paragraph" w:customStyle="1" w:styleId="1f3">
    <w:name w:val="Название1"/>
    <w:basedOn w:val="af3"/>
    <w:uiPriority w:val="99"/>
    <w:rsid w:val="00B02D8B"/>
    <w:pPr>
      <w:spacing w:before="0" w:after="120"/>
    </w:pPr>
    <w:rPr>
      <w:rFonts w:ascii="Times New Roman" w:hAnsi="Times New Roman" w:cs="Times New Roman"/>
      <w:bCs w:val="0"/>
      <w:caps/>
      <w:sz w:val="20"/>
      <w:szCs w:val="20"/>
    </w:rPr>
  </w:style>
  <w:style w:type="character" w:customStyle="1" w:styleId="affe">
    <w:name w:val="Подзаголовок Знак"/>
    <w:basedOn w:val="a5"/>
    <w:link w:val="affd"/>
    <w:uiPriority w:val="99"/>
    <w:locked/>
    <w:rsid w:val="00B80CFC"/>
    <w:rPr>
      <w:rFonts w:cs="Times New Roman"/>
      <w:sz w:val="28"/>
    </w:rPr>
  </w:style>
  <w:style w:type="character" w:customStyle="1" w:styleId="aff0">
    <w:name w:val="Текст Знак"/>
    <w:basedOn w:val="a5"/>
    <w:link w:val="aff"/>
    <w:uiPriority w:val="99"/>
    <w:locked/>
    <w:rsid w:val="00732B86"/>
    <w:rPr>
      <w:rFonts w:ascii="Courier New" w:hAnsi="Courier New" w:cs="Courier New"/>
      <w:lang w:val="en-US" w:eastAsia="en-US"/>
    </w:rPr>
  </w:style>
  <w:style w:type="character" w:customStyle="1" w:styleId="afff3">
    <w:name w:val="Обычный (веб) Знак"/>
    <w:basedOn w:val="a5"/>
    <w:link w:val="afff2"/>
    <w:uiPriority w:val="99"/>
    <w:locked/>
    <w:rsid w:val="001F16C2"/>
    <w:rPr>
      <w:rFonts w:ascii="Arial Unicode MS" w:eastAsia="Arial Unicode MS" w:hAnsi="Arial Unicode MS" w:cs="Arial Unicode MS"/>
      <w:sz w:val="24"/>
      <w:szCs w:val="24"/>
    </w:rPr>
  </w:style>
  <w:style w:type="paragraph" w:customStyle="1" w:styleId="1f4">
    <w:name w:val="Знак Знак Знак Знак Знак Знак Знак Знак Знак Знак1 Знак Знак Знак Знак Знак Знак"/>
    <w:basedOn w:val="a4"/>
    <w:uiPriority w:val="99"/>
    <w:rsid w:val="009B3F42"/>
    <w:pPr>
      <w:spacing w:after="160" w:line="240" w:lineRule="exact"/>
      <w:ind w:firstLine="0"/>
      <w:jc w:val="left"/>
    </w:pPr>
    <w:rPr>
      <w:rFonts w:ascii="Verdana" w:hAnsi="Verdana" w:cs="Verdana"/>
      <w:szCs w:val="20"/>
      <w:lang w:val="en-US" w:eastAsia="en-US"/>
    </w:rPr>
  </w:style>
  <w:style w:type="character" w:customStyle="1" w:styleId="postbody">
    <w:name w:val="postbody"/>
    <w:basedOn w:val="a5"/>
    <w:uiPriority w:val="99"/>
    <w:rsid w:val="009F4419"/>
    <w:rPr>
      <w:rFonts w:cs="Times New Roman"/>
    </w:rPr>
  </w:style>
  <w:style w:type="paragraph" w:customStyle="1" w:styleId="Default">
    <w:name w:val="Default"/>
    <w:uiPriority w:val="99"/>
    <w:rsid w:val="009F4419"/>
    <w:pPr>
      <w:widowControl w:val="0"/>
      <w:autoSpaceDE w:val="0"/>
      <w:autoSpaceDN w:val="0"/>
      <w:adjustRightInd w:val="0"/>
      <w:spacing w:after="0" w:line="240" w:lineRule="auto"/>
    </w:pPr>
    <w:rPr>
      <w:rFonts w:ascii="Arial" w:hAnsi="Arial" w:cs="Arial"/>
      <w:color w:val="000000"/>
      <w:sz w:val="24"/>
      <w:szCs w:val="24"/>
    </w:rPr>
  </w:style>
  <w:style w:type="paragraph" w:customStyle="1" w:styleId="CM7">
    <w:name w:val="CM7"/>
    <w:basedOn w:val="Default"/>
    <w:next w:val="Default"/>
    <w:uiPriority w:val="99"/>
    <w:rsid w:val="009F4419"/>
    <w:pPr>
      <w:spacing w:line="228" w:lineRule="atLeast"/>
    </w:pPr>
    <w:rPr>
      <w:rFonts w:cs="Times New Roman"/>
      <w:color w:val="auto"/>
    </w:rPr>
  </w:style>
  <w:style w:type="paragraph" w:customStyle="1" w:styleId="affffff8">
    <w:name w:val="Нормальный"/>
    <w:uiPriority w:val="99"/>
    <w:rsid w:val="00C135FF"/>
    <w:pPr>
      <w:spacing w:after="0" w:line="240" w:lineRule="auto"/>
    </w:pPr>
    <w:rPr>
      <w:sz w:val="20"/>
      <w:szCs w:val="20"/>
    </w:rPr>
  </w:style>
  <w:style w:type="character" w:customStyle="1" w:styleId="Normal2">
    <w:name w:val="Normal2"/>
    <w:uiPriority w:val="99"/>
    <w:rsid w:val="00977FD2"/>
    <w:rPr>
      <w:rFonts w:ascii="Arial" w:hAnsi="Arial"/>
      <w:sz w:val="24"/>
    </w:rPr>
  </w:style>
  <w:style w:type="character" w:customStyle="1" w:styleId="Italics">
    <w:name w:val="Italics"/>
    <w:uiPriority w:val="99"/>
    <w:rsid w:val="005F6164"/>
    <w:rPr>
      <w:i/>
    </w:rPr>
  </w:style>
  <w:style w:type="character" w:customStyle="1" w:styleId="Bold">
    <w:name w:val="Bold"/>
    <w:uiPriority w:val="99"/>
    <w:rsid w:val="005F6164"/>
    <w:rPr>
      <w:b/>
    </w:rPr>
  </w:style>
  <w:style w:type="character" w:customStyle="1" w:styleId="affffff9">
    <w:name w:val="Переменная"/>
    <w:basedOn w:val="a5"/>
    <w:uiPriority w:val="99"/>
    <w:rsid w:val="00D043B1"/>
    <w:rPr>
      <w:rFonts w:cs="Times New Roman"/>
      <w:i/>
      <w:sz w:val="20"/>
      <w:szCs w:val="20"/>
    </w:rPr>
  </w:style>
  <w:style w:type="paragraph" w:customStyle="1" w:styleId="2f8">
    <w:name w:val="2_НазвДоклада"/>
    <w:next w:val="a4"/>
    <w:uiPriority w:val="99"/>
    <w:rsid w:val="0082337D"/>
    <w:pPr>
      <w:keepNext/>
      <w:suppressAutoHyphens/>
      <w:overflowPunct w:val="0"/>
      <w:autoSpaceDE w:val="0"/>
      <w:autoSpaceDN w:val="0"/>
      <w:adjustRightInd w:val="0"/>
      <w:spacing w:after="120" w:line="240" w:lineRule="auto"/>
      <w:jc w:val="center"/>
      <w:textAlignment w:val="baseline"/>
    </w:pPr>
    <w:rPr>
      <w:b/>
      <w:caps/>
      <w:szCs w:val="20"/>
    </w:rPr>
  </w:style>
  <w:style w:type="paragraph" w:customStyle="1" w:styleId="affffffa">
    <w:name w:val="Ãîðîä"/>
    <w:basedOn w:val="afffffc"/>
    <w:uiPriority w:val="99"/>
    <w:rsid w:val="00D37470"/>
    <w:pPr>
      <w:widowControl/>
      <w:spacing w:after="60"/>
    </w:pPr>
    <w:rPr>
      <w:i w:val="0"/>
      <w:color w:val="000000"/>
      <w:kern w:val="28"/>
    </w:rPr>
  </w:style>
  <w:style w:type="paragraph" w:customStyle="1" w:styleId="formula">
    <w:name w:val="formula"/>
    <w:basedOn w:val="a4"/>
    <w:uiPriority w:val="99"/>
    <w:rsid w:val="009E3E58"/>
    <w:pPr>
      <w:ind w:firstLine="425"/>
      <w:jc w:val="left"/>
    </w:pPr>
    <w:rPr>
      <w:bCs/>
      <w:szCs w:val="20"/>
      <w:lang w:val="en-US"/>
    </w:rPr>
  </w:style>
  <w:style w:type="character" w:customStyle="1" w:styleId="blockemailwithname2">
    <w:name w:val="blockemailwithname2"/>
    <w:basedOn w:val="a5"/>
    <w:uiPriority w:val="99"/>
    <w:rsid w:val="00DB299D"/>
    <w:rPr>
      <w:rFonts w:cs="Times New Roman"/>
      <w:color w:val="444444"/>
    </w:rPr>
  </w:style>
  <w:style w:type="paragraph" w:customStyle="1" w:styleId="affffffb">
    <w:name w:val="Формула"/>
    <w:basedOn w:val="a4"/>
    <w:uiPriority w:val="99"/>
    <w:rsid w:val="001723DC"/>
    <w:pPr>
      <w:spacing w:before="120" w:after="120"/>
      <w:ind w:firstLine="425"/>
      <w:jc w:val="right"/>
    </w:pPr>
  </w:style>
  <w:style w:type="character" w:customStyle="1" w:styleId="14pt">
    <w:name w:val="Стиль 14 pt"/>
    <w:basedOn w:val="a5"/>
    <w:uiPriority w:val="99"/>
    <w:rsid w:val="001723DC"/>
    <w:rPr>
      <w:rFonts w:cs="Times New Roman"/>
      <w:sz w:val="28"/>
    </w:rPr>
  </w:style>
  <w:style w:type="paragraph" w:customStyle="1" w:styleId="110">
    <w:name w:val="Знак Знак Знак Знак Знак Знак Знак Знак Знак Знак1 Знак Знак Знак Знак Знак Знак1"/>
    <w:basedOn w:val="a4"/>
    <w:uiPriority w:val="99"/>
    <w:rsid w:val="00AF0854"/>
    <w:pPr>
      <w:spacing w:after="160" w:line="240" w:lineRule="exact"/>
      <w:ind w:firstLine="0"/>
      <w:jc w:val="left"/>
    </w:pPr>
    <w:rPr>
      <w:rFonts w:ascii="Verdana" w:hAnsi="Verdana" w:cs="Verdana"/>
      <w:szCs w:val="20"/>
      <w:lang w:val="en-US" w:eastAsia="en-US"/>
    </w:rPr>
  </w:style>
  <w:style w:type="character" w:customStyle="1" w:styleId="afc">
    <w:name w:val="Основной текст Знак"/>
    <w:aliases w:val="Знак Знак,Основной текст Знак1 Знак Знак,Основной текст Знак Знак Знак Знак,Знак Знак Знак Знак Знак,Знак Знак1 Знак Знак,Основной текст Знак1 Знак Знак Знак Знак,Основной текст Знак Знак Знак Знак Знак Знак"/>
    <w:basedOn w:val="a5"/>
    <w:link w:val="afb"/>
    <w:uiPriority w:val="99"/>
    <w:locked/>
    <w:rsid w:val="00CE4804"/>
    <w:rPr>
      <w:rFonts w:cs="Times New Roman"/>
      <w:sz w:val="24"/>
      <w:szCs w:val="24"/>
      <w:lang w:val="ru-RU" w:eastAsia="ru-RU" w:bidi="ar-SA"/>
    </w:rPr>
  </w:style>
  <w:style w:type="paragraph" w:customStyle="1" w:styleId="1f5">
    <w:name w:val="Абзац списка1"/>
    <w:basedOn w:val="a4"/>
    <w:uiPriority w:val="99"/>
    <w:rsid w:val="001F69EB"/>
    <w:pPr>
      <w:spacing w:after="200" w:line="276" w:lineRule="auto"/>
      <w:ind w:left="720" w:firstLine="0"/>
      <w:contextualSpacing/>
      <w:jc w:val="left"/>
    </w:pPr>
    <w:rPr>
      <w:rFonts w:ascii="Calibri" w:hAnsi="Calibri"/>
      <w:sz w:val="22"/>
      <w:szCs w:val="22"/>
      <w:lang w:eastAsia="en-US"/>
    </w:rPr>
  </w:style>
  <w:style w:type="paragraph" w:customStyle="1" w:styleId="affffffc">
    <w:name w:val="Íîðìàëü"/>
    <w:uiPriority w:val="99"/>
    <w:rsid w:val="00AA2897"/>
    <w:pPr>
      <w:autoSpaceDE w:val="0"/>
      <w:autoSpaceDN w:val="0"/>
      <w:adjustRightInd w:val="0"/>
      <w:spacing w:after="0" w:line="240" w:lineRule="auto"/>
    </w:pPr>
    <w:rPr>
      <w:rFonts w:ascii="Arial" w:hAnsi="Arial" w:cs="Arial"/>
      <w:sz w:val="20"/>
      <w:szCs w:val="20"/>
    </w:rPr>
  </w:style>
  <w:style w:type="paragraph" w:customStyle="1" w:styleId="affffffd">
    <w:name w:val="Стиль по требованиям МАИ"/>
    <w:basedOn w:val="a4"/>
    <w:uiPriority w:val="99"/>
    <w:rsid w:val="00AA2897"/>
    <w:pPr>
      <w:framePr w:wrap="around" w:vAnchor="text" w:hAnchor="text" w:y="1"/>
      <w:spacing w:after="200"/>
      <w:ind w:firstLine="425"/>
      <w:jc w:val="left"/>
    </w:pPr>
    <w:rPr>
      <w:szCs w:val="20"/>
      <w:lang w:eastAsia="en-US"/>
    </w:rPr>
  </w:style>
  <w:style w:type="character" w:customStyle="1" w:styleId="val">
    <w:name w:val="val"/>
    <w:basedOn w:val="a5"/>
    <w:uiPriority w:val="99"/>
    <w:rsid w:val="00AA2897"/>
    <w:rPr>
      <w:rFonts w:cs="Times New Roman"/>
    </w:rPr>
  </w:style>
  <w:style w:type="character" w:customStyle="1" w:styleId="74">
    <w:name w:val="Знак Знак7"/>
    <w:basedOn w:val="a5"/>
    <w:uiPriority w:val="99"/>
    <w:rsid w:val="003E2025"/>
    <w:rPr>
      <w:rFonts w:ascii="Courier New" w:hAnsi="Courier New" w:cs="Times New Roman"/>
      <w:lang w:val="ru-RU" w:eastAsia="ru-RU" w:bidi="ar-SA"/>
    </w:rPr>
  </w:style>
  <w:style w:type="character" w:customStyle="1" w:styleId="140">
    <w:name w:val="Стиль 14 пт"/>
    <w:basedOn w:val="a5"/>
    <w:uiPriority w:val="99"/>
    <w:rsid w:val="003E2025"/>
    <w:rPr>
      <w:rFonts w:cs="Times New Roman"/>
      <w:sz w:val="24"/>
      <w:szCs w:val="24"/>
    </w:rPr>
  </w:style>
  <w:style w:type="paragraph" w:customStyle="1" w:styleId="14125">
    <w:name w:val="Стиль 14 пт По ширине Первая строка:  125 см Междустр.интервал:..."/>
    <w:basedOn w:val="a4"/>
    <w:uiPriority w:val="99"/>
    <w:rsid w:val="003E2025"/>
    <w:pPr>
      <w:spacing w:line="360" w:lineRule="auto"/>
      <w:ind w:firstLine="851"/>
    </w:pPr>
    <w:rPr>
      <w:sz w:val="28"/>
      <w:szCs w:val="20"/>
    </w:rPr>
  </w:style>
  <w:style w:type="character" w:customStyle="1" w:styleId="aff5">
    <w:name w:val="Текст сноски Знак"/>
    <w:basedOn w:val="a5"/>
    <w:link w:val="aff4"/>
    <w:uiPriority w:val="99"/>
    <w:semiHidden/>
    <w:locked/>
    <w:rsid w:val="0076488C"/>
    <w:rPr>
      <w:rFonts w:cs="Times New Roman"/>
      <w:lang w:val="ru-RU" w:eastAsia="ru-RU" w:bidi="ar-SA"/>
    </w:rPr>
  </w:style>
  <w:style w:type="character" w:customStyle="1" w:styleId="rvts7">
    <w:name w:val="rvts7"/>
    <w:basedOn w:val="a5"/>
    <w:uiPriority w:val="99"/>
    <w:rsid w:val="002065E0"/>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715E12"/>
    <w:pPr>
      <w:keepNext/>
      <w:keepLines/>
      <w:widowControl w:val="0"/>
      <w:suppressLineNumbers/>
      <w:suppressAutoHyphens/>
      <w:spacing w:before="100" w:beforeAutospacing="1" w:after="100" w:afterAutospacing="1"/>
      <w:ind w:right="-1" w:firstLine="0"/>
      <w:jc w:val="left"/>
    </w:pPr>
    <w:rPr>
      <w:rFonts w:ascii="Tahoma" w:hAnsi="Tahoma"/>
      <w:color w:val="000000"/>
      <w:szCs w:val="20"/>
      <w:lang w:val="en-US" w:eastAsia="en-US"/>
    </w:rPr>
  </w:style>
  <w:style w:type="paragraph" w:customStyle="1" w:styleId="main">
    <w:name w:val="main"/>
    <w:basedOn w:val="a4"/>
    <w:uiPriority w:val="99"/>
    <w:rsid w:val="00915F31"/>
    <w:pPr>
      <w:ind w:firstLine="400"/>
      <w:textAlignment w:val="center"/>
    </w:pPr>
    <w:rPr>
      <w:sz w:val="27"/>
      <w:szCs w:val="27"/>
    </w:rPr>
  </w:style>
  <w:style w:type="character" w:customStyle="1" w:styleId="MTDisplayEquation0">
    <w:name w:val="MTDisplayEquation Знак"/>
    <w:basedOn w:val="a5"/>
    <w:link w:val="MTDisplayEquation"/>
    <w:uiPriority w:val="99"/>
    <w:locked/>
    <w:rsid w:val="00CC37DE"/>
    <w:rPr>
      <w:rFonts w:cs="Times New Roman"/>
      <w:sz w:val="24"/>
      <w:szCs w:val="24"/>
      <w:lang w:val="ru-RU" w:eastAsia="ru-RU" w:bidi="ar-SA"/>
    </w:rPr>
  </w:style>
  <w:style w:type="character" w:styleId="affffffe">
    <w:name w:val="Placeholder Text"/>
    <w:basedOn w:val="a5"/>
    <w:uiPriority w:val="99"/>
    <w:semiHidden/>
    <w:rsid w:val="00C126CF"/>
    <w:rPr>
      <w:rFonts w:cs="Times New Roman"/>
      <w:color w:val="808080"/>
    </w:rPr>
  </w:style>
  <w:style w:type="paragraph" w:customStyle="1" w:styleId="afffffff">
    <w:name w:val="a"/>
    <w:basedOn w:val="a4"/>
    <w:uiPriority w:val="99"/>
    <w:rsid w:val="006D46B1"/>
    <w:pPr>
      <w:spacing w:before="100" w:beforeAutospacing="1" w:after="100" w:afterAutospacing="1"/>
      <w:ind w:firstLine="0"/>
      <w:jc w:val="left"/>
    </w:pPr>
    <w:rPr>
      <w:sz w:val="24"/>
    </w:rPr>
  </w:style>
  <w:style w:type="character" w:customStyle="1" w:styleId="2f9">
    <w:name w:val="Основной текст (2)_"/>
    <w:basedOn w:val="a5"/>
    <w:link w:val="2fa"/>
    <w:uiPriority w:val="99"/>
    <w:locked/>
    <w:rsid w:val="00220316"/>
    <w:rPr>
      <w:rFonts w:cs="Times New Roman"/>
      <w:sz w:val="23"/>
      <w:szCs w:val="23"/>
      <w:shd w:val="clear" w:color="auto" w:fill="FFFFFF"/>
      <w:lang w:bidi="ar-SA"/>
    </w:rPr>
  </w:style>
  <w:style w:type="character" w:customStyle="1" w:styleId="213">
    <w:name w:val="Основной текст (2) + 13"/>
    <w:aliases w:val="5 pt"/>
    <w:basedOn w:val="2f9"/>
    <w:uiPriority w:val="99"/>
    <w:rsid w:val="00220316"/>
    <w:rPr>
      <w:rFonts w:cs="Times New Roman"/>
      <w:sz w:val="27"/>
      <w:szCs w:val="27"/>
      <w:shd w:val="clear" w:color="auto" w:fill="FFFFFF"/>
      <w:lang w:bidi="ar-SA"/>
    </w:rPr>
  </w:style>
  <w:style w:type="character" w:customStyle="1" w:styleId="afffffff0">
    <w:name w:val="Основной текст_"/>
    <w:basedOn w:val="a5"/>
    <w:link w:val="75"/>
    <w:uiPriority w:val="99"/>
    <w:locked/>
    <w:rsid w:val="00220316"/>
    <w:rPr>
      <w:rFonts w:cs="Times New Roman"/>
      <w:sz w:val="27"/>
      <w:szCs w:val="27"/>
      <w:shd w:val="clear" w:color="auto" w:fill="FFFFFF"/>
      <w:lang w:bidi="ar-SA"/>
    </w:rPr>
  </w:style>
  <w:style w:type="character" w:customStyle="1" w:styleId="2fb">
    <w:name w:val="Основной текст (2) + Полужирный"/>
    <w:basedOn w:val="2f9"/>
    <w:uiPriority w:val="99"/>
    <w:rsid w:val="00220316"/>
    <w:rPr>
      <w:rFonts w:cs="Times New Roman"/>
      <w:b/>
      <w:bCs/>
      <w:sz w:val="23"/>
      <w:szCs w:val="23"/>
      <w:shd w:val="clear" w:color="auto" w:fill="FFFFFF"/>
      <w:lang w:bidi="ar-SA"/>
    </w:rPr>
  </w:style>
  <w:style w:type="character" w:customStyle="1" w:styleId="4a">
    <w:name w:val="Основной текст4"/>
    <w:basedOn w:val="afffffff0"/>
    <w:uiPriority w:val="99"/>
    <w:rsid w:val="00220316"/>
    <w:rPr>
      <w:rFonts w:cs="Times New Roman"/>
      <w:sz w:val="27"/>
      <w:szCs w:val="27"/>
      <w:u w:val="single"/>
      <w:shd w:val="clear" w:color="auto" w:fill="FFFFFF"/>
      <w:lang w:val="en-US" w:eastAsia="x-none" w:bidi="ar-SA"/>
    </w:rPr>
  </w:style>
  <w:style w:type="character" w:customStyle="1" w:styleId="afffffff1">
    <w:name w:val="Основной текст + Курсив"/>
    <w:basedOn w:val="afffffff0"/>
    <w:uiPriority w:val="99"/>
    <w:rsid w:val="00220316"/>
    <w:rPr>
      <w:rFonts w:cs="Times New Roman"/>
      <w:i/>
      <w:iCs/>
      <w:sz w:val="27"/>
      <w:szCs w:val="27"/>
      <w:shd w:val="clear" w:color="auto" w:fill="FFFFFF"/>
      <w:lang w:bidi="ar-SA"/>
    </w:rPr>
  </w:style>
  <w:style w:type="paragraph" w:customStyle="1" w:styleId="2fa">
    <w:name w:val="Основной текст (2)"/>
    <w:basedOn w:val="a4"/>
    <w:link w:val="2f9"/>
    <w:uiPriority w:val="99"/>
    <w:rsid w:val="00220316"/>
    <w:pPr>
      <w:shd w:val="clear" w:color="auto" w:fill="FFFFFF"/>
      <w:spacing w:line="298" w:lineRule="exact"/>
      <w:ind w:firstLine="0"/>
      <w:jc w:val="left"/>
    </w:pPr>
    <w:rPr>
      <w:noProof/>
      <w:sz w:val="23"/>
      <w:szCs w:val="23"/>
      <w:shd w:val="clear" w:color="auto" w:fill="FFFFFF"/>
    </w:rPr>
  </w:style>
  <w:style w:type="paragraph" w:customStyle="1" w:styleId="75">
    <w:name w:val="Основной текст7"/>
    <w:basedOn w:val="a4"/>
    <w:link w:val="afffffff0"/>
    <w:uiPriority w:val="99"/>
    <w:rsid w:val="00220316"/>
    <w:pPr>
      <w:shd w:val="clear" w:color="auto" w:fill="FFFFFF"/>
      <w:spacing w:line="370" w:lineRule="exact"/>
      <w:ind w:hanging="900"/>
    </w:pPr>
    <w:rPr>
      <w:noProof/>
      <w:sz w:val="27"/>
      <w:szCs w:val="27"/>
      <w:shd w:val="clear" w:color="auto" w:fill="FFFFFF"/>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8068FF"/>
    <w:pPr>
      <w:ind w:firstLine="0"/>
      <w:jc w:val="left"/>
    </w:pPr>
    <w:rPr>
      <w:rFonts w:ascii="Verdana" w:hAnsi="Verdana" w:cs="Verdana"/>
      <w:szCs w:val="20"/>
      <w:lang w:val="en-US" w:eastAsia="en-US"/>
    </w:rPr>
  </w:style>
  <w:style w:type="character" w:customStyle="1" w:styleId="26">
    <w:name w:val="Основной текст 2 Знак"/>
    <w:basedOn w:val="a5"/>
    <w:link w:val="25"/>
    <w:uiPriority w:val="99"/>
    <w:locked/>
    <w:rsid w:val="008068FF"/>
    <w:rPr>
      <w:rFonts w:cs="Times New Roman"/>
      <w:sz w:val="24"/>
      <w:szCs w:val="24"/>
    </w:rPr>
  </w:style>
  <w:style w:type="paragraph" w:customStyle="1" w:styleId="FORMULAL">
    <w:name w:val="FORMULA_L"/>
    <w:basedOn w:val="a4"/>
    <w:uiPriority w:val="99"/>
    <w:rsid w:val="008068FF"/>
    <w:pPr>
      <w:tabs>
        <w:tab w:val="left" w:pos="720"/>
        <w:tab w:val="right" w:pos="7144"/>
      </w:tabs>
      <w:overflowPunct w:val="0"/>
      <w:autoSpaceDE w:val="0"/>
      <w:autoSpaceDN w:val="0"/>
      <w:adjustRightInd w:val="0"/>
      <w:spacing w:before="120" w:after="120" w:line="264" w:lineRule="auto"/>
      <w:ind w:firstLine="0"/>
      <w:textAlignment w:val="baseline"/>
    </w:pPr>
    <w:rPr>
      <w:rFonts w:ascii="Journal" w:hAnsi="Journal"/>
      <w:szCs w:val="20"/>
      <w:lang w:val="en-US"/>
    </w:rPr>
  </w:style>
  <w:style w:type="paragraph" w:customStyle="1" w:styleId="Standard">
    <w:name w:val="Standard"/>
    <w:uiPriority w:val="99"/>
    <w:rsid w:val="0007371A"/>
    <w:pPr>
      <w:suppressAutoHyphens/>
      <w:spacing w:after="200" w:line="276" w:lineRule="auto"/>
      <w:textAlignment w:val="baseline"/>
    </w:pPr>
    <w:rPr>
      <w:rFonts w:ascii="Calibri" w:hAnsi="Calibri" w:cs="Calibri"/>
      <w:kern w:val="1"/>
      <w:lang w:eastAsia="ar-SA"/>
    </w:rPr>
  </w:style>
  <w:style w:type="paragraph" w:customStyle="1" w:styleId="PlainText3">
    <w:name w:val="Plain Text3"/>
    <w:basedOn w:val="a4"/>
    <w:uiPriority w:val="99"/>
    <w:rsid w:val="0007371A"/>
    <w:pPr>
      <w:widowControl w:val="0"/>
      <w:overflowPunct w:val="0"/>
      <w:autoSpaceDE w:val="0"/>
      <w:autoSpaceDN w:val="0"/>
      <w:adjustRightInd w:val="0"/>
      <w:ind w:firstLine="0"/>
      <w:jc w:val="left"/>
      <w:textAlignment w:val="baseline"/>
    </w:pPr>
    <w:rPr>
      <w:rFonts w:ascii="Courier New" w:hAnsi="Courier New"/>
      <w:szCs w:val="20"/>
      <w:lang w:eastAsia="uk-UA"/>
    </w:rPr>
  </w:style>
  <w:style w:type="paragraph" w:customStyle="1" w:styleId="NumberList">
    <w:name w:val="Number List"/>
    <w:uiPriority w:val="99"/>
    <w:rsid w:val="0007371A"/>
    <w:pPr>
      <w:overflowPunct w:val="0"/>
      <w:autoSpaceDE w:val="0"/>
      <w:autoSpaceDN w:val="0"/>
      <w:adjustRightInd w:val="0"/>
      <w:spacing w:after="0" w:line="240" w:lineRule="auto"/>
      <w:ind w:left="720"/>
      <w:textAlignment w:val="baseline"/>
    </w:pPr>
    <w:rPr>
      <w:color w:val="000000"/>
      <w:sz w:val="24"/>
      <w:szCs w:val="24"/>
    </w:rPr>
  </w:style>
  <w:style w:type="paragraph" w:customStyle="1" w:styleId="msonormalbullet2gif">
    <w:name w:val="msonormalbullet2.gif"/>
    <w:basedOn w:val="a4"/>
    <w:uiPriority w:val="99"/>
    <w:rsid w:val="00462875"/>
    <w:pPr>
      <w:spacing w:before="100" w:beforeAutospacing="1" w:after="100" w:afterAutospacing="1"/>
      <w:ind w:firstLine="0"/>
      <w:jc w:val="left"/>
    </w:pPr>
    <w:rPr>
      <w:sz w:val="24"/>
    </w:rPr>
  </w:style>
  <w:style w:type="paragraph" w:customStyle="1" w:styleId="msonormalbullet2gifbullet2gifbullet1gif">
    <w:name w:val="msonormalbullet2gifbullet2gifbullet1.gif"/>
    <w:basedOn w:val="a4"/>
    <w:uiPriority w:val="99"/>
    <w:rsid w:val="00462875"/>
    <w:pPr>
      <w:spacing w:before="100" w:beforeAutospacing="1" w:after="100" w:afterAutospacing="1"/>
      <w:ind w:firstLine="0"/>
      <w:jc w:val="left"/>
    </w:pPr>
    <w:rPr>
      <w:sz w:val="24"/>
    </w:rPr>
  </w:style>
  <w:style w:type="paragraph" w:customStyle="1" w:styleId="2fc">
    <w:name w:val="Формула2"/>
    <w:basedOn w:val="affffffb"/>
    <w:autoRedefine/>
    <w:uiPriority w:val="99"/>
    <w:rsid w:val="00462875"/>
    <w:pPr>
      <w:tabs>
        <w:tab w:val="left" w:pos="9000"/>
      </w:tabs>
      <w:spacing w:before="0" w:after="0"/>
      <w:ind w:firstLine="0"/>
      <w:jc w:val="left"/>
    </w:pPr>
    <w:rPr>
      <w:rFonts w:ascii="Times New Roman CYR" w:hAnsi="Times New Roman CYR"/>
      <w:sz w:val="24"/>
      <w:lang w:val="en-US"/>
    </w:rPr>
  </w:style>
  <w:style w:type="character" w:customStyle="1" w:styleId="apple-style-span">
    <w:name w:val="apple-style-span"/>
    <w:basedOn w:val="a5"/>
    <w:uiPriority w:val="99"/>
    <w:rsid w:val="00462875"/>
    <w:rPr>
      <w:rFonts w:cs="Times New Roman"/>
    </w:rPr>
  </w:style>
  <w:style w:type="character" w:customStyle="1" w:styleId="WW8Num2z0">
    <w:name w:val="WW8Num2z0"/>
    <w:uiPriority w:val="99"/>
    <w:rsid w:val="00462875"/>
    <w:rPr>
      <w:rFonts w:ascii="Symbol" w:hAnsi="Symbol"/>
    </w:rPr>
  </w:style>
  <w:style w:type="table" w:customStyle="1" w:styleId="1f6">
    <w:name w:val="Стиль таблицы1"/>
    <w:uiPriority w:val="99"/>
    <w:rsid w:val="00F466AC"/>
    <w:pPr>
      <w:spacing w:after="0" w:line="240" w:lineRule="auto"/>
    </w:pPr>
    <w:rPr>
      <w:sz w:val="20"/>
      <w:szCs w:val="20"/>
    </w:rPr>
    <w:tblPr>
      <w:tblInd w:w="0" w:type="dxa"/>
      <w:tblCellMar>
        <w:top w:w="0" w:type="dxa"/>
        <w:left w:w="108" w:type="dxa"/>
        <w:bottom w:w="0" w:type="dxa"/>
        <w:right w:w="108" w:type="dxa"/>
      </w:tblCellMar>
    </w:tblPr>
  </w:style>
  <w:style w:type="paragraph" w:customStyle="1" w:styleId="CharChar0">
    <w:name w:val="Char Char"/>
    <w:basedOn w:val="a4"/>
    <w:uiPriority w:val="99"/>
    <w:rsid w:val="00F466AC"/>
    <w:pPr>
      <w:ind w:firstLine="0"/>
      <w:jc w:val="left"/>
    </w:pPr>
    <w:rPr>
      <w:rFonts w:ascii="Verdana" w:hAnsi="Verdana" w:cs="Verdana"/>
      <w:szCs w:val="20"/>
      <w:lang w:val="en-US" w:eastAsia="en-US"/>
    </w:rPr>
  </w:style>
  <w:style w:type="paragraph" w:customStyle="1" w:styleId="CharChar1">
    <w:name w:val="Char Char Знак Знак"/>
    <w:basedOn w:val="a4"/>
    <w:uiPriority w:val="99"/>
    <w:rsid w:val="001E7128"/>
    <w:pPr>
      <w:ind w:firstLine="0"/>
      <w:jc w:val="left"/>
    </w:pPr>
    <w:rPr>
      <w:rFonts w:ascii="Verdana" w:hAnsi="Verdana" w:cs="Verdana"/>
      <w:szCs w:val="20"/>
      <w:lang w:val="en-US" w:eastAsia="en-US"/>
    </w:rPr>
  </w:style>
  <w:style w:type="paragraph" w:customStyle="1" w:styleId="CharChar2">
    <w:name w:val="Char Char2"/>
    <w:basedOn w:val="a4"/>
    <w:uiPriority w:val="99"/>
    <w:rsid w:val="00F74F07"/>
    <w:pPr>
      <w:ind w:firstLine="0"/>
      <w:jc w:val="left"/>
    </w:pPr>
    <w:rPr>
      <w:rFonts w:ascii="Verdana" w:hAnsi="Verdana" w:cs="Verdana"/>
      <w:szCs w:val="20"/>
      <w:lang w:val="en-US" w:eastAsia="en-US"/>
    </w:rPr>
  </w:style>
  <w:style w:type="paragraph" w:styleId="afffffff2">
    <w:name w:val="TOC Heading"/>
    <w:basedOn w:val="1"/>
    <w:next w:val="a4"/>
    <w:uiPriority w:val="99"/>
    <w:qFormat/>
    <w:rsid w:val="00E86643"/>
    <w:pPr>
      <w:keepLines/>
      <w:spacing w:before="480" w:after="0" w:line="276" w:lineRule="auto"/>
      <w:jc w:val="left"/>
      <w:outlineLvl w:val="9"/>
    </w:pPr>
    <w:rPr>
      <w:rFonts w:ascii="Cambria" w:hAnsi="Cambria"/>
      <w:bCs/>
      <w:caps w:val="0"/>
      <w:color w:val="365F91"/>
      <w:sz w:val="28"/>
      <w:szCs w:val="28"/>
      <w:lang w:eastAsia="en-US"/>
    </w:rPr>
  </w:style>
  <w:style w:type="paragraph" w:customStyle="1" w:styleId="212">
    <w:name w:val="Знак21"/>
    <w:basedOn w:val="a4"/>
    <w:uiPriority w:val="99"/>
    <w:rsid w:val="00E86643"/>
    <w:pPr>
      <w:ind w:firstLine="0"/>
      <w:jc w:val="left"/>
    </w:pPr>
    <w:rPr>
      <w:rFonts w:ascii="Verdana" w:hAnsi="Verdana" w:cs="Verdana"/>
      <w:szCs w:val="20"/>
      <w:lang w:val="en-US" w:eastAsia="en-US"/>
    </w:rPr>
  </w:style>
  <w:style w:type="character" w:customStyle="1" w:styleId="MathematicaFormatStandardForm">
    <w:name w:val="MathematicaFormatStandardForm"/>
    <w:uiPriority w:val="99"/>
    <w:rsid w:val="00E86643"/>
    <w:rPr>
      <w:rFonts w:ascii="Courier" w:hAnsi="Courier"/>
    </w:rPr>
  </w:style>
  <w:style w:type="paragraph" w:customStyle="1" w:styleId="style13383010420000000220msonormal">
    <w:name w:val="style_13383010420000000220msonormal"/>
    <w:basedOn w:val="a4"/>
    <w:uiPriority w:val="99"/>
    <w:rsid w:val="00E86643"/>
    <w:pPr>
      <w:spacing w:before="100" w:beforeAutospacing="1" w:after="100" w:afterAutospacing="1"/>
      <w:ind w:firstLine="0"/>
      <w:jc w:val="left"/>
    </w:pPr>
    <w:rPr>
      <w:sz w:val="24"/>
    </w:rPr>
  </w:style>
  <w:style w:type="paragraph" w:customStyle="1" w:styleId="afffffff3">
    <w:name w:val="Аннотация"/>
    <w:uiPriority w:val="99"/>
    <w:rsid w:val="00E86643"/>
    <w:pPr>
      <w:spacing w:before="60" w:after="120" w:line="240" w:lineRule="auto"/>
      <w:ind w:left="567" w:right="567" w:firstLine="397"/>
      <w:jc w:val="both"/>
    </w:pPr>
    <w:rPr>
      <w:sz w:val="24"/>
      <w:szCs w:val="20"/>
    </w:rPr>
  </w:style>
  <w:style w:type="paragraph" w:customStyle="1" w:styleId="a3">
    <w:name w:val="Подрисуночная подпись"/>
    <w:basedOn w:val="a4"/>
    <w:uiPriority w:val="99"/>
    <w:rsid w:val="00E86643"/>
    <w:pPr>
      <w:numPr>
        <w:numId w:val="35"/>
      </w:numPr>
      <w:tabs>
        <w:tab w:val="clear" w:pos="720"/>
      </w:tabs>
      <w:spacing w:before="120" w:after="240"/>
      <w:ind w:left="0" w:firstLine="0"/>
      <w:jc w:val="center"/>
    </w:pPr>
    <w:rPr>
      <w:bCs/>
      <w:sz w:val="26"/>
      <w:szCs w:val="20"/>
    </w:rPr>
  </w:style>
  <w:style w:type="character" w:customStyle="1" w:styleId="32">
    <w:name w:val="Заголовок 3 Знак"/>
    <w:aliases w:val="Литература Знак,Subsubsection title Знак"/>
    <w:basedOn w:val="a5"/>
    <w:link w:val="31"/>
    <w:uiPriority w:val="99"/>
    <w:locked/>
    <w:rsid w:val="00E86643"/>
    <w:rPr>
      <w:rFonts w:cs="Arial"/>
      <w:b/>
      <w:bCs/>
      <w:sz w:val="26"/>
      <w:szCs w:val="26"/>
    </w:rPr>
  </w:style>
  <w:style w:type="character" w:customStyle="1" w:styleId="a9">
    <w:name w:val="Верхний колонтитул Знак"/>
    <w:basedOn w:val="a5"/>
    <w:link w:val="a8"/>
    <w:uiPriority w:val="99"/>
    <w:locked/>
    <w:rsid w:val="00E86643"/>
    <w:rPr>
      <w:rFonts w:cs="Times New Roman"/>
      <w:sz w:val="24"/>
      <w:szCs w:val="24"/>
    </w:rPr>
  </w:style>
  <w:style w:type="character" w:customStyle="1" w:styleId="1f7">
    <w:name w:val="Заголовок 1 Знак"/>
    <w:basedOn w:val="a5"/>
    <w:uiPriority w:val="99"/>
    <w:locked/>
    <w:rsid w:val="001B3798"/>
    <w:rPr>
      <w:rFonts w:ascii="Book Antiqua" w:hAnsi="Book Antiqua" w:cs="Book Antiqua"/>
      <w:smallCaps/>
      <w:color w:val="000000"/>
      <w:kern w:val="28"/>
      <w:sz w:val="40"/>
      <w:szCs w:val="40"/>
      <w:lang w:val="ru-RU" w:eastAsia="ru-RU"/>
    </w:rPr>
  </w:style>
  <w:style w:type="character" w:customStyle="1" w:styleId="apple-converted-space">
    <w:name w:val="apple-converted-space"/>
    <w:basedOn w:val="a5"/>
    <w:uiPriority w:val="99"/>
    <w:rsid w:val="00E47D25"/>
    <w:rPr>
      <w:rFonts w:cs="Times New Roman"/>
    </w:rPr>
  </w:style>
  <w:style w:type="numbering" w:customStyle="1" w:styleId="a0">
    <w:name w:val="Стиль нумерованный"/>
    <w:pPr>
      <w:numPr>
        <w:numId w:val="34"/>
      </w:numPr>
    </w:pPr>
  </w:style>
  <w:style w:type="numbering" w:styleId="a1">
    <w:name w:val="Outline List 3"/>
    <w:basedOn w:val="a7"/>
    <w:uiPriority w:val="99"/>
    <w:semiHidden/>
    <w:unhideWhenUsed/>
    <w:pPr>
      <w:numPr>
        <w:numId w:val="32"/>
      </w:numPr>
    </w:pPr>
  </w:style>
  <w:style w:type="numbering" w:styleId="111111">
    <w:name w:val="Outline List 2"/>
    <w:basedOn w:val="a7"/>
    <w:uiPriority w:val="99"/>
    <w:semiHidden/>
    <w:unhideWhenUsed/>
    <w:pPr>
      <w:numPr>
        <w:numId w:val="29"/>
      </w:numPr>
    </w:pPr>
  </w:style>
  <w:style w:type="numbering" w:styleId="1ai">
    <w:name w:val="Outline List 1"/>
    <w:basedOn w:val="a7"/>
    <w:uiPriority w:val="99"/>
    <w:semiHidden/>
    <w:unhideWhenUsed/>
    <w:pPr>
      <w:numPr>
        <w:numId w:val="30"/>
      </w:numPr>
    </w:pPr>
  </w:style>
  <w:style w:type="paragraph" w:customStyle="1" w:styleId="bodyRef">
    <w:name w:val="@bodyRef"/>
    <w:basedOn w:val="a4"/>
    <w:rsid w:val="003E6649"/>
    <w:pPr>
      <w:widowControl w:val="0"/>
      <w:ind w:left="340" w:hanging="340"/>
    </w:pPr>
    <w:rPr>
      <w:spacing w:val="4"/>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09805">
      <w:marLeft w:val="0"/>
      <w:marRight w:val="0"/>
      <w:marTop w:val="0"/>
      <w:marBottom w:val="0"/>
      <w:divBdr>
        <w:top w:val="none" w:sz="0" w:space="0" w:color="auto"/>
        <w:left w:val="none" w:sz="0" w:space="0" w:color="auto"/>
        <w:bottom w:val="none" w:sz="0" w:space="0" w:color="auto"/>
        <w:right w:val="none" w:sz="0" w:space="0" w:color="auto"/>
      </w:divBdr>
    </w:div>
    <w:div w:id="1009409806">
      <w:marLeft w:val="0"/>
      <w:marRight w:val="0"/>
      <w:marTop w:val="0"/>
      <w:marBottom w:val="0"/>
      <w:divBdr>
        <w:top w:val="none" w:sz="0" w:space="0" w:color="auto"/>
        <w:left w:val="none" w:sz="0" w:space="0" w:color="auto"/>
        <w:bottom w:val="none" w:sz="0" w:space="0" w:color="auto"/>
        <w:right w:val="none" w:sz="0" w:space="0" w:color="auto"/>
      </w:divBdr>
    </w:div>
    <w:div w:id="1009409807">
      <w:marLeft w:val="0"/>
      <w:marRight w:val="0"/>
      <w:marTop w:val="0"/>
      <w:marBottom w:val="0"/>
      <w:divBdr>
        <w:top w:val="none" w:sz="0" w:space="0" w:color="auto"/>
        <w:left w:val="none" w:sz="0" w:space="0" w:color="auto"/>
        <w:bottom w:val="none" w:sz="0" w:space="0" w:color="auto"/>
        <w:right w:val="none" w:sz="0" w:space="0" w:color="auto"/>
      </w:divBdr>
    </w:div>
    <w:div w:id="1009409808">
      <w:marLeft w:val="0"/>
      <w:marRight w:val="0"/>
      <w:marTop w:val="0"/>
      <w:marBottom w:val="0"/>
      <w:divBdr>
        <w:top w:val="none" w:sz="0" w:space="0" w:color="auto"/>
        <w:left w:val="none" w:sz="0" w:space="0" w:color="auto"/>
        <w:bottom w:val="none" w:sz="0" w:space="0" w:color="auto"/>
        <w:right w:val="none" w:sz="0" w:space="0" w:color="auto"/>
      </w:divBdr>
    </w:div>
    <w:div w:id="1009409809">
      <w:marLeft w:val="0"/>
      <w:marRight w:val="0"/>
      <w:marTop w:val="0"/>
      <w:marBottom w:val="0"/>
      <w:divBdr>
        <w:top w:val="none" w:sz="0" w:space="0" w:color="auto"/>
        <w:left w:val="none" w:sz="0" w:space="0" w:color="auto"/>
        <w:bottom w:val="none" w:sz="0" w:space="0" w:color="auto"/>
        <w:right w:val="none" w:sz="0" w:space="0" w:color="auto"/>
      </w:divBdr>
    </w:div>
    <w:div w:id="1009409810">
      <w:marLeft w:val="0"/>
      <w:marRight w:val="0"/>
      <w:marTop w:val="0"/>
      <w:marBottom w:val="0"/>
      <w:divBdr>
        <w:top w:val="none" w:sz="0" w:space="0" w:color="auto"/>
        <w:left w:val="none" w:sz="0" w:space="0" w:color="auto"/>
        <w:bottom w:val="none" w:sz="0" w:space="0" w:color="auto"/>
        <w:right w:val="none" w:sz="0" w:space="0" w:color="auto"/>
      </w:divBdr>
    </w:div>
    <w:div w:id="1009409811">
      <w:marLeft w:val="0"/>
      <w:marRight w:val="0"/>
      <w:marTop w:val="0"/>
      <w:marBottom w:val="0"/>
      <w:divBdr>
        <w:top w:val="none" w:sz="0" w:space="0" w:color="auto"/>
        <w:left w:val="none" w:sz="0" w:space="0" w:color="auto"/>
        <w:bottom w:val="none" w:sz="0" w:space="0" w:color="auto"/>
        <w:right w:val="none" w:sz="0" w:space="0" w:color="auto"/>
      </w:divBdr>
    </w:div>
    <w:div w:id="10094098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6.wmf"/><Relationship Id="rId170" Type="http://schemas.openxmlformats.org/officeDocument/2006/relationships/oleObject" Target="embeddings/oleObject83.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image" Target="media/image7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image" Target="media/image72.wmf"/><Relationship Id="rId156" Type="http://schemas.openxmlformats.org/officeDocument/2006/relationships/oleObject" Target="embeddings/oleObject76.bin"/><Relationship Id="rId164" Type="http://schemas.openxmlformats.org/officeDocument/2006/relationships/oleObject" Target="embeddings/oleObject80.bin"/><Relationship Id="rId169"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Application%20Data\Microsoft\&#1064;&#1072;&#1073;&#1083;&#1086;&#1085;&#1099;\&#1064;&#1072;&#1073;&#1083;&#1086;&#1085;%20&#1076;&#1083;&#1103;%20&#1090;&#1077;&#1079;&#1080;&#1089;&#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тезисов</Template>
  <TotalTime>685</TotalTime>
  <Pages>2</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ПЛОСКАЯ НЕСТАЦИОНАРНАЯ ЗАДАЧА</vt:lpstr>
    </vt:vector>
  </TitlesOfParts>
  <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ПЛОСКАЯ НЕСТАЦИОНАРНАЯ ЗАДАЧА</dc:title>
  <dc:subject/>
  <dc:creator>USER</dc:creator>
  <cp:keywords/>
  <dc:description/>
  <cp:lastModifiedBy>*</cp:lastModifiedBy>
  <cp:revision>63</cp:revision>
  <cp:lastPrinted>2012-04-23T15:41:00Z</cp:lastPrinted>
  <dcterms:created xsi:type="dcterms:W3CDTF">2016-01-31T08:23:00Z</dcterms:created>
  <dcterms:modified xsi:type="dcterms:W3CDTF">2016-01-31T21:18:00Z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